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0026" w14:textId="77777777" w:rsidR="00BF3481" w:rsidRPr="00B41667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B41667">
        <w:rPr>
          <w:rFonts w:ascii="Arial Narrow" w:hAnsi="Arial Narrow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10199AB" wp14:editId="65712164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400404" cy="563526"/>
            <wp:effectExtent l="0" t="0" r="0" b="8255"/>
            <wp:wrapNone/>
            <wp:docPr id="7" name="Picture 7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4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3A651" w14:textId="77777777" w:rsidR="00BF3481" w:rsidRPr="00B41667" w:rsidRDefault="00BF3481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04D05CA7" w14:textId="77777777" w:rsidR="00064B8B" w:rsidRPr="00B41667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487F2372" w14:textId="77777777" w:rsidR="00064B8B" w:rsidRPr="00B41667" w:rsidRDefault="001354EC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>
        <w:rPr>
          <w:rFonts w:ascii="Arial Narrow" w:hAnsi="Arial Narrow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AE54D" wp14:editId="62DB8AFF">
                <wp:simplePos x="0" y="0"/>
                <wp:positionH relativeFrom="margin">
                  <wp:posOffset>-60960</wp:posOffset>
                </wp:positionH>
                <wp:positionV relativeFrom="paragraph">
                  <wp:posOffset>106680</wp:posOffset>
                </wp:positionV>
                <wp:extent cx="5753100" cy="10134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13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EE6D7" w14:textId="77777777" w:rsidR="00310ADF" w:rsidRDefault="00943447" w:rsidP="00310ADF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r w:rsidR="00587E26" w:rsidRPr="00C648AE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="00C648AE" w:rsidRPr="00C648AE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="00811BFA" w:rsidRPr="00C648AE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11BFA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B56933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BUSINESS RESPONSIBIL</w:t>
                            </w:r>
                            <w:r w:rsidR="003F3E3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IT</w:t>
                            </w:r>
                            <w:r w:rsidR="00360A9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Y SUMMIT  </w:t>
                            </w:r>
                            <w:r w:rsidR="00310AD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AND</w:t>
                            </w:r>
                          </w:p>
                          <w:p w14:paraId="363F4FB4" w14:textId="69BFD799" w:rsidR="001354EC" w:rsidRPr="001354EC" w:rsidRDefault="00C648AE" w:rsidP="00310ADF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CSR </w:t>
                            </w:r>
                            <w:r w:rsidR="00360A9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PROJECT EXCELLENCE CONTEST</w:t>
                            </w:r>
                            <w:r w:rsidR="007145C4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&amp;</w:t>
                            </w:r>
                            <w:r w:rsidR="00B35C6B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9F3124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E54D" id="Rectangle 1" o:spid="_x0000_s1026" style="position:absolute;left:0;text-align:left;margin-left:-4.8pt;margin-top:8.4pt;width:453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" fillcolor="#17365d [2415]" strokecolor="#243f60 [1604]" strokeweight="2pt">
                <v:textbox>
                  <w:txbxContent>
                    <w:p w14:paraId="7FBEE6D7" w14:textId="77777777" w:rsidR="00310ADF" w:rsidRDefault="00943447" w:rsidP="00310ADF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 </w:t>
                      </w:r>
                      <w:r w:rsidR="00587E26" w:rsidRPr="00C648AE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1</w:t>
                      </w:r>
                      <w:r w:rsidR="00C648AE" w:rsidRPr="00C648AE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1</w:t>
                      </w:r>
                      <w:r w:rsidR="00811BFA" w:rsidRPr="00C648AE">
                        <w:rPr>
                          <w:rFonts w:ascii="Segoe UI Black" w:hAnsi="Segoe UI Black"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  <w:r w:rsidR="00811BFA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B56933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BUSINESS RESPONSIBIL</w:t>
                      </w:r>
                      <w:r w:rsidR="003F3E37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IT</w:t>
                      </w:r>
                      <w:r w:rsidR="00360A9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Y SUMMIT  </w:t>
                      </w:r>
                      <w:r w:rsidR="00310ADF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AND</w:t>
                      </w:r>
                    </w:p>
                    <w:p w14:paraId="363F4FB4" w14:textId="69BFD799" w:rsidR="001354EC" w:rsidRPr="001354EC" w:rsidRDefault="00C648AE" w:rsidP="00310ADF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CSR </w:t>
                      </w:r>
                      <w:r w:rsidR="00360A9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PROJECT EXCELLENCE CONTEST</w:t>
                      </w:r>
                      <w:r w:rsidR="007145C4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&amp;</w:t>
                      </w:r>
                      <w:r w:rsidR="00B35C6B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9F3124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RECOGNITION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7FAFC5" w14:textId="77777777" w:rsidR="00317E65" w:rsidRPr="00B41667" w:rsidRDefault="00317E65" w:rsidP="007E1607">
      <w:pPr>
        <w:pStyle w:val="NoSpacing"/>
        <w:spacing w:line="276" w:lineRule="auto"/>
        <w:jc w:val="center"/>
        <w:rPr>
          <w:rFonts w:ascii="Arial Narrow" w:hAnsi="Arial Narrow" w:cstheme="minorHAnsi"/>
        </w:rPr>
      </w:pPr>
    </w:p>
    <w:p w14:paraId="4D86ECDC" w14:textId="77777777" w:rsidR="00317E65" w:rsidRPr="00B41667" w:rsidRDefault="00317E65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C399B06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8FD0C9F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EDA08A0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D89CC4D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A6F6848" w14:textId="77777777" w:rsidR="000C1D66" w:rsidRDefault="000C1D66" w:rsidP="000C1D66">
      <w:pPr>
        <w:rPr>
          <w:rFonts w:ascii="Arial Narrow" w:hAnsi="Arial Narrow" w:cstheme="minorHAnsi"/>
          <w:b/>
          <w:bCs/>
          <w:color w:val="000000" w:themeColor="text1"/>
          <w:highlight w:val="yellow"/>
        </w:rPr>
      </w:pPr>
    </w:p>
    <w:p w14:paraId="1F0088D8" w14:textId="77777777" w:rsidR="000C1D66" w:rsidRDefault="000C1D66" w:rsidP="000C1D66">
      <w:pPr>
        <w:rPr>
          <w:rFonts w:ascii="Arial Narrow" w:hAnsi="Arial Narrow" w:cstheme="minorHAnsi"/>
          <w:b/>
          <w:bCs/>
          <w:color w:val="000000" w:themeColor="text1"/>
          <w:highlight w:val="yellow"/>
        </w:rPr>
      </w:pPr>
    </w:p>
    <w:p w14:paraId="728E9584" w14:textId="77777777" w:rsidR="000C1D66" w:rsidRPr="00915D3A" w:rsidRDefault="000C1D66" w:rsidP="000C1D66">
      <w:pPr>
        <w:rPr>
          <w:rFonts w:ascii="Arial Narrow" w:hAnsi="Arial Narrow" w:cstheme="minorHAnsi"/>
          <w:b/>
          <w:bCs/>
          <w:color w:val="000000" w:themeColor="text1"/>
        </w:rPr>
      </w:pPr>
      <w:r w:rsidRPr="000C1D66">
        <w:rPr>
          <w:rFonts w:ascii="Arial Narrow" w:hAnsi="Arial Narrow" w:cstheme="minorHAnsi"/>
          <w:b/>
          <w:bCs/>
          <w:color w:val="000000" w:themeColor="text1"/>
        </w:rPr>
        <w:t xml:space="preserve">Directions:  </w:t>
      </w:r>
      <w:r w:rsidRPr="000C1D66">
        <w:rPr>
          <w:rFonts w:ascii="Arial Narrow" w:hAnsi="Arial Narrow" w:cstheme="minorHAnsi"/>
          <w:bCs/>
          <w:color w:val="000000" w:themeColor="text1"/>
        </w:rPr>
        <w:t>P</w:t>
      </w:r>
      <w:r w:rsidR="00667D0E">
        <w:rPr>
          <w:rFonts w:ascii="Arial Narrow" w:hAnsi="Arial Narrow" w:cstheme="minorHAnsi"/>
          <w:bCs/>
          <w:color w:val="000000" w:themeColor="text1"/>
        </w:rPr>
        <w:t>lease complete this form</w:t>
      </w:r>
      <w:r w:rsidR="008E5ABE">
        <w:rPr>
          <w:rFonts w:ascii="Arial Narrow" w:hAnsi="Arial Narrow" w:cstheme="minorHAnsi"/>
          <w:bCs/>
          <w:color w:val="000000" w:themeColor="text1"/>
        </w:rPr>
        <w:t xml:space="preserve"> </w:t>
      </w:r>
      <w:r w:rsidR="00B35C6B">
        <w:rPr>
          <w:rFonts w:ascii="Arial Narrow" w:hAnsi="Arial Narrow" w:cstheme="minorHAnsi"/>
          <w:bCs/>
          <w:color w:val="000000" w:themeColor="text1"/>
        </w:rPr>
        <w:t>and email us</w:t>
      </w:r>
      <w:r w:rsidR="00667D0E">
        <w:rPr>
          <w:rFonts w:ascii="Arial Narrow" w:hAnsi="Arial Narrow" w:cstheme="minorHAnsi"/>
          <w:bCs/>
          <w:color w:val="000000" w:themeColor="text1"/>
        </w:rPr>
        <w:t xml:space="preserve">. </w:t>
      </w:r>
      <w:r w:rsidRPr="000C1D66">
        <w:rPr>
          <w:rFonts w:ascii="Arial Narrow" w:hAnsi="Arial Narrow" w:cstheme="minorHAnsi"/>
          <w:bCs/>
          <w:color w:val="000000" w:themeColor="text1"/>
        </w:rPr>
        <w:t xml:space="preserve"> All information in the form will be kept confidential and will only be used for evaluation process.</w:t>
      </w:r>
    </w:p>
    <w:p w14:paraId="630ADAFE" w14:textId="77777777" w:rsidR="000C1D66" w:rsidRDefault="000C1D66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2802DCC" w14:textId="77777777" w:rsidR="00EF6CE0" w:rsidRDefault="00B35C6B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Registration</w:t>
      </w:r>
      <w:r w:rsidR="00EF6CE0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Form</w:t>
      </w:r>
      <w:r w:rsidR="00064B8B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973F4B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(A</w:t>
      </w:r>
      <w:r w:rsidR="00064B8B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)</w:t>
      </w:r>
    </w:p>
    <w:p w14:paraId="7A69B7AF" w14:textId="77777777" w:rsidR="007A3B54" w:rsidRDefault="007A3B54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4B8A6D7" w14:textId="77777777" w:rsidR="00EF6CE0" w:rsidRPr="00B41667" w:rsidRDefault="00822552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Name of the Organisation</w:t>
      </w:r>
      <w:r w:rsidR="00EF6CE0" w:rsidRPr="00B41667">
        <w:rPr>
          <w:rFonts w:ascii="Arial Narrow" w:hAnsi="Arial Narrow" w:cstheme="minorHAnsi"/>
          <w:color w:val="auto"/>
          <w:sz w:val="22"/>
          <w:szCs w:val="22"/>
        </w:rPr>
        <w:t>______________________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="00EF6CE0" w:rsidRPr="00B41667">
        <w:rPr>
          <w:rFonts w:ascii="Arial Narrow" w:hAnsi="Arial Narrow" w:cstheme="minorHAnsi"/>
          <w:color w:val="auto"/>
          <w:sz w:val="22"/>
          <w:szCs w:val="22"/>
        </w:rPr>
        <w:t>________________________________________</w:t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</w:rPr>
        <w:softHyphen/>
        <w:t>_</w:t>
      </w:r>
    </w:p>
    <w:p w14:paraId="7AE56017" w14:textId="77777777" w:rsidR="00EF6CE0" w:rsidRPr="00B41667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Address ____________________________________________________________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___________</w:t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4CA45854" w14:textId="77777777" w:rsidR="00822552" w:rsidRDefault="00B56933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_____________________________________________________________________________________________</w:t>
      </w:r>
    </w:p>
    <w:p w14:paraId="62ABCBBB" w14:textId="77777777" w:rsidR="00822552" w:rsidRDefault="00822552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Name of the </w:t>
      </w:r>
      <w:r w:rsidR="00B56933">
        <w:rPr>
          <w:rFonts w:ascii="Arial Narrow" w:hAnsi="Arial Narrow" w:cstheme="minorHAnsi"/>
          <w:color w:val="auto"/>
          <w:sz w:val="22"/>
          <w:szCs w:val="22"/>
        </w:rPr>
        <w:t>Authorized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person making the entry __________________________________________________</w:t>
      </w:r>
      <w:r w:rsidR="00B56933">
        <w:rPr>
          <w:rFonts w:ascii="Arial Narrow" w:hAnsi="Arial Narrow" w:cstheme="minorHAnsi"/>
          <w:color w:val="auto"/>
          <w:sz w:val="22"/>
          <w:szCs w:val="22"/>
        </w:rPr>
        <w:t>____</w:t>
      </w:r>
    </w:p>
    <w:p w14:paraId="73B3B001" w14:textId="77777777" w:rsidR="00822552" w:rsidRPr="00B41667" w:rsidRDefault="00822552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Designation ______________________________________________________________________</w:t>
      </w:r>
      <w:r w:rsidR="00B56933">
        <w:rPr>
          <w:rFonts w:ascii="Arial Narrow" w:hAnsi="Arial Narrow" w:cstheme="minorHAnsi"/>
          <w:color w:val="auto"/>
          <w:sz w:val="22"/>
          <w:szCs w:val="22"/>
        </w:rPr>
        <w:t>_____________</w:t>
      </w:r>
    </w:p>
    <w:p w14:paraId="4F7405DB" w14:textId="77777777" w:rsidR="00EF6CE0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Telephone (Direct) ____________________________ 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__________________</w:t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t>______</w:t>
      </w:r>
      <w:r w:rsidR="00B56933">
        <w:rPr>
          <w:rFonts w:ascii="Arial Narrow" w:hAnsi="Arial Narrow" w:cstheme="minorHAnsi"/>
          <w:color w:val="auto"/>
          <w:sz w:val="22"/>
          <w:szCs w:val="22"/>
        </w:rPr>
        <w:t>____</w:t>
      </w:r>
    </w:p>
    <w:p w14:paraId="31118730" w14:textId="3714D870" w:rsidR="00EF6CE0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Mobile ______________________________________ E-mail _________________________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</w:t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35C01596" w14:textId="63B982BD" w:rsidR="005C743C" w:rsidRPr="00B41667" w:rsidRDefault="005C743C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GST Number _________________________________</w:t>
      </w:r>
    </w:p>
    <w:p w14:paraId="36C8C0DF" w14:textId="73C1EF18" w:rsidR="00693FD4" w:rsidRPr="000B789A" w:rsidRDefault="00693FD4" w:rsidP="00615057">
      <w:pPr>
        <w:rPr>
          <w:rFonts w:asciiTheme="minorHAnsi" w:hAnsiTheme="minorHAnsi" w:cstheme="minorHAnsi"/>
          <w:b/>
          <w:i/>
          <w:iCs/>
          <w:color w:val="auto"/>
          <w:sz w:val="24"/>
          <w:szCs w:val="24"/>
          <w:u w:val="single"/>
        </w:rPr>
      </w:pPr>
      <w:r w:rsidRPr="000B789A">
        <w:rPr>
          <w:rFonts w:asciiTheme="minorHAnsi" w:hAnsiTheme="minorHAnsi" w:cstheme="minorHAnsi"/>
          <w:b/>
          <w:i/>
          <w:iCs/>
          <w:color w:val="auto"/>
          <w:sz w:val="24"/>
          <w:szCs w:val="24"/>
          <w:u w:val="single"/>
        </w:rPr>
        <w:t>CSR PROJECT EXCELLENCE CONTEST</w:t>
      </w:r>
      <w:r w:rsidR="0027746D">
        <w:rPr>
          <w:rFonts w:asciiTheme="minorHAnsi" w:hAnsiTheme="minorHAnsi" w:cstheme="minorHAnsi"/>
          <w:b/>
          <w:i/>
          <w:iCs/>
          <w:color w:val="auto"/>
          <w:sz w:val="24"/>
          <w:szCs w:val="24"/>
          <w:u w:val="single"/>
        </w:rPr>
        <w:t xml:space="preserve"> -ONLINE -</w:t>
      </w:r>
      <w:r w:rsidR="00866562" w:rsidRPr="000B789A">
        <w:rPr>
          <w:rFonts w:asciiTheme="minorHAnsi" w:hAnsiTheme="minorHAnsi" w:cstheme="minorHAnsi"/>
          <w:b/>
          <w:i/>
          <w:iCs/>
          <w:color w:val="auto"/>
          <w:sz w:val="24"/>
          <w:szCs w:val="24"/>
          <w:u w:val="single"/>
        </w:rPr>
        <w:t xml:space="preserve"> (Registration)</w:t>
      </w:r>
    </w:p>
    <w:p w14:paraId="52BACDA2" w14:textId="77777777" w:rsidR="00693FD4" w:rsidRDefault="00693FD4" w:rsidP="00615057">
      <w:pPr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1B1C1738" w14:textId="702070F9" w:rsidR="00615057" w:rsidRPr="00B41667" w:rsidRDefault="00615057" w:rsidP="00615057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 xml:space="preserve">We wish to register for the </w:t>
      </w:r>
      <w:r w:rsidR="00D3794C">
        <w:rPr>
          <w:rFonts w:ascii="Arial Narrow" w:hAnsi="Arial Narrow" w:cstheme="minorHAnsi"/>
          <w:b/>
          <w:color w:val="auto"/>
          <w:sz w:val="22"/>
          <w:szCs w:val="22"/>
        </w:rPr>
        <w:t>CSR</w:t>
      </w:r>
      <w:r>
        <w:rPr>
          <w:rFonts w:ascii="Arial Narrow" w:hAnsi="Arial Narrow" w:cstheme="minorHAnsi"/>
          <w:b/>
          <w:color w:val="auto"/>
          <w:sz w:val="22"/>
          <w:szCs w:val="22"/>
        </w:rPr>
        <w:t xml:space="preserve"> Project Excellence Contest</w:t>
      </w:r>
      <w:r w:rsidR="009D7741">
        <w:rPr>
          <w:rFonts w:ascii="Arial Narrow" w:hAnsi="Arial Narrow" w:cstheme="minorHAnsi"/>
          <w:b/>
          <w:color w:val="auto"/>
          <w:sz w:val="22"/>
          <w:szCs w:val="22"/>
        </w:rPr>
        <w:t xml:space="preserve"> &amp; </w:t>
      </w:r>
      <w:r w:rsidR="00D95534">
        <w:rPr>
          <w:rFonts w:ascii="Arial Narrow" w:hAnsi="Arial Narrow" w:cstheme="minorHAnsi"/>
          <w:b/>
          <w:color w:val="auto"/>
          <w:sz w:val="22"/>
          <w:szCs w:val="22"/>
        </w:rPr>
        <w:t>Recognition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 xml:space="preserve"> in the following Category/</w:t>
      </w:r>
      <w:r>
        <w:rPr>
          <w:rFonts w:ascii="Arial Narrow" w:hAnsi="Arial Narrow" w:cstheme="minorHAnsi"/>
          <w:b/>
          <w:color w:val="auto"/>
          <w:sz w:val="22"/>
          <w:szCs w:val="22"/>
        </w:rPr>
        <w:t>ie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 xml:space="preserve">s (please </w:t>
      </w:r>
      <w:r w:rsidR="00DD6C4D">
        <w:rPr>
          <w:rFonts w:ascii="Arial Narrow" w:hAnsi="Arial Narrow" w:cstheme="minorHAnsi"/>
          <w:b/>
          <w:color w:val="auto"/>
          <w:sz w:val="22"/>
          <w:szCs w:val="22"/>
        </w:rPr>
        <w:t>mention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color w:val="auto"/>
          <w:sz w:val="22"/>
          <w:szCs w:val="22"/>
        </w:rPr>
        <w:t xml:space="preserve">relevant 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>entry Category/</w:t>
      </w:r>
      <w:r>
        <w:rPr>
          <w:rFonts w:ascii="Arial Narrow" w:hAnsi="Arial Narrow" w:cstheme="minorHAnsi"/>
          <w:b/>
          <w:color w:val="auto"/>
          <w:sz w:val="22"/>
          <w:szCs w:val="22"/>
        </w:rPr>
        <w:t>ie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>s):</w:t>
      </w:r>
    </w:p>
    <w:p w14:paraId="1C961CCB" w14:textId="77777777" w:rsidR="0020046E" w:rsidRDefault="0020046E" w:rsidP="0020046E">
      <w:pPr>
        <w:autoSpaceDE w:val="0"/>
        <w:autoSpaceDN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49BA8395" w14:textId="34BD1B28" w:rsidR="0020046E" w:rsidRDefault="00052931" w:rsidP="0020046E">
      <w:pPr>
        <w:autoSpaceDE w:val="0"/>
        <w:autoSpaceDN w:val="0"/>
        <w:rPr>
          <w:rFonts w:ascii="HelveticaNeue-Roman" w:hAnsi="HelveticaNeue-Roman"/>
          <w:b/>
          <w:bCs/>
          <w:color w:val="2B2A29"/>
        </w:rPr>
      </w:pPr>
      <w:r>
        <w:rPr>
          <w:rFonts w:ascii="HelveticaNeue-Roman" w:hAnsi="HelveticaNeue-Roman"/>
          <w:b/>
          <w:bCs/>
          <w:color w:val="2B2A29"/>
        </w:rPr>
        <w:t>Category (Please tick as applicable</w:t>
      </w:r>
      <w:r w:rsidR="002B0B1E">
        <w:rPr>
          <w:rFonts w:ascii="HelveticaNeue-Roman" w:hAnsi="HelveticaNeue-Roman"/>
          <w:b/>
          <w:bCs/>
          <w:color w:val="2B2A29"/>
        </w:rPr>
        <w:t>):</w:t>
      </w:r>
      <w:r w:rsidR="00ED0BCC">
        <w:rPr>
          <w:rFonts w:ascii="HelveticaNeue-Roman" w:hAnsi="HelveticaNeue-Roman"/>
          <w:b/>
          <w:bCs/>
          <w:color w:val="2B2A29"/>
        </w:rPr>
        <w:t xml:space="preserve">      </w:t>
      </w:r>
      <w:r w:rsidR="0020046E">
        <w:rPr>
          <w:rFonts w:ascii="HelveticaNeue-Roman" w:hAnsi="HelveticaNeue-Roman"/>
          <w:b/>
          <w:bCs/>
          <w:color w:val="2B2A29"/>
        </w:rPr>
        <w:t>Public Sector Compa</w:t>
      </w:r>
      <w:r>
        <w:rPr>
          <w:rFonts w:ascii="HelveticaNeue-Roman" w:hAnsi="HelveticaNeue-Roman"/>
          <w:b/>
          <w:bCs/>
          <w:color w:val="2B2A29"/>
        </w:rPr>
        <w:t>ny</w:t>
      </w:r>
      <w:r w:rsidR="00ED0BCC">
        <w:rPr>
          <w:rFonts w:ascii="HelveticaNeue-Roman" w:hAnsi="HelveticaNeue-Roman"/>
          <w:b/>
          <w:bCs/>
          <w:color w:val="2B2A29"/>
        </w:rPr>
        <w:t xml:space="preserve">            </w:t>
      </w:r>
      <w:r w:rsidR="0020046E">
        <w:rPr>
          <w:rFonts w:ascii="HelveticaNeue-Roman" w:hAnsi="HelveticaNeue-Roman"/>
          <w:b/>
          <w:bCs/>
          <w:color w:val="2B2A29"/>
        </w:rPr>
        <w:t>Private Sector Com</w:t>
      </w:r>
      <w:r>
        <w:rPr>
          <w:rFonts w:ascii="HelveticaNeue-Roman" w:hAnsi="HelveticaNeue-Roman"/>
          <w:b/>
          <w:bCs/>
          <w:color w:val="2B2A29"/>
        </w:rPr>
        <w:t>pany</w:t>
      </w:r>
    </w:p>
    <w:p w14:paraId="16358A5C" w14:textId="77777777" w:rsidR="00052931" w:rsidRDefault="00052931" w:rsidP="0020046E">
      <w:pPr>
        <w:autoSpaceDE w:val="0"/>
        <w:autoSpaceDN w:val="0"/>
        <w:rPr>
          <w:rFonts w:ascii="HelveticaNeue-Roman" w:hAnsi="HelveticaNeue-Roman"/>
          <w:b/>
          <w:bCs/>
          <w:color w:val="2B2A29"/>
          <w:kern w:val="0"/>
        </w:rPr>
      </w:pPr>
    </w:p>
    <w:p w14:paraId="04140128" w14:textId="77777777" w:rsidR="0020046E" w:rsidRPr="002B0B1E" w:rsidRDefault="0020046E" w:rsidP="00423DAC">
      <w:pPr>
        <w:autoSpaceDE w:val="0"/>
        <w:autoSpaceDN w:val="0"/>
        <w:ind w:firstLine="720"/>
        <w:rPr>
          <w:rFonts w:ascii="HelveticaNeue-Roman" w:hAnsi="HelveticaNeue-Roman"/>
          <w:b/>
          <w:bCs/>
          <w:color w:val="2B2A29"/>
        </w:rPr>
      </w:pPr>
      <w:r w:rsidRPr="002B0B1E">
        <w:rPr>
          <w:rFonts w:ascii="HelveticaNeue-Roman" w:hAnsi="HelveticaNeue-Roman"/>
          <w:b/>
          <w:bCs/>
          <w:color w:val="2B2A29"/>
        </w:rPr>
        <w:t>Category 1 : Project Value 20-50 Lakhs</w:t>
      </w:r>
    </w:p>
    <w:p w14:paraId="0E7D093E" w14:textId="77777777" w:rsidR="0020046E" w:rsidRPr="002B0B1E" w:rsidRDefault="0020046E" w:rsidP="0020046E">
      <w:pPr>
        <w:autoSpaceDE w:val="0"/>
        <w:autoSpaceDN w:val="0"/>
        <w:ind w:firstLine="720"/>
        <w:rPr>
          <w:rFonts w:ascii="HelveticaNeue-Roman" w:hAnsi="HelveticaNeue-Roman"/>
          <w:b/>
          <w:bCs/>
          <w:color w:val="2B2A29"/>
        </w:rPr>
      </w:pPr>
      <w:r w:rsidRPr="002B0B1E">
        <w:rPr>
          <w:rFonts w:ascii="HelveticaNeue-Roman" w:hAnsi="HelveticaNeue-Roman"/>
          <w:b/>
          <w:bCs/>
          <w:color w:val="2B2A29"/>
        </w:rPr>
        <w:t>Category 2 : Project Value 50 Lakhs &amp; above</w:t>
      </w:r>
    </w:p>
    <w:p w14:paraId="10BA8F55" w14:textId="77777777" w:rsidR="0020046E" w:rsidRDefault="0020046E" w:rsidP="00423DAC">
      <w:pPr>
        <w:pStyle w:val="wordsection1"/>
        <w:spacing w:before="0" w:beforeAutospacing="0" w:after="0" w:afterAutospacing="0"/>
        <w:rPr>
          <w:rFonts w:ascii="Arial Narrow" w:hAnsi="Arial Narrow" w:cstheme="minorHAnsi"/>
          <w:b/>
          <w:bCs/>
          <w:sz w:val="22"/>
          <w:szCs w:val="22"/>
        </w:rPr>
      </w:pPr>
    </w:p>
    <w:tbl>
      <w:tblPr>
        <w:tblStyle w:val="TableGrid"/>
        <w:tblW w:w="8275" w:type="dxa"/>
        <w:tblInd w:w="720" w:type="dxa"/>
        <w:tblLook w:val="04A0" w:firstRow="1" w:lastRow="0" w:firstColumn="1" w:lastColumn="0" w:noHBand="0" w:noVBand="1"/>
      </w:tblPr>
      <w:tblGrid>
        <w:gridCol w:w="6925"/>
        <w:gridCol w:w="1350"/>
      </w:tblGrid>
      <w:tr w:rsidR="006E6775" w14:paraId="378237E9" w14:textId="77777777" w:rsidTr="006E6775">
        <w:trPr>
          <w:trHeight w:val="246"/>
        </w:trPr>
        <w:tc>
          <w:tcPr>
            <w:tcW w:w="6925" w:type="dxa"/>
          </w:tcPr>
          <w:p w14:paraId="6263995A" w14:textId="70B86C27" w:rsidR="006E6775" w:rsidRDefault="006E6775" w:rsidP="00C33287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Name of </w:t>
            </w:r>
            <w:r w:rsidR="0001387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CSR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1350" w:type="dxa"/>
          </w:tcPr>
          <w:p w14:paraId="21FF0636" w14:textId="77777777" w:rsidR="006E6775" w:rsidRDefault="006E6775" w:rsidP="00C33287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Category</w:t>
            </w:r>
          </w:p>
        </w:tc>
      </w:tr>
      <w:tr w:rsidR="006E6775" w14:paraId="1384B738" w14:textId="77777777" w:rsidTr="006E6775">
        <w:trPr>
          <w:trHeight w:val="257"/>
        </w:trPr>
        <w:tc>
          <w:tcPr>
            <w:tcW w:w="6925" w:type="dxa"/>
          </w:tcPr>
          <w:p w14:paraId="19A7A988" w14:textId="75D32BD1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50" w:type="dxa"/>
          </w:tcPr>
          <w:p w14:paraId="501F8F9C" w14:textId="77777777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E6775" w14:paraId="6E98A24F" w14:textId="77777777" w:rsidTr="006E6775">
        <w:trPr>
          <w:trHeight w:val="246"/>
        </w:trPr>
        <w:tc>
          <w:tcPr>
            <w:tcW w:w="6925" w:type="dxa"/>
          </w:tcPr>
          <w:p w14:paraId="65758E19" w14:textId="0ACF88BD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</w:tcPr>
          <w:p w14:paraId="69D93C1B" w14:textId="77777777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E6775" w14:paraId="02427D67" w14:textId="77777777" w:rsidTr="006E6775">
        <w:trPr>
          <w:trHeight w:val="257"/>
        </w:trPr>
        <w:tc>
          <w:tcPr>
            <w:tcW w:w="6925" w:type="dxa"/>
          </w:tcPr>
          <w:p w14:paraId="7097B505" w14:textId="3D819784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</w:tcPr>
          <w:p w14:paraId="070878A1" w14:textId="77777777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E6775" w14:paraId="079858C6" w14:textId="77777777" w:rsidTr="006E6775">
        <w:trPr>
          <w:trHeight w:val="246"/>
        </w:trPr>
        <w:tc>
          <w:tcPr>
            <w:tcW w:w="6925" w:type="dxa"/>
          </w:tcPr>
          <w:p w14:paraId="4BD17843" w14:textId="6C0CC199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</w:tcPr>
          <w:p w14:paraId="3DFF83C0" w14:textId="77777777" w:rsidR="006E6775" w:rsidRDefault="006E6775" w:rsidP="00C33287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48766EF9" w14:textId="77777777" w:rsidR="00615057" w:rsidRDefault="0061505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28C12AA" w14:textId="029EE281" w:rsidR="00615057" w:rsidRPr="00AC0044" w:rsidRDefault="008506B2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color w:val="auto"/>
          <w:sz w:val="22"/>
          <w:szCs w:val="22"/>
        </w:rPr>
      </w:pPr>
      <w:r w:rsidRPr="00AC0044">
        <w:rPr>
          <w:rFonts w:ascii="Arial Narrow" w:hAnsi="Arial Narrow" w:cstheme="minorHAnsi"/>
          <w:color w:val="auto"/>
          <w:sz w:val="22"/>
          <w:szCs w:val="22"/>
        </w:rPr>
        <w:t xml:space="preserve">Also please share </w:t>
      </w:r>
      <w:r w:rsidR="00ED557E" w:rsidRPr="00AC0044">
        <w:rPr>
          <w:rFonts w:ascii="Arial Narrow" w:hAnsi="Arial Narrow" w:cstheme="minorHAnsi"/>
          <w:color w:val="auto"/>
          <w:sz w:val="22"/>
          <w:szCs w:val="22"/>
        </w:rPr>
        <w:t xml:space="preserve">as available </w:t>
      </w:r>
      <w:r w:rsidRPr="00AC0044">
        <w:rPr>
          <w:rFonts w:ascii="Arial Narrow" w:hAnsi="Arial Narrow" w:cstheme="minorHAnsi"/>
          <w:color w:val="auto"/>
          <w:sz w:val="22"/>
          <w:szCs w:val="22"/>
        </w:rPr>
        <w:t xml:space="preserve">the Name, Email and Mob of </w:t>
      </w:r>
      <w:r w:rsidR="00854024">
        <w:rPr>
          <w:rFonts w:ascii="Arial Narrow" w:hAnsi="Arial Narrow" w:cstheme="minorHAnsi"/>
          <w:color w:val="auto"/>
          <w:sz w:val="22"/>
          <w:szCs w:val="22"/>
        </w:rPr>
        <w:t>Team Members who will make the presentation</w:t>
      </w:r>
      <w:r w:rsidR="00CD5043" w:rsidRPr="00AC0044">
        <w:rPr>
          <w:rFonts w:ascii="Arial Narrow" w:hAnsi="Arial Narrow" w:cstheme="minorHAnsi"/>
          <w:color w:val="auto"/>
          <w:sz w:val="22"/>
          <w:szCs w:val="22"/>
        </w:rPr>
        <w:t xml:space="preserve"> (max 3 members per team</w:t>
      </w:r>
      <w:r w:rsidR="00854024">
        <w:rPr>
          <w:rFonts w:ascii="Arial Narrow" w:hAnsi="Arial Narrow" w:cstheme="minorHAnsi"/>
          <w:color w:val="auto"/>
          <w:sz w:val="22"/>
          <w:szCs w:val="22"/>
        </w:rPr>
        <w:t xml:space="preserve"> for each project</w:t>
      </w:r>
      <w:r w:rsidR="000F58E5">
        <w:rPr>
          <w:rFonts w:ascii="Arial Narrow" w:hAnsi="Arial Narrow" w:cstheme="minorHAnsi"/>
          <w:color w:val="auto"/>
          <w:sz w:val="22"/>
          <w:szCs w:val="22"/>
        </w:rPr>
        <w:t xml:space="preserve"> presentation</w:t>
      </w:r>
      <w:r w:rsidR="002D085B">
        <w:rPr>
          <w:rFonts w:ascii="Arial Narrow" w:hAnsi="Arial Narrow" w:cstheme="minorHAnsi"/>
          <w:color w:val="auto"/>
          <w:sz w:val="22"/>
          <w:szCs w:val="22"/>
        </w:rPr>
        <w:t>).</w:t>
      </w:r>
      <w:r w:rsidR="00483E28">
        <w:rPr>
          <w:rFonts w:ascii="Arial Narrow" w:hAnsi="Arial Narrow" w:cstheme="minorHAnsi"/>
          <w:color w:val="auto"/>
          <w:sz w:val="22"/>
          <w:szCs w:val="22"/>
        </w:rPr>
        <w:t xml:space="preserve"> Below table can be replicated for multiple project entries.</w:t>
      </w:r>
    </w:p>
    <w:p w14:paraId="7639AEA1" w14:textId="77777777" w:rsidR="00ED557E" w:rsidRDefault="00ED557E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2682"/>
        <w:gridCol w:w="2713"/>
        <w:gridCol w:w="1980"/>
        <w:gridCol w:w="1255"/>
      </w:tblGrid>
      <w:tr w:rsidR="002B0B1E" w14:paraId="58A904DF" w14:textId="77777777" w:rsidTr="002B0B1E">
        <w:trPr>
          <w:trHeight w:val="246"/>
        </w:trPr>
        <w:tc>
          <w:tcPr>
            <w:tcW w:w="2682" w:type="dxa"/>
            <w:tcBorders>
              <w:right w:val="nil"/>
            </w:tcBorders>
          </w:tcPr>
          <w:p w14:paraId="39A4E6D7" w14:textId="538D4578" w:rsidR="002B0B1E" w:rsidRDefault="002B0B1E" w:rsidP="009E7087">
            <w:pPr>
              <w:pStyle w:val="wordsection1"/>
              <w:spacing w:before="0" w:beforeAutospacing="0" w:after="0" w:afterAutospacing="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Name of CSR Project</w:t>
            </w:r>
          </w:p>
        </w:tc>
        <w:tc>
          <w:tcPr>
            <w:tcW w:w="2713" w:type="dxa"/>
            <w:tcBorders>
              <w:right w:val="nil"/>
            </w:tcBorders>
          </w:tcPr>
          <w:p w14:paraId="4F5496FC" w14:textId="77777777" w:rsidR="002B0B1E" w:rsidRDefault="002B0B1E" w:rsidP="00117652">
            <w:pPr>
              <w:pStyle w:val="wordsection1"/>
              <w:spacing w:before="0" w:beforeAutospacing="0" w:after="0" w:afterAutospacing="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gridSpan w:val="2"/>
            <w:tcBorders>
              <w:left w:val="nil"/>
            </w:tcBorders>
          </w:tcPr>
          <w:p w14:paraId="46B2E932" w14:textId="132B44E4" w:rsidR="002B0B1E" w:rsidRDefault="002B0B1E" w:rsidP="00117652">
            <w:pPr>
              <w:pStyle w:val="wordsection1"/>
              <w:spacing w:before="0" w:beforeAutospacing="0" w:after="0" w:afterAutospacing="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                         Category                       </w:t>
            </w:r>
          </w:p>
        </w:tc>
      </w:tr>
      <w:tr w:rsidR="002B0B1E" w14:paraId="5C29E4A5" w14:textId="77777777" w:rsidTr="002B0B1E">
        <w:trPr>
          <w:trHeight w:val="246"/>
        </w:trPr>
        <w:tc>
          <w:tcPr>
            <w:tcW w:w="2682" w:type="dxa"/>
          </w:tcPr>
          <w:p w14:paraId="7864BD5D" w14:textId="10A53B32" w:rsidR="002B0B1E" w:rsidRDefault="002B0B1E" w:rsidP="008021E4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Name of Team Member</w:t>
            </w:r>
          </w:p>
        </w:tc>
        <w:tc>
          <w:tcPr>
            <w:tcW w:w="2713" w:type="dxa"/>
          </w:tcPr>
          <w:p w14:paraId="709B5EED" w14:textId="78163935" w:rsidR="002B0B1E" w:rsidRDefault="002B0B1E" w:rsidP="008021E4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980" w:type="dxa"/>
          </w:tcPr>
          <w:p w14:paraId="4BC1A3C7" w14:textId="39F13096" w:rsidR="002B0B1E" w:rsidRDefault="002B0B1E" w:rsidP="008021E4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255" w:type="dxa"/>
          </w:tcPr>
          <w:p w14:paraId="5EB4E108" w14:textId="3E89F666" w:rsidR="002B0B1E" w:rsidRDefault="002B0B1E" w:rsidP="008021E4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Mobile</w:t>
            </w:r>
          </w:p>
        </w:tc>
      </w:tr>
      <w:tr w:rsidR="002B0B1E" w14:paraId="798BE22C" w14:textId="77777777" w:rsidTr="002B0B1E">
        <w:trPr>
          <w:trHeight w:val="257"/>
        </w:trPr>
        <w:tc>
          <w:tcPr>
            <w:tcW w:w="2682" w:type="dxa"/>
          </w:tcPr>
          <w:p w14:paraId="4E3567A1" w14:textId="00A18C68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13" w:type="dxa"/>
          </w:tcPr>
          <w:p w14:paraId="4840C4A5" w14:textId="7777777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71D57596" w14:textId="067B6E3D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250CDD20" w14:textId="7777777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2B0B1E" w14:paraId="7866BA1D" w14:textId="77777777" w:rsidTr="002B0B1E">
        <w:trPr>
          <w:trHeight w:val="246"/>
        </w:trPr>
        <w:tc>
          <w:tcPr>
            <w:tcW w:w="2682" w:type="dxa"/>
          </w:tcPr>
          <w:p w14:paraId="0670B21E" w14:textId="4C771FDA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13" w:type="dxa"/>
          </w:tcPr>
          <w:p w14:paraId="6276B15D" w14:textId="7777777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2C6DCD64" w14:textId="75ABFF86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0B6D3A6A" w14:textId="7777777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2B0B1E" w14:paraId="1B456EBB" w14:textId="77777777" w:rsidTr="002B0B1E">
        <w:trPr>
          <w:trHeight w:val="257"/>
        </w:trPr>
        <w:tc>
          <w:tcPr>
            <w:tcW w:w="2682" w:type="dxa"/>
          </w:tcPr>
          <w:p w14:paraId="17FEE0ED" w14:textId="5B63548C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13" w:type="dxa"/>
          </w:tcPr>
          <w:p w14:paraId="23D8EAEC" w14:textId="7777777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28079747" w14:textId="0A7E218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46433497" w14:textId="77777777" w:rsidR="002B0B1E" w:rsidRDefault="002B0B1E" w:rsidP="008021E4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0AACBAA2" w14:textId="77777777" w:rsidR="00ED557E" w:rsidRDefault="00ED557E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2B4ACD1" w14:textId="77777777" w:rsidR="00615057" w:rsidRDefault="0061505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856BC72" w14:textId="28021AB8" w:rsidR="00B25407" w:rsidRPr="00B41667" w:rsidRDefault="0020508A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lastRenderedPageBreak/>
        <w:t>Participation Fee</w:t>
      </w:r>
      <w:r w:rsidR="0066683F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(Per </w:t>
      </w:r>
      <w:r w:rsidR="00F22A29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CSR </w:t>
      </w:r>
      <w:r w:rsidR="0066683F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Project Entry)</w:t>
      </w:r>
    </w:p>
    <w:p w14:paraId="32884F2F" w14:textId="77777777" w:rsidR="00B25407" w:rsidRDefault="00B2540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D016FD3" w14:textId="142F3570" w:rsidR="00E961FE" w:rsidRDefault="00E961FE" w:rsidP="00B25407">
      <w:pPr>
        <w:tabs>
          <w:tab w:val="left" w:pos="1440"/>
          <w:tab w:val="left" w:pos="1800"/>
          <w:tab w:val="left" w:pos="5400"/>
        </w:tabs>
        <w:rPr>
          <w:rFonts w:ascii="HelveticaNeue-Roman" w:hAnsi="HelveticaNeue-Roman"/>
          <w:color w:val="2B2A29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Category 1</w:t>
      </w:r>
      <w:r w:rsidRPr="00E961FE">
        <w:rPr>
          <w:rFonts w:ascii="Arial Narrow" w:hAnsi="Arial Narrow" w:cstheme="minorHAnsi"/>
          <w:color w:val="auto"/>
          <w:sz w:val="22"/>
          <w:szCs w:val="22"/>
        </w:rPr>
        <w:t>: CSR</w:t>
      </w: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="HelveticaNeue-Roman" w:hAnsi="HelveticaNeue-Roman"/>
          <w:color w:val="2B2A29"/>
        </w:rPr>
        <w:t>Project Value 20-50 Lakhs</w:t>
      </w:r>
    </w:p>
    <w:p w14:paraId="0A6E2862" w14:textId="77777777" w:rsidR="009158F2" w:rsidRPr="00B41667" w:rsidRDefault="009158F2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10083" w:type="dxa"/>
        <w:tblInd w:w="-23" w:type="dxa"/>
        <w:tblLook w:val="04A0" w:firstRow="1" w:lastRow="0" w:firstColumn="1" w:lastColumn="0" w:noHBand="0" w:noVBand="1"/>
      </w:tblPr>
      <w:tblGrid>
        <w:gridCol w:w="2320"/>
        <w:gridCol w:w="2064"/>
        <w:gridCol w:w="2580"/>
        <w:gridCol w:w="3119"/>
      </w:tblGrid>
      <w:tr w:rsidR="000C663A" w:rsidRPr="00090A5A" w14:paraId="390EE8D0" w14:textId="77777777" w:rsidTr="00A0286E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9BF6" w14:textId="77777777" w:rsidR="000C663A" w:rsidRPr="00726CB2" w:rsidRDefault="000C663A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Participation Fee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5F6B3" w14:textId="77777777" w:rsidR="000C663A" w:rsidRPr="00615057" w:rsidRDefault="000C663A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1 Project (Fee in INR)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5EBB1" w14:textId="77777777" w:rsidR="000C663A" w:rsidRPr="00615057" w:rsidRDefault="000C663A" w:rsidP="00CA6AF4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2 Projects (Fee in INR)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E1F" w14:textId="77777777" w:rsidR="000C663A" w:rsidRPr="00615057" w:rsidRDefault="0020508A" w:rsidP="00AB51B3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3 &amp; more P</w:t>
            </w:r>
            <w:r w:rsidR="000C663A"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rojects (Fee in</w:t>
            </w:r>
            <w:r w:rsidR="009E0697"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 xml:space="preserve"> </w:t>
            </w:r>
            <w:r w:rsidR="000C663A"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INR)</w:t>
            </w:r>
          </w:p>
        </w:tc>
      </w:tr>
      <w:tr w:rsidR="000C663A" w:rsidRPr="00090A5A" w14:paraId="7C5D196A" w14:textId="77777777" w:rsidTr="00A0286E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D55" w14:textId="77777777" w:rsidR="000C663A" w:rsidRPr="00726CB2" w:rsidRDefault="000C663A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Fee before GST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15A38" w14:textId="67D93EF0" w:rsidR="000C663A" w:rsidRPr="00615057" w:rsidRDefault="000C663A" w:rsidP="0086190E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Rs. 2</w:t>
            </w:r>
            <w:r w:rsidR="00CD50D1">
              <w:rPr>
                <w:rFonts w:ascii="Arial Narrow" w:hAnsi="Arial Narrow" w:cstheme="minorHAnsi"/>
                <w:color w:val="auto"/>
                <w:sz w:val="22"/>
                <w:szCs w:val="22"/>
              </w:rPr>
              <w:t>5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,000 each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EF3DB" w14:textId="5E92EA2A" w:rsidR="000C663A" w:rsidRPr="00615057" w:rsidRDefault="000C663A" w:rsidP="0086190E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CD50D1">
              <w:rPr>
                <w:rFonts w:ascii="Arial Narrow" w:hAnsi="Arial Narrow" w:cstheme="minorHAnsi"/>
                <w:color w:val="auto"/>
                <w:sz w:val="22"/>
                <w:szCs w:val="22"/>
              </w:rPr>
              <w:t>22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,500 each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DE669" w14:textId="24844DAC" w:rsidR="000C663A" w:rsidRPr="00615057" w:rsidRDefault="000C663A" w:rsidP="00AB51B3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 xml:space="preserve">Rs. </w:t>
            </w:r>
            <w:r w:rsidR="00CD50D1">
              <w:rPr>
                <w:rFonts w:ascii="Arial Narrow" w:hAnsi="Arial Narrow" w:cs="Caecilia-Roman"/>
                <w:color w:val="383336"/>
                <w:sz w:val="24"/>
                <w:szCs w:val="24"/>
              </w:rPr>
              <w:t>20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>,000 each</w:t>
            </w:r>
          </w:p>
        </w:tc>
      </w:tr>
      <w:tr w:rsidR="000C663A" w:rsidRPr="00B41667" w14:paraId="7A44CBB1" w14:textId="77777777" w:rsidTr="00B449C5">
        <w:trPr>
          <w:trHeight w:val="29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FE75" w14:textId="689E8370" w:rsidR="000C663A" w:rsidRPr="00726CB2" w:rsidRDefault="000C663A" w:rsidP="00BA3EA0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 xml:space="preserve">Total Fee after GST 18%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8739" w14:textId="481DC68D" w:rsidR="000C663A" w:rsidRPr="00615057" w:rsidRDefault="000C663A" w:rsidP="0086190E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Rs. 2</w:t>
            </w:r>
            <w:r w:rsidR="0041115E">
              <w:rPr>
                <w:rFonts w:ascii="Arial Narrow" w:hAnsi="Arial Narrow" w:cstheme="minorHAnsi"/>
                <w:color w:val="auto"/>
                <w:sz w:val="22"/>
                <w:szCs w:val="22"/>
              </w:rPr>
              <w:t>9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,</w:t>
            </w:r>
            <w:r w:rsidR="0041115E">
              <w:rPr>
                <w:rFonts w:ascii="Arial Narrow" w:hAnsi="Arial Narrow" w:cstheme="minorHAnsi"/>
                <w:color w:val="auto"/>
                <w:sz w:val="22"/>
                <w:szCs w:val="22"/>
              </w:rPr>
              <w:t>5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00 each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A82CE" w14:textId="3F1519E9" w:rsidR="000C663A" w:rsidRPr="00615057" w:rsidRDefault="000C663A" w:rsidP="0086190E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Rs. 2</w:t>
            </w:r>
            <w:r w:rsidR="0041115E">
              <w:rPr>
                <w:rFonts w:ascii="Arial Narrow" w:hAnsi="Arial Narrow" w:cstheme="minorHAnsi"/>
                <w:color w:val="auto"/>
                <w:sz w:val="22"/>
                <w:szCs w:val="22"/>
              </w:rPr>
              <w:t>6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,</w:t>
            </w:r>
            <w:r w:rsidR="0041115E">
              <w:rPr>
                <w:rFonts w:ascii="Arial Narrow" w:hAnsi="Arial Narrow" w:cstheme="minorHAnsi"/>
                <w:color w:val="auto"/>
                <w:sz w:val="22"/>
                <w:szCs w:val="22"/>
              </w:rPr>
              <w:t>5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50 each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8DE4C" w14:textId="4A16864F" w:rsidR="000C663A" w:rsidRPr="00615057" w:rsidRDefault="000C663A" w:rsidP="00AB51B3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 xml:space="preserve">Rs. </w:t>
            </w:r>
            <w:r w:rsidR="0041115E">
              <w:rPr>
                <w:rFonts w:ascii="Arial Narrow" w:hAnsi="Arial Narrow" w:cs="Caecilia-Roman"/>
                <w:color w:val="383336"/>
                <w:sz w:val="24"/>
                <w:szCs w:val="24"/>
              </w:rPr>
              <w:t>23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>,</w:t>
            </w:r>
            <w:r w:rsidR="0041115E">
              <w:rPr>
                <w:rFonts w:ascii="Arial Narrow" w:hAnsi="Arial Narrow" w:cs="Caecilia-Roman"/>
                <w:color w:val="383336"/>
                <w:sz w:val="24"/>
                <w:szCs w:val="24"/>
              </w:rPr>
              <w:t>6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>00 each</w:t>
            </w:r>
          </w:p>
        </w:tc>
      </w:tr>
    </w:tbl>
    <w:p w14:paraId="119F5C70" w14:textId="77777777" w:rsidR="009E5901" w:rsidRDefault="009E5901" w:rsidP="009E5901">
      <w:pPr>
        <w:rPr>
          <w:rFonts w:ascii="Arial Narrow" w:hAnsi="Arial Narrow"/>
          <w:color w:val="2B2A29"/>
          <w:sz w:val="22"/>
          <w:szCs w:val="22"/>
          <w:lang w:eastAsia="en-IN"/>
        </w:rPr>
      </w:pPr>
    </w:p>
    <w:p w14:paraId="5537A6AF" w14:textId="3341C0B2" w:rsidR="003D4A60" w:rsidRDefault="003D4A60" w:rsidP="009E5901">
      <w:pPr>
        <w:rPr>
          <w:rFonts w:ascii="HelveticaNeue-Roman" w:hAnsi="HelveticaNeue-Roman"/>
          <w:color w:val="2B2A29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Category 2</w:t>
      </w:r>
      <w:r w:rsidRPr="00E961FE">
        <w:rPr>
          <w:rFonts w:ascii="Arial Narrow" w:hAnsi="Arial Narrow" w:cstheme="minorHAnsi"/>
          <w:color w:val="auto"/>
          <w:sz w:val="22"/>
          <w:szCs w:val="22"/>
        </w:rPr>
        <w:t xml:space="preserve">: </w:t>
      </w:r>
      <w:r>
        <w:rPr>
          <w:rFonts w:ascii="HelveticaNeue-Roman" w:hAnsi="HelveticaNeue-Roman"/>
          <w:color w:val="2B2A29"/>
        </w:rPr>
        <w:t>Project Value 50 Lakhs &amp; above</w:t>
      </w:r>
    </w:p>
    <w:p w14:paraId="5E7E352C" w14:textId="77777777" w:rsidR="009158F2" w:rsidRDefault="009158F2" w:rsidP="009E5901">
      <w:pPr>
        <w:rPr>
          <w:rFonts w:ascii="Arial Narrow" w:hAnsi="Arial Narrow"/>
          <w:color w:val="2B2A29"/>
          <w:sz w:val="22"/>
          <w:szCs w:val="22"/>
          <w:lang w:eastAsia="en-IN"/>
        </w:rPr>
      </w:pPr>
    </w:p>
    <w:tbl>
      <w:tblPr>
        <w:tblW w:w="1014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076"/>
        <w:gridCol w:w="2595"/>
        <w:gridCol w:w="3137"/>
      </w:tblGrid>
      <w:tr w:rsidR="00D8124C" w:rsidRPr="00090A5A" w14:paraId="731BE6FD" w14:textId="77777777" w:rsidTr="00A0286E">
        <w:trPr>
          <w:trHeight w:val="205"/>
        </w:trPr>
        <w:tc>
          <w:tcPr>
            <w:tcW w:w="2333" w:type="dxa"/>
            <w:hideMark/>
          </w:tcPr>
          <w:p w14:paraId="2D6F6CAD" w14:textId="77777777" w:rsidR="00D8124C" w:rsidRPr="00726CB2" w:rsidRDefault="00D8124C" w:rsidP="00EB338D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Participation Fee</w:t>
            </w:r>
          </w:p>
        </w:tc>
        <w:tc>
          <w:tcPr>
            <w:tcW w:w="2076" w:type="dxa"/>
            <w:hideMark/>
          </w:tcPr>
          <w:p w14:paraId="26A8FC05" w14:textId="77777777" w:rsidR="00D8124C" w:rsidRPr="00615057" w:rsidRDefault="00D8124C" w:rsidP="00EB338D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1 Project (Fee in INR)</w:t>
            </w:r>
          </w:p>
        </w:tc>
        <w:tc>
          <w:tcPr>
            <w:tcW w:w="2595" w:type="dxa"/>
            <w:hideMark/>
          </w:tcPr>
          <w:p w14:paraId="3BD9171F" w14:textId="77777777" w:rsidR="00D8124C" w:rsidRPr="00615057" w:rsidRDefault="00D8124C" w:rsidP="00EB338D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2 Projects (Fee in INR)</w:t>
            </w:r>
          </w:p>
        </w:tc>
        <w:tc>
          <w:tcPr>
            <w:tcW w:w="3137" w:type="dxa"/>
          </w:tcPr>
          <w:p w14:paraId="1258C8CC" w14:textId="77777777" w:rsidR="00D8124C" w:rsidRPr="00615057" w:rsidRDefault="00D8124C" w:rsidP="00EB338D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3 &amp; more Projects (Fee in INR)</w:t>
            </w:r>
          </w:p>
        </w:tc>
      </w:tr>
      <w:tr w:rsidR="00D8124C" w:rsidRPr="00090A5A" w14:paraId="2616B183" w14:textId="77777777" w:rsidTr="00A0286E">
        <w:trPr>
          <w:trHeight w:val="205"/>
        </w:trPr>
        <w:tc>
          <w:tcPr>
            <w:tcW w:w="2333" w:type="dxa"/>
            <w:hideMark/>
          </w:tcPr>
          <w:p w14:paraId="1079708C" w14:textId="77777777" w:rsidR="00D8124C" w:rsidRPr="00726CB2" w:rsidRDefault="00D8124C" w:rsidP="00EB338D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Fee before GST</w:t>
            </w:r>
          </w:p>
        </w:tc>
        <w:tc>
          <w:tcPr>
            <w:tcW w:w="2076" w:type="dxa"/>
            <w:hideMark/>
          </w:tcPr>
          <w:p w14:paraId="1DDF6F6C" w14:textId="05BBA0A9" w:rsidR="00D8124C" w:rsidRPr="00615057" w:rsidRDefault="00D8124C" w:rsidP="00EB338D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D84198">
              <w:rPr>
                <w:rFonts w:ascii="Arial Narrow" w:hAnsi="Arial Narrow" w:cstheme="minorHAnsi"/>
                <w:color w:val="auto"/>
                <w:sz w:val="22"/>
                <w:szCs w:val="22"/>
              </w:rPr>
              <w:t>30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,000 each </w:t>
            </w:r>
          </w:p>
        </w:tc>
        <w:tc>
          <w:tcPr>
            <w:tcW w:w="2595" w:type="dxa"/>
            <w:hideMark/>
          </w:tcPr>
          <w:p w14:paraId="1FC23D6E" w14:textId="005EE131" w:rsidR="00D8124C" w:rsidRPr="00615057" w:rsidRDefault="00D8124C" w:rsidP="00EB338D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2</w:t>
            </w:r>
            <w:r w:rsidR="00D84198">
              <w:rPr>
                <w:rFonts w:ascii="Arial Narrow" w:hAnsi="Arial Narrow" w:cstheme="minorHAnsi"/>
                <w:color w:val="auto"/>
                <w:sz w:val="22"/>
                <w:szCs w:val="22"/>
              </w:rPr>
              <w:t>7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,500 each </w:t>
            </w:r>
          </w:p>
        </w:tc>
        <w:tc>
          <w:tcPr>
            <w:tcW w:w="3137" w:type="dxa"/>
          </w:tcPr>
          <w:p w14:paraId="79BB6B77" w14:textId="1EC5B2AE" w:rsidR="00D8124C" w:rsidRPr="00615057" w:rsidRDefault="00D8124C" w:rsidP="00EB338D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 xml:space="preserve">Rs. </w:t>
            </w:r>
            <w:r>
              <w:rPr>
                <w:rFonts w:ascii="Arial Narrow" w:hAnsi="Arial Narrow" w:cs="Caecilia-Roman"/>
                <w:color w:val="383336"/>
                <w:sz w:val="24"/>
                <w:szCs w:val="24"/>
              </w:rPr>
              <w:t>2</w:t>
            </w:r>
            <w:r w:rsidR="00D84198">
              <w:rPr>
                <w:rFonts w:ascii="Arial Narrow" w:hAnsi="Arial Narrow" w:cs="Caecilia-Roman"/>
                <w:color w:val="383336"/>
                <w:sz w:val="24"/>
                <w:szCs w:val="24"/>
              </w:rPr>
              <w:t>5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>,000 each</w:t>
            </w:r>
          </w:p>
        </w:tc>
      </w:tr>
      <w:tr w:rsidR="00D8124C" w:rsidRPr="00B41667" w14:paraId="17C3324A" w14:textId="77777777" w:rsidTr="00B449C5">
        <w:trPr>
          <w:trHeight w:val="278"/>
        </w:trPr>
        <w:tc>
          <w:tcPr>
            <w:tcW w:w="2333" w:type="dxa"/>
            <w:hideMark/>
          </w:tcPr>
          <w:p w14:paraId="4FA4BD0A" w14:textId="47FC4996" w:rsidR="00D8124C" w:rsidRPr="00726CB2" w:rsidRDefault="00D8124C" w:rsidP="00EB338D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 xml:space="preserve">Total Fee after GST 18% </w:t>
            </w:r>
          </w:p>
        </w:tc>
        <w:tc>
          <w:tcPr>
            <w:tcW w:w="2076" w:type="dxa"/>
            <w:hideMark/>
          </w:tcPr>
          <w:p w14:paraId="7DF50949" w14:textId="13C2C0E0" w:rsidR="00D8124C" w:rsidRPr="00615057" w:rsidRDefault="00D8124C" w:rsidP="00EB338D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6E3A56">
              <w:rPr>
                <w:rFonts w:ascii="Arial Narrow" w:hAnsi="Arial Narrow" w:cstheme="minorHAnsi"/>
                <w:color w:val="auto"/>
                <w:sz w:val="22"/>
                <w:szCs w:val="22"/>
              </w:rPr>
              <w:t>35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,</w:t>
            </w:r>
            <w:r w:rsidR="006E3A56">
              <w:rPr>
                <w:rFonts w:ascii="Arial Narrow" w:hAnsi="Arial Narrow" w:cstheme="minorHAnsi"/>
                <w:color w:val="auto"/>
                <w:sz w:val="22"/>
                <w:szCs w:val="22"/>
              </w:rPr>
              <w:t>4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00 each</w:t>
            </w:r>
          </w:p>
        </w:tc>
        <w:tc>
          <w:tcPr>
            <w:tcW w:w="2595" w:type="dxa"/>
            <w:hideMark/>
          </w:tcPr>
          <w:p w14:paraId="3C7241DC" w14:textId="5D6451CF" w:rsidR="00D8124C" w:rsidRPr="00615057" w:rsidRDefault="00D8124C" w:rsidP="00EB338D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6E3A56">
              <w:rPr>
                <w:rFonts w:ascii="Arial Narrow" w:hAnsi="Arial Narrow" w:cstheme="minorHAnsi"/>
                <w:color w:val="auto"/>
                <w:sz w:val="22"/>
                <w:szCs w:val="22"/>
              </w:rPr>
              <w:t>32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,</w:t>
            </w:r>
            <w:r w:rsidR="006E3A56">
              <w:rPr>
                <w:rFonts w:ascii="Arial Narrow" w:hAnsi="Arial Narrow" w:cstheme="minorHAnsi"/>
                <w:color w:val="auto"/>
                <w:sz w:val="22"/>
                <w:szCs w:val="22"/>
              </w:rPr>
              <w:t>4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>50 each</w:t>
            </w:r>
          </w:p>
        </w:tc>
        <w:tc>
          <w:tcPr>
            <w:tcW w:w="3137" w:type="dxa"/>
          </w:tcPr>
          <w:p w14:paraId="06557702" w14:textId="2768E7F4" w:rsidR="00D8124C" w:rsidRPr="00615057" w:rsidRDefault="00D8124C" w:rsidP="00EB338D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 xml:space="preserve">Rs. </w:t>
            </w:r>
            <w:r>
              <w:rPr>
                <w:rFonts w:ascii="Arial Narrow" w:hAnsi="Arial Narrow" w:cs="Caecilia-Roman"/>
                <w:color w:val="383336"/>
                <w:sz w:val="24"/>
                <w:szCs w:val="24"/>
              </w:rPr>
              <w:t>2</w:t>
            </w:r>
            <w:r w:rsidR="00B209BD">
              <w:rPr>
                <w:rFonts w:ascii="Arial Narrow" w:hAnsi="Arial Narrow" w:cs="Caecilia-Roman"/>
                <w:color w:val="383336"/>
                <w:sz w:val="24"/>
                <w:szCs w:val="24"/>
              </w:rPr>
              <w:t>9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>,</w:t>
            </w:r>
            <w:r w:rsidR="00B209BD">
              <w:rPr>
                <w:rFonts w:ascii="Arial Narrow" w:hAnsi="Arial Narrow" w:cs="Caecilia-Roman"/>
                <w:color w:val="383336"/>
                <w:sz w:val="24"/>
                <w:szCs w:val="24"/>
              </w:rPr>
              <w:t>5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>00 each</w:t>
            </w:r>
          </w:p>
        </w:tc>
      </w:tr>
    </w:tbl>
    <w:p w14:paraId="0A7D8FC5" w14:textId="77777777" w:rsidR="00D8124C" w:rsidRDefault="00D8124C" w:rsidP="009E5901">
      <w:pPr>
        <w:rPr>
          <w:rFonts w:ascii="Arial Narrow" w:hAnsi="Arial Narrow"/>
          <w:color w:val="2B2A29"/>
          <w:sz w:val="22"/>
          <w:szCs w:val="22"/>
          <w:lang w:eastAsia="en-IN"/>
        </w:rPr>
      </w:pPr>
    </w:p>
    <w:p w14:paraId="1A26D0F7" w14:textId="66FCF712" w:rsidR="009E5901" w:rsidRPr="00D418C1" w:rsidRDefault="009E5901" w:rsidP="009E5901">
      <w:pPr>
        <w:rPr>
          <w:rFonts w:ascii="Arial Narrow" w:hAnsi="Arial Narrow"/>
          <w:color w:val="2B2A29"/>
          <w:sz w:val="22"/>
          <w:szCs w:val="22"/>
          <w:lang w:eastAsia="en-IN"/>
        </w:rPr>
      </w:pPr>
      <w:r w:rsidRPr="00D418C1">
        <w:rPr>
          <w:rFonts w:ascii="Arial Narrow" w:hAnsi="Arial Narrow"/>
          <w:color w:val="2B2A29"/>
          <w:sz w:val="22"/>
          <w:szCs w:val="22"/>
          <w:lang w:eastAsia="en-IN"/>
        </w:rPr>
        <w:t>Below Discount as applicable is over and above the Bulk discount mentioned above.</w:t>
      </w:r>
    </w:p>
    <w:p w14:paraId="753F704F" w14:textId="77777777" w:rsidR="009E5901" w:rsidRPr="00964AC0" w:rsidRDefault="009E5901" w:rsidP="009E5901">
      <w:pPr>
        <w:rPr>
          <w:rFonts w:ascii="Arial Narrow" w:hAnsi="Arial Narrow"/>
          <w:color w:val="auto"/>
          <w:sz w:val="22"/>
          <w:szCs w:val="22"/>
          <w:lang w:eastAsia="en-IN"/>
        </w:rPr>
      </w:pPr>
    </w:p>
    <w:p w14:paraId="40376CD2" w14:textId="33C88666" w:rsidR="009E5901" w:rsidRDefault="009E5901" w:rsidP="009E5901">
      <w:pPr>
        <w:autoSpaceDE w:val="0"/>
        <w:autoSpaceDN w:val="0"/>
        <w:adjustRightInd w:val="0"/>
        <w:rPr>
          <w:rFonts w:ascii="Arial Narrow" w:hAnsi="Arial Narrow" w:cs="Arial"/>
          <w:color w:val="2B2A29"/>
          <w:kern w:val="0"/>
          <w:sz w:val="22"/>
          <w:szCs w:val="22"/>
        </w:rPr>
      </w:pPr>
      <w:r w:rsidRPr="00964AC0">
        <w:rPr>
          <w:rFonts w:ascii="Arial Narrow" w:hAnsi="Arial Narrow" w:cs="Arial"/>
          <w:b/>
          <w:bCs/>
          <w:color w:val="auto"/>
          <w:kern w:val="0"/>
          <w:sz w:val="22"/>
          <w:szCs w:val="22"/>
        </w:rPr>
        <w:t xml:space="preserve">Early Bird Discount </w:t>
      </w:r>
      <w:r w:rsidRPr="00D418C1">
        <w:rPr>
          <w:rFonts w:ascii="Arial Narrow" w:hAnsi="Arial Narrow" w:cs="Arial"/>
          <w:color w:val="2B2A29"/>
          <w:kern w:val="0"/>
          <w:sz w:val="22"/>
          <w:szCs w:val="22"/>
        </w:rPr>
        <w:t xml:space="preserve">- INR 2500 per project entry for confirmation received with payment and filled-in Registration </w:t>
      </w:r>
      <w:r w:rsidRPr="00836982">
        <w:rPr>
          <w:rFonts w:ascii="Arial Narrow" w:hAnsi="Arial Narrow" w:cs="Arial"/>
          <w:color w:val="2B2A29"/>
          <w:kern w:val="0"/>
          <w:sz w:val="22"/>
          <w:szCs w:val="22"/>
        </w:rPr>
        <w:t xml:space="preserve">Form by </w:t>
      </w:r>
      <w:r w:rsidR="003F139A">
        <w:rPr>
          <w:rFonts w:ascii="Arial Narrow" w:hAnsi="Arial Narrow" w:cs="Arial"/>
          <w:color w:val="2B2A29"/>
          <w:kern w:val="0"/>
          <w:sz w:val="22"/>
          <w:szCs w:val="22"/>
        </w:rPr>
        <w:t>15</w:t>
      </w:r>
      <w:r w:rsidR="003F139A" w:rsidRPr="003F139A">
        <w:rPr>
          <w:rFonts w:ascii="Arial Narrow" w:hAnsi="Arial Narrow" w:cs="Arial"/>
          <w:color w:val="2B2A29"/>
          <w:kern w:val="0"/>
          <w:sz w:val="22"/>
          <w:szCs w:val="22"/>
          <w:vertAlign w:val="superscript"/>
        </w:rPr>
        <w:t>th</w:t>
      </w:r>
      <w:r w:rsidR="003F139A">
        <w:rPr>
          <w:rFonts w:ascii="Arial Narrow" w:hAnsi="Arial Narrow" w:cs="Arial"/>
          <w:color w:val="2B2A29"/>
          <w:kern w:val="0"/>
          <w:sz w:val="22"/>
          <w:szCs w:val="22"/>
        </w:rPr>
        <w:t xml:space="preserve"> August.</w:t>
      </w:r>
    </w:p>
    <w:p w14:paraId="5745ABB9" w14:textId="77777777" w:rsidR="005A11AF" w:rsidRDefault="005A11AF" w:rsidP="009E5901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</w:pPr>
    </w:p>
    <w:p w14:paraId="625850D8" w14:textId="77777777" w:rsidR="005A11AF" w:rsidRDefault="005A11AF" w:rsidP="009E5901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</w:pPr>
    </w:p>
    <w:p w14:paraId="418912D2" w14:textId="2A837CF6" w:rsidR="00D8124C" w:rsidRPr="000B789A" w:rsidRDefault="00866562" w:rsidP="009E5901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</w:pPr>
      <w:r w:rsidRPr="000B789A"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  <w:t xml:space="preserve">BUSINESS RESPONSIBILITY SUMMIT </w:t>
      </w:r>
      <w:r w:rsidR="005A11AF"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  <w:t xml:space="preserve">-AIMA Lajpat </w:t>
      </w:r>
      <w:r w:rsidR="00276970"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  <w:t>Nagar, New</w:t>
      </w:r>
      <w:r w:rsidR="005A11AF"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  <w:t xml:space="preserve"> Delhi </w:t>
      </w:r>
      <w:r w:rsidR="00455721"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  <w:t>– (</w:t>
      </w:r>
      <w:r w:rsidRPr="000B789A">
        <w:rPr>
          <w:rFonts w:ascii="Arial Narrow" w:hAnsi="Arial Narrow" w:cs="Arial"/>
          <w:b/>
          <w:bCs/>
          <w:i/>
          <w:iCs/>
          <w:color w:val="2B2A29"/>
          <w:kern w:val="0"/>
          <w:sz w:val="22"/>
          <w:szCs w:val="22"/>
          <w:u w:val="single"/>
        </w:rPr>
        <w:t>Registration)</w:t>
      </w:r>
    </w:p>
    <w:p w14:paraId="78EF27A7" w14:textId="77777777" w:rsidR="00F273DB" w:rsidRDefault="00F273DB" w:rsidP="009E5901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2B2A29"/>
          <w:kern w:val="0"/>
          <w:sz w:val="22"/>
          <w:szCs w:val="22"/>
        </w:rPr>
      </w:pPr>
    </w:p>
    <w:p w14:paraId="3234F283" w14:textId="3A3CD67E" w:rsidR="001F466F" w:rsidRDefault="00DF2CD9" w:rsidP="009E5901">
      <w:pPr>
        <w:autoSpaceDE w:val="0"/>
        <w:autoSpaceDN w:val="0"/>
        <w:adjustRightInd w:val="0"/>
        <w:rPr>
          <w:rFonts w:ascii="Arial Narrow" w:hAnsi="Arial Narrow" w:cs="Arial"/>
          <w:color w:val="2B2A29"/>
          <w:kern w:val="0"/>
          <w:sz w:val="22"/>
          <w:szCs w:val="22"/>
        </w:rPr>
      </w:pP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 xml:space="preserve">We wish to register for the </w:t>
      </w:r>
      <w:r>
        <w:rPr>
          <w:rFonts w:ascii="Arial Narrow" w:hAnsi="Arial Narrow" w:cstheme="minorHAnsi"/>
          <w:b/>
          <w:color w:val="auto"/>
          <w:sz w:val="22"/>
          <w:szCs w:val="22"/>
        </w:rPr>
        <w:t>11</w:t>
      </w:r>
      <w:r w:rsidRPr="00DF2CD9">
        <w:rPr>
          <w:rFonts w:ascii="Arial Narrow" w:hAnsi="Arial Narrow" w:cstheme="minorHAnsi"/>
          <w:b/>
          <w:color w:val="auto"/>
          <w:sz w:val="22"/>
          <w:szCs w:val="22"/>
          <w:vertAlign w:val="superscript"/>
        </w:rPr>
        <w:t>th</w:t>
      </w:r>
      <w:r>
        <w:rPr>
          <w:rFonts w:ascii="Arial Narrow" w:hAnsi="Arial Narrow" w:cstheme="minorHAnsi"/>
          <w:b/>
          <w:color w:val="auto"/>
          <w:sz w:val="22"/>
          <w:szCs w:val="22"/>
        </w:rPr>
        <w:t xml:space="preserve"> Business Responsibility Summit</w:t>
      </w:r>
      <w:r>
        <w:rPr>
          <w:rFonts w:ascii="Arial Narrow" w:hAnsi="Arial Narrow" w:cs="Arial"/>
          <w:color w:val="2B2A29"/>
          <w:kern w:val="0"/>
          <w:sz w:val="22"/>
          <w:szCs w:val="22"/>
        </w:rPr>
        <w:t xml:space="preserve"> </w:t>
      </w:r>
      <w:r w:rsidR="002F43A4" w:rsidRPr="00DF2CD9">
        <w:rPr>
          <w:rFonts w:ascii="Arial Narrow" w:hAnsi="Arial Narrow" w:cs="Arial"/>
          <w:b/>
          <w:bCs/>
          <w:color w:val="2B2A29"/>
          <w:kern w:val="0"/>
          <w:sz w:val="22"/>
          <w:szCs w:val="22"/>
        </w:rPr>
        <w:t>to be held</w:t>
      </w:r>
      <w:r w:rsidRPr="00DF2CD9">
        <w:rPr>
          <w:rFonts w:ascii="Arial Narrow" w:hAnsi="Arial Narrow" w:cs="Arial"/>
          <w:b/>
          <w:bCs/>
          <w:color w:val="2B2A29"/>
          <w:kern w:val="0"/>
          <w:sz w:val="22"/>
          <w:szCs w:val="22"/>
        </w:rPr>
        <w:t xml:space="preserve"> at AIMA Lajpat Nagar, New Delhi on 27</w:t>
      </w:r>
      <w:r w:rsidRPr="00DF2CD9">
        <w:rPr>
          <w:rFonts w:ascii="Arial Narrow" w:hAnsi="Arial Narrow" w:cs="Arial"/>
          <w:b/>
          <w:bCs/>
          <w:color w:val="2B2A29"/>
          <w:kern w:val="0"/>
          <w:sz w:val="22"/>
          <w:szCs w:val="22"/>
          <w:vertAlign w:val="superscript"/>
        </w:rPr>
        <w:t>th</w:t>
      </w:r>
      <w:r w:rsidRPr="00DF2CD9">
        <w:rPr>
          <w:rFonts w:ascii="Arial Narrow" w:hAnsi="Arial Narrow" w:cs="Arial"/>
          <w:b/>
          <w:bCs/>
          <w:color w:val="2B2A29"/>
          <w:kern w:val="0"/>
          <w:sz w:val="22"/>
          <w:szCs w:val="22"/>
        </w:rPr>
        <w:t xml:space="preserve"> September.</w:t>
      </w:r>
    </w:p>
    <w:p w14:paraId="25EB2943" w14:textId="77777777" w:rsidR="00DF2CD9" w:rsidRDefault="00DF2CD9" w:rsidP="009E5901">
      <w:pPr>
        <w:autoSpaceDE w:val="0"/>
        <w:autoSpaceDN w:val="0"/>
        <w:adjustRightInd w:val="0"/>
        <w:rPr>
          <w:rFonts w:ascii="Arial Narrow" w:hAnsi="Arial Narrow" w:cs="Arial"/>
          <w:color w:val="2B2A29"/>
          <w:kern w:val="0"/>
          <w:sz w:val="22"/>
          <w:szCs w:val="22"/>
        </w:rPr>
      </w:pPr>
    </w:p>
    <w:tbl>
      <w:tblPr>
        <w:tblStyle w:val="TableGrid"/>
        <w:tblW w:w="9555" w:type="dxa"/>
        <w:tblInd w:w="-5" w:type="dxa"/>
        <w:tblLook w:val="04A0" w:firstRow="1" w:lastRow="0" w:firstColumn="1" w:lastColumn="0" w:noHBand="0" w:noVBand="1"/>
      </w:tblPr>
      <w:tblGrid>
        <w:gridCol w:w="2250"/>
        <w:gridCol w:w="3600"/>
        <w:gridCol w:w="2250"/>
        <w:gridCol w:w="1455"/>
      </w:tblGrid>
      <w:tr w:rsidR="00454C73" w14:paraId="4B3DFFB9" w14:textId="1FFDE0C0" w:rsidTr="007E30E1">
        <w:trPr>
          <w:trHeight w:val="239"/>
        </w:trPr>
        <w:tc>
          <w:tcPr>
            <w:tcW w:w="2250" w:type="dxa"/>
          </w:tcPr>
          <w:p w14:paraId="58005FE3" w14:textId="699017AD" w:rsidR="00454C73" w:rsidRDefault="00454C73" w:rsidP="001F466F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600" w:type="dxa"/>
          </w:tcPr>
          <w:p w14:paraId="4449B2E9" w14:textId="564473C1" w:rsidR="00454C73" w:rsidRDefault="00454C73" w:rsidP="001F466F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250" w:type="dxa"/>
          </w:tcPr>
          <w:p w14:paraId="3357D2C8" w14:textId="7E41FB11" w:rsidR="00454C73" w:rsidRDefault="00454C73" w:rsidP="001F466F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Email Id</w:t>
            </w:r>
          </w:p>
        </w:tc>
        <w:tc>
          <w:tcPr>
            <w:tcW w:w="1455" w:type="dxa"/>
          </w:tcPr>
          <w:p w14:paraId="69A3DC12" w14:textId="5FADB41A" w:rsidR="00454C73" w:rsidRDefault="00454C73" w:rsidP="001F466F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Mobile</w:t>
            </w:r>
          </w:p>
        </w:tc>
      </w:tr>
      <w:tr w:rsidR="00454C73" w14:paraId="519D9DB0" w14:textId="2837B171" w:rsidTr="007E30E1">
        <w:trPr>
          <w:trHeight w:val="249"/>
        </w:trPr>
        <w:tc>
          <w:tcPr>
            <w:tcW w:w="2250" w:type="dxa"/>
          </w:tcPr>
          <w:p w14:paraId="24883779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5923DF99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52DBB438" w14:textId="2AD2195D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14:paraId="7B9EF511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54C73" w14:paraId="65F425ED" w14:textId="1FBD903E" w:rsidTr="007E30E1">
        <w:trPr>
          <w:trHeight w:val="239"/>
        </w:trPr>
        <w:tc>
          <w:tcPr>
            <w:tcW w:w="2250" w:type="dxa"/>
          </w:tcPr>
          <w:p w14:paraId="26B73E82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4F5A5F1F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2FD0525A" w14:textId="428DA75C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14:paraId="46536E5E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54C73" w14:paraId="2096901E" w14:textId="25851932" w:rsidTr="007E30E1">
        <w:trPr>
          <w:trHeight w:val="249"/>
        </w:trPr>
        <w:tc>
          <w:tcPr>
            <w:tcW w:w="2250" w:type="dxa"/>
          </w:tcPr>
          <w:p w14:paraId="625FF021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43C8727F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37BE74E0" w14:textId="7B60988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14:paraId="7E246C1A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54C73" w14:paraId="48C87407" w14:textId="7E5121ED" w:rsidTr="007E30E1">
        <w:trPr>
          <w:trHeight w:val="239"/>
        </w:trPr>
        <w:tc>
          <w:tcPr>
            <w:tcW w:w="2250" w:type="dxa"/>
          </w:tcPr>
          <w:p w14:paraId="4B23811A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4DBCA4B8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5EE9C21B" w14:textId="0158FBB3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14:paraId="098F6F05" w14:textId="77777777" w:rsidR="00454C73" w:rsidRDefault="00454C73" w:rsidP="001F466F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5F00BFF2" w14:textId="77777777" w:rsidR="00544AA4" w:rsidRDefault="00544AA4" w:rsidP="00533ECF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b/>
          <w:sz w:val="22"/>
          <w:szCs w:val="22"/>
        </w:rPr>
      </w:pPr>
    </w:p>
    <w:p w14:paraId="4049B596" w14:textId="43C78A68" w:rsidR="001F7338" w:rsidRPr="00A87739" w:rsidRDefault="001F7338" w:rsidP="00533ECF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b/>
          <w:sz w:val="22"/>
          <w:szCs w:val="22"/>
          <w:u w:val="single"/>
        </w:rPr>
      </w:pPr>
      <w:r w:rsidRPr="00A87739">
        <w:rPr>
          <w:rFonts w:ascii="Arial Narrow" w:hAnsi="Arial Narrow" w:cstheme="minorHAnsi"/>
          <w:b/>
          <w:sz w:val="22"/>
          <w:szCs w:val="22"/>
          <w:u w:val="single"/>
        </w:rPr>
        <w:t>Participation Fee for Summit</w:t>
      </w:r>
    </w:p>
    <w:tbl>
      <w:tblPr>
        <w:tblW w:w="982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076"/>
        <w:gridCol w:w="2595"/>
        <w:gridCol w:w="2824"/>
      </w:tblGrid>
      <w:tr w:rsidR="00544AA4" w:rsidRPr="00615057" w14:paraId="7468FC3D" w14:textId="77777777" w:rsidTr="00821F76">
        <w:trPr>
          <w:trHeight w:val="205"/>
        </w:trPr>
        <w:tc>
          <w:tcPr>
            <w:tcW w:w="2333" w:type="dxa"/>
            <w:hideMark/>
          </w:tcPr>
          <w:p w14:paraId="331CDB7D" w14:textId="7759EE43" w:rsidR="00544AA4" w:rsidRPr="00726CB2" w:rsidRDefault="008C5352" w:rsidP="008C5352">
            <w:pPr>
              <w:jc w:val="center"/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  <w:t>No. of Delegates</w:t>
            </w:r>
          </w:p>
        </w:tc>
        <w:tc>
          <w:tcPr>
            <w:tcW w:w="2076" w:type="dxa"/>
            <w:hideMark/>
          </w:tcPr>
          <w:p w14:paraId="751D1C9B" w14:textId="1DD5BAB9" w:rsidR="00544AA4" w:rsidRPr="00615057" w:rsidRDefault="00544AA4" w:rsidP="006E31FD">
            <w:pPr>
              <w:jc w:val="center"/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1</w:t>
            </w:r>
            <w:r w:rsidR="00892A0B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-2  Delegates</w:t>
            </w:r>
          </w:p>
        </w:tc>
        <w:tc>
          <w:tcPr>
            <w:tcW w:w="2595" w:type="dxa"/>
            <w:hideMark/>
          </w:tcPr>
          <w:p w14:paraId="78DF4A1C" w14:textId="726EFAE7" w:rsidR="00544AA4" w:rsidRPr="00615057" w:rsidRDefault="003635DE" w:rsidP="006E31FD">
            <w:pPr>
              <w:jc w:val="center"/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3-5 Delegates</w:t>
            </w:r>
          </w:p>
        </w:tc>
        <w:tc>
          <w:tcPr>
            <w:tcW w:w="2824" w:type="dxa"/>
          </w:tcPr>
          <w:p w14:paraId="292B1247" w14:textId="5301FA4F" w:rsidR="00544AA4" w:rsidRPr="00615057" w:rsidRDefault="003635DE" w:rsidP="00EB338D">
            <w:pPr>
              <w:autoSpaceDE w:val="0"/>
              <w:autoSpaceDN w:val="0"/>
              <w:adjustRightInd w:val="0"/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</w:pPr>
            <w:r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5</w:t>
            </w:r>
            <w:r w:rsidR="00544AA4"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 xml:space="preserve"> &amp; </w:t>
            </w:r>
            <w:r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above Delegates</w:t>
            </w:r>
            <w:r w:rsidR="00544AA4" w:rsidRPr="00615057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 xml:space="preserve"> (</w:t>
            </w:r>
            <w:r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I</w:t>
            </w:r>
            <w:r w:rsidR="00821F76">
              <w:rPr>
                <w:rFonts w:ascii="Arial Narrow" w:hAnsi="Arial Narrow" w:cs="Caecilia-Roman"/>
                <w:b/>
                <w:color w:val="383336"/>
                <w:sz w:val="24"/>
                <w:szCs w:val="24"/>
              </w:rPr>
              <w:t>NR)</w:t>
            </w:r>
          </w:p>
        </w:tc>
      </w:tr>
      <w:tr w:rsidR="00544AA4" w:rsidRPr="00615057" w14:paraId="0E764E80" w14:textId="77777777" w:rsidTr="00821F76">
        <w:trPr>
          <w:trHeight w:val="205"/>
        </w:trPr>
        <w:tc>
          <w:tcPr>
            <w:tcW w:w="2333" w:type="dxa"/>
            <w:hideMark/>
          </w:tcPr>
          <w:p w14:paraId="7AA1B72D" w14:textId="188D1B1D" w:rsidR="00544AA4" w:rsidRPr="00726CB2" w:rsidRDefault="006104E5" w:rsidP="00EB338D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  <w:t xml:space="preserve">       Fees </w:t>
            </w:r>
          </w:p>
        </w:tc>
        <w:tc>
          <w:tcPr>
            <w:tcW w:w="2076" w:type="dxa"/>
            <w:hideMark/>
          </w:tcPr>
          <w:p w14:paraId="28FD45D7" w14:textId="4B09716D" w:rsidR="00544AA4" w:rsidRPr="00615057" w:rsidRDefault="00544AA4" w:rsidP="006E31FD">
            <w:pPr>
              <w:jc w:val="center"/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3</w:t>
            </w:r>
            <w:r w:rsidR="001274E5">
              <w:rPr>
                <w:rFonts w:ascii="Arial Narrow" w:hAnsi="Arial Narrow" w:cstheme="minorHAnsi"/>
                <w:color w:val="auto"/>
                <w:sz w:val="22"/>
                <w:szCs w:val="22"/>
              </w:rPr>
              <w:t>5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00 </w:t>
            </w:r>
            <w:r w:rsidR="00D16734">
              <w:rPr>
                <w:rFonts w:ascii="Arial Narrow" w:hAnsi="Arial Narrow" w:cstheme="minorHAnsi"/>
                <w:color w:val="auto"/>
                <w:sz w:val="22"/>
                <w:szCs w:val="22"/>
              </w:rPr>
              <w:t>per delegate</w:t>
            </w:r>
          </w:p>
        </w:tc>
        <w:tc>
          <w:tcPr>
            <w:tcW w:w="2595" w:type="dxa"/>
            <w:hideMark/>
          </w:tcPr>
          <w:p w14:paraId="176D12C3" w14:textId="3749EC4A" w:rsidR="00544AA4" w:rsidRPr="00615057" w:rsidRDefault="00544AA4" w:rsidP="006E31FD">
            <w:pPr>
              <w:jc w:val="center"/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D16734">
              <w:rPr>
                <w:rFonts w:ascii="Arial Narrow" w:hAnsi="Arial Narrow" w:cstheme="minorHAnsi"/>
                <w:color w:val="auto"/>
                <w:sz w:val="22"/>
                <w:szCs w:val="22"/>
              </w:rPr>
              <w:t>30</w:t>
            </w:r>
            <w:r w:rsidRPr="00615057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00 </w:t>
            </w:r>
            <w:r w:rsidR="00D16734">
              <w:rPr>
                <w:rFonts w:ascii="Arial Narrow" w:hAnsi="Arial Narrow" w:cstheme="minorHAnsi"/>
                <w:color w:val="auto"/>
                <w:sz w:val="22"/>
                <w:szCs w:val="22"/>
              </w:rPr>
              <w:t>per delegate</w:t>
            </w:r>
          </w:p>
        </w:tc>
        <w:tc>
          <w:tcPr>
            <w:tcW w:w="2824" w:type="dxa"/>
          </w:tcPr>
          <w:p w14:paraId="4E758B85" w14:textId="0E6FF10E" w:rsidR="00544AA4" w:rsidRPr="00615057" w:rsidRDefault="00544AA4" w:rsidP="006E31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ecilia-Roman"/>
                <w:color w:val="383336"/>
                <w:sz w:val="24"/>
                <w:szCs w:val="24"/>
              </w:rPr>
            </w:pP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 xml:space="preserve">Rs. </w:t>
            </w:r>
            <w:r>
              <w:rPr>
                <w:rFonts w:ascii="Arial Narrow" w:hAnsi="Arial Narrow" w:cs="Caecilia-Roman"/>
                <w:color w:val="383336"/>
                <w:sz w:val="24"/>
                <w:szCs w:val="24"/>
              </w:rPr>
              <w:t>25</w:t>
            </w:r>
            <w:r w:rsidR="00A22F67">
              <w:rPr>
                <w:rFonts w:ascii="Arial Narrow" w:hAnsi="Arial Narrow" w:cs="Caecilia-Roman"/>
                <w:color w:val="383336"/>
                <w:sz w:val="24"/>
                <w:szCs w:val="24"/>
              </w:rPr>
              <w:t>0</w:t>
            </w:r>
            <w:r w:rsidRPr="00615057">
              <w:rPr>
                <w:rFonts w:ascii="Arial Narrow" w:hAnsi="Arial Narrow" w:cs="Caecilia-Roman"/>
                <w:color w:val="383336"/>
                <w:sz w:val="24"/>
                <w:szCs w:val="24"/>
              </w:rPr>
              <w:t xml:space="preserve">0 </w:t>
            </w:r>
            <w:r w:rsidR="00D16734">
              <w:rPr>
                <w:rFonts w:ascii="Arial Narrow" w:hAnsi="Arial Narrow" w:cstheme="minorHAnsi"/>
                <w:color w:val="auto"/>
                <w:sz w:val="22"/>
                <w:szCs w:val="22"/>
              </w:rPr>
              <w:t>per delegate</w:t>
            </w:r>
          </w:p>
        </w:tc>
      </w:tr>
    </w:tbl>
    <w:p w14:paraId="709F8777" w14:textId="77777777" w:rsidR="00544AA4" w:rsidRDefault="00544AA4" w:rsidP="00750438">
      <w:pPr>
        <w:pStyle w:val="wordsection1"/>
        <w:spacing w:before="0" w:beforeAutospacing="0" w:after="0" w:afterAutospacing="0"/>
        <w:rPr>
          <w:rFonts w:ascii="Arial Narrow" w:hAnsi="Arial Narrow" w:cstheme="minorHAnsi"/>
          <w:b/>
          <w:sz w:val="22"/>
          <w:szCs w:val="22"/>
        </w:rPr>
      </w:pPr>
    </w:p>
    <w:p w14:paraId="72DD1396" w14:textId="2BD2A172" w:rsidR="00347E6B" w:rsidRDefault="00A14947" w:rsidP="00750438">
      <w:pPr>
        <w:pStyle w:val="wordsection1"/>
        <w:spacing w:before="0" w:beforeAutospacing="0" w:after="0" w:afterAutospacing="0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**</w:t>
      </w:r>
      <w:r w:rsidR="00347E6B" w:rsidRPr="00A14947">
        <w:rPr>
          <w:rFonts w:ascii="Arial Narrow" w:hAnsi="Arial Narrow" w:cstheme="minorHAnsi"/>
          <w:bCs/>
          <w:sz w:val="22"/>
          <w:szCs w:val="22"/>
        </w:rPr>
        <w:t xml:space="preserve">CSR </w:t>
      </w:r>
      <w:r w:rsidR="00436A6E" w:rsidRPr="00A14947">
        <w:rPr>
          <w:rFonts w:ascii="Arial Narrow" w:hAnsi="Arial Narrow" w:cstheme="minorHAnsi"/>
          <w:bCs/>
          <w:sz w:val="22"/>
          <w:szCs w:val="22"/>
        </w:rPr>
        <w:t xml:space="preserve">Project Contest </w:t>
      </w:r>
      <w:r w:rsidR="00750438" w:rsidRPr="00A14947">
        <w:rPr>
          <w:rFonts w:ascii="Arial Narrow" w:hAnsi="Arial Narrow" w:cstheme="minorHAnsi"/>
          <w:bCs/>
          <w:sz w:val="22"/>
          <w:szCs w:val="22"/>
        </w:rPr>
        <w:t>Participating</w:t>
      </w:r>
      <w:r w:rsidR="00436A6E" w:rsidRPr="00A14947">
        <w:rPr>
          <w:rFonts w:ascii="Arial Narrow" w:hAnsi="Arial Narrow" w:cstheme="minorHAnsi"/>
          <w:bCs/>
          <w:sz w:val="22"/>
          <w:szCs w:val="22"/>
        </w:rPr>
        <w:t xml:space="preserve"> Teams get a complimentary delegate seat </w:t>
      </w:r>
      <w:r w:rsidR="00750438" w:rsidRPr="00A14947">
        <w:rPr>
          <w:rFonts w:ascii="Arial Narrow" w:hAnsi="Arial Narrow" w:cstheme="minorHAnsi"/>
          <w:bCs/>
          <w:sz w:val="22"/>
          <w:szCs w:val="22"/>
        </w:rPr>
        <w:t xml:space="preserve">at the Summit </w:t>
      </w:r>
      <w:r w:rsidR="00436A6E" w:rsidRPr="00A14947">
        <w:rPr>
          <w:rFonts w:ascii="Arial Narrow" w:hAnsi="Arial Narrow" w:cstheme="minorHAnsi"/>
          <w:bCs/>
          <w:sz w:val="22"/>
          <w:szCs w:val="22"/>
        </w:rPr>
        <w:t xml:space="preserve">per </w:t>
      </w:r>
      <w:r w:rsidR="00750438" w:rsidRPr="00A14947">
        <w:rPr>
          <w:rFonts w:ascii="Arial Narrow" w:hAnsi="Arial Narrow" w:cstheme="minorHAnsi"/>
          <w:bCs/>
          <w:sz w:val="22"/>
          <w:szCs w:val="22"/>
        </w:rPr>
        <w:t>project participated with.</w:t>
      </w:r>
      <w:r w:rsidR="0075043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750438" w:rsidRPr="00A14947">
        <w:rPr>
          <w:rFonts w:ascii="Arial Narrow" w:hAnsi="Arial Narrow" w:cstheme="minorHAnsi"/>
          <w:bCs/>
          <w:sz w:val="22"/>
          <w:szCs w:val="22"/>
        </w:rPr>
        <w:t xml:space="preserve">Separate </w:t>
      </w:r>
      <w:r w:rsidR="00C90BD3" w:rsidRPr="00A14947">
        <w:rPr>
          <w:rFonts w:ascii="Arial Narrow" w:hAnsi="Arial Narrow" w:cstheme="minorHAnsi"/>
          <w:bCs/>
          <w:sz w:val="22"/>
          <w:szCs w:val="22"/>
        </w:rPr>
        <w:t>Registration</w:t>
      </w:r>
      <w:r w:rsidRPr="00A14947">
        <w:rPr>
          <w:rFonts w:ascii="Arial Narrow" w:hAnsi="Arial Narrow" w:cstheme="minorHAnsi"/>
          <w:bCs/>
          <w:sz w:val="22"/>
          <w:szCs w:val="22"/>
        </w:rPr>
        <w:t xml:space="preserve"> though</w:t>
      </w:r>
      <w:r w:rsidR="00C90BD3" w:rsidRPr="00A14947">
        <w:rPr>
          <w:rFonts w:ascii="Arial Narrow" w:hAnsi="Arial Narrow" w:cstheme="minorHAnsi"/>
          <w:bCs/>
          <w:sz w:val="22"/>
          <w:szCs w:val="22"/>
        </w:rPr>
        <w:t xml:space="preserve"> must for the Summit.</w:t>
      </w:r>
    </w:p>
    <w:p w14:paraId="0E1C39AF" w14:textId="77777777" w:rsidR="00750438" w:rsidRDefault="00750438" w:rsidP="00750438">
      <w:pPr>
        <w:pStyle w:val="wordsection1"/>
        <w:spacing w:before="0" w:beforeAutospacing="0" w:after="0" w:afterAutospacing="0"/>
        <w:rPr>
          <w:rFonts w:ascii="Arial Narrow" w:hAnsi="Arial Narrow" w:cstheme="minorHAnsi"/>
          <w:b/>
          <w:sz w:val="22"/>
          <w:szCs w:val="22"/>
        </w:rPr>
      </w:pPr>
    </w:p>
    <w:p w14:paraId="1672E9E8" w14:textId="77777777" w:rsidR="00533ECF" w:rsidRPr="00B41667" w:rsidRDefault="00533ECF" w:rsidP="00533ECF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B41667">
        <w:rPr>
          <w:rFonts w:ascii="Arial Narrow" w:hAnsi="Arial Narrow" w:cstheme="minorHAnsi"/>
          <w:b/>
          <w:sz w:val="22"/>
          <w:szCs w:val="22"/>
        </w:rPr>
        <w:t>AIMA GSTIN No.:</w:t>
      </w:r>
      <w:r w:rsidRPr="00B41667">
        <w:rPr>
          <w:rFonts w:ascii="Arial Narrow" w:hAnsi="Arial Narrow" w:cstheme="minorHAnsi"/>
          <w:sz w:val="22"/>
          <w:szCs w:val="22"/>
        </w:rPr>
        <w:t xml:space="preserve"> 07AAATA1644A1ZH                     </w:t>
      </w:r>
      <w:r w:rsidRPr="00B41667">
        <w:rPr>
          <w:rFonts w:ascii="Arial Narrow" w:hAnsi="Arial Narrow" w:cstheme="minorHAnsi"/>
          <w:b/>
          <w:sz w:val="22"/>
          <w:szCs w:val="22"/>
        </w:rPr>
        <w:t>AIMA PAN No.:</w:t>
      </w:r>
      <w:r w:rsidRPr="00B41667">
        <w:rPr>
          <w:rFonts w:ascii="Arial Narrow" w:hAnsi="Arial Narrow" w:cstheme="minorHAnsi"/>
          <w:sz w:val="22"/>
          <w:szCs w:val="22"/>
        </w:rPr>
        <w:t xml:space="preserve"> AAATA 1644 A</w:t>
      </w:r>
    </w:p>
    <w:p w14:paraId="51841470" w14:textId="77777777" w:rsidR="00AE6F1B" w:rsidRDefault="00AE6F1B" w:rsidP="00AE6F1B">
      <w:pPr>
        <w:pStyle w:val="NoSpacing"/>
        <w:jc w:val="both"/>
        <w:rPr>
          <w:rFonts w:ascii="Arial Narrow" w:hAnsi="Arial Narrow" w:cstheme="minorHAnsi"/>
          <w:b/>
        </w:rPr>
      </w:pPr>
    </w:p>
    <w:p w14:paraId="5310FE81" w14:textId="77777777" w:rsidR="00670076" w:rsidRDefault="0061236E" w:rsidP="00AE6F1B">
      <w:pPr>
        <w:pStyle w:val="NoSpacing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Key Dates</w:t>
      </w:r>
      <w:r w:rsidR="00670076">
        <w:rPr>
          <w:rFonts w:ascii="Arial Narrow" w:hAnsi="Arial Narrow" w:cstheme="minorHAnsi"/>
          <w:b/>
        </w:rPr>
        <w:t xml:space="preserve">: </w:t>
      </w:r>
    </w:p>
    <w:p w14:paraId="4E007154" w14:textId="77777777" w:rsidR="004A7FEA" w:rsidRPr="00B41667" w:rsidRDefault="004A7FEA" w:rsidP="004A7FEA">
      <w:pPr>
        <w:pStyle w:val="NoSpacing"/>
        <w:jc w:val="both"/>
        <w:rPr>
          <w:rFonts w:ascii="Arial Narrow" w:hAnsi="Arial Narrow" w:cstheme="minorHAnsi"/>
        </w:rPr>
      </w:pPr>
    </w:p>
    <w:p w14:paraId="020894E3" w14:textId="6AFD66A4" w:rsidR="00BA04DE" w:rsidRPr="00317C92" w:rsidRDefault="00BA04DE" w:rsidP="00BB53B4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5057">
        <w:rPr>
          <w:rFonts w:ascii="Arial" w:hAnsi="Arial" w:cs="Arial"/>
          <w:sz w:val="20"/>
          <w:szCs w:val="20"/>
        </w:rPr>
        <w:t>Last date for submission of PPT</w:t>
      </w:r>
      <w:r w:rsidR="00CE3383" w:rsidRPr="00615057">
        <w:rPr>
          <w:rFonts w:ascii="Arial" w:hAnsi="Arial" w:cs="Arial"/>
          <w:sz w:val="20"/>
          <w:szCs w:val="20"/>
        </w:rPr>
        <w:t xml:space="preserve"> and </w:t>
      </w:r>
      <w:r w:rsidR="00742DF1" w:rsidRPr="00615057">
        <w:rPr>
          <w:rFonts w:ascii="Arial" w:hAnsi="Arial" w:cs="Arial"/>
          <w:sz w:val="20"/>
          <w:szCs w:val="20"/>
        </w:rPr>
        <w:t>P</w:t>
      </w:r>
      <w:r w:rsidR="00CE3383" w:rsidRPr="00615057">
        <w:rPr>
          <w:rFonts w:ascii="Arial" w:hAnsi="Arial" w:cs="Arial"/>
          <w:sz w:val="20"/>
          <w:szCs w:val="20"/>
        </w:rPr>
        <w:t xml:space="preserve">articipation </w:t>
      </w:r>
      <w:r w:rsidR="00CE3383" w:rsidRPr="00317C92">
        <w:rPr>
          <w:rFonts w:ascii="Arial" w:hAnsi="Arial" w:cs="Arial"/>
          <w:sz w:val="20"/>
          <w:szCs w:val="20"/>
        </w:rPr>
        <w:t>Fee  </w:t>
      </w:r>
      <w:r w:rsidR="0005129B" w:rsidRPr="00317C92">
        <w:rPr>
          <w:rFonts w:ascii="Arial" w:hAnsi="Arial" w:cs="Arial"/>
          <w:sz w:val="20"/>
          <w:szCs w:val="20"/>
        </w:rPr>
        <w:t xml:space="preserve">          </w:t>
      </w:r>
      <w:r w:rsidR="00ED75E0" w:rsidRPr="00317C92">
        <w:rPr>
          <w:rFonts w:ascii="Arial" w:hAnsi="Arial" w:cs="Arial"/>
          <w:sz w:val="20"/>
          <w:szCs w:val="20"/>
        </w:rPr>
        <w:t xml:space="preserve">                       </w:t>
      </w:r>
      <w:r w:rsidR="0005129B" w:rsidRPr="00317C92">
        <w:rPr>
          <w:rFonts w:ascii="Arial" w:hAnsi="Arial" w:cs="Arial"/>
          <w:sz w:val="20"/>
          <w:szCs w:val="20"/>
        </w:rPr>
        <w:t xml:space="preserve">  </w:t>
      </w:r>
      <w:r w:rsidR="00E949D9" w:rsidRPr="00317C92">
        <w:rPr>
          <w:rFonts w:ascii="Arial" w:hAnsi="Arial" w:cs="Arial"/>
          <w:sz w:val="20"/>
          <w:szCs w:val="20"/>
        </w:rPr>
        <w:t xml:space="preserve">  </w:t>
      </w:r>
      <w:r w:rsidR="0005129B" w:rsidRPr="00317C92">
        <w:rPr>
          <w:rFonts w:ascii="Arial" w:hAnsi="Arial" w:cs="Arial"/>
          <w:sz w:val="20"/>
          <w:szCs w:val="20"/>
        </w:rPr>
        <w:t xml:space="preserve">  </w:t>
      </w:r>
      <w:r w:rsidR="00317C92" w:rsidRPr="00317C92">
        <w:rPr>
          <w:rFonts w:ascii="Arial" w:hAnsi="Arial" w:cs="Arial"/>
          <w:sz w:val="20"/>
          <w:szCs w:val="20"/>
        </w:rPr>
        <w:t xml:space="preserve">       </w:t>
      </w:r>
      <w:r w:rsidR="00F50BD4">
        <w:rPr>
          <w:rFonts w:ascii="Arial" w:hAnsi="Arial" w:cs="Arial"/>
          <w:sz w:val="20"/>
          <w:szCs w:val="20"/>
        </w:rPr>
        <w:t xml:space="preserve"> </w:t>
      </w:r>
      <w:r w:rsidR="00FF448D">
        <w:rPr>
          <w:rFonts w:ascii="Arial" w:hAnsi="Arial" w:cs="Arial"/>
          <w:sz w:val="20"/>
          <w:szCs w:val="20"/>
        </w:rPr>
        <w:t xml:space="preserve">  </w:t>
      </w:r>
      <w:r w:rsidR="003F2CFE" w:rsidRPr="00317C92">
        <w:rPr>
          <w:rFonts w:ascii="Arial" w:hAnsi="Arial" w:cs="Arial"/>
          <w:b/>
          <w:sz w:val="20"/>
          <w:szCs w:val="20"/>
        </w:rPr>
        <w:t>1</w:t>
      </w:r>
      <w:r w:rsidR="00317C92">
        <w:rPr>
          <w:rFonts w:ascii="Arial" w:hAnsi="Arial" w:cs="Arial"/>
          <w:b/>
          <w:sz w:val="20"/>
          <w:szCs w:val="20"/>
        </w:rPr>
        <w:t>5</w:t>
      </w:r>
      <w:r w:rsidR="00317C92" w:rsidRPr="00317C9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17C92">
        <w:rPr>
          <w:rFonts w:ascii="Arial" w:hAnsi="Arial" w:cs="Arial"/>
          <w:b/>
          <w:sz w:val="20"/>
          <w:szCs w:val="20"/>
        </w:rPr>
        <w:t xml:space="preserve"> Sep</w:t>
      </w:r>
      <w:r w:rsidR="008E2A43" w:rsidRPr="00317C92">
        <w:rPr>
          <w:rFonts w:ascii="Arial" w:hAnsi="Arial" w:cs="Arial"/>
          <w:b/>
          <w:sz w:val="20"/>
          <w:szCs w:val="20"/>
        </w:rPr>
        <w:t xml:space="preserve"> 202</w:t>
      </w:r>
      <w:r w:rsidR="00317C92" w:rsidRPr="00317C92">
        <w:rPr>
          <w:rFonts w:ascii="Arial" w:hAnsi="Arial" w:cs="Arial"/>
          <w:b/>
          <w:sz w:val="20"/>
          <w:szCs w:val="20"/>
        </w:rPr>
        <w:t>4</w:t>
      </w:r>
    </w:p>
    <w:p w14:paraId="1E447520" w14:textId="36680249" w:rsidR="00BA04DE" w:rsidRPr="00317C92" w:rsidRDefault="00BA04DE" w:rsidP="00BA04DE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17C92">
        <w:rPr>
          <w:rFonts w:ascii="Arial" w:hAnsi="Arial" w:cs="Arial"/>
          <w:sz w:val="20"/>
          <w:szCs w:val="20"/>
        </w:rPr>
        <w:t xml:space="preserve">Presentation of the shortlisted cases </w:t>
      </w:r>
      <w:r w:rsidR="00BA3EA0" w:rsidRPr="00317C92">
        <w:rPr>
          <w:rFonts w:ascii="Arial" w:hAnsi="Arial" w:cs="Arial"/>
          <w:sz w:val="20"/>
          <w:szCs w:val="20"/>
        </w:rPr>
        <w:t>to the Jury for final round</w:t>
      </w:r>
      <w:r w:rsidRPr="00317C92">
        <w:rPr>
          <w:rFonts w:ascii="Arial" w:hAnsi="Arial" w:cs="Arial"/>
          <w:sz w:val="20"/>
          <w:szCs w:val="20"/>
        </w:rPr>
        <w:t> </w:t>
      </w:r>
      <w:r w:rsidR="008751E7">
        <w:rPr>
          <w:rFonts w:ascii="Arial" w:hAnsi="Arial" w:cs="Arial"/>
          <w:sz w:val="20"/>
          <w:szCs w:val="20"/>
        </w:rPr>
        <w:t>(</w:t>
      </w:r>
      <w:r w:rsidR="00A87739">
        <w:rPr>
          <w:rFonts w:ascii="Arial" w:hAnsi="Arial" w:cs="Arial"/>
          <w:sz w:val="20"/>
          <w:szCs w:val="20"/>
        </w:rPr>
        <w:t>Online)</w:t>
      </w:r>
      <w:r w:rsidR="00A87739" w:rsidRPr="00317C92">
        <w:rPr>
          <w:rFonts w:ascii="Arial" w:hAnsi="Arial" w:cs="Arial"/>
          <w:sz w:val="20"/>
          <w:szCs w:val="20"/>
        </w:rPr>
        <w:t xml:space="preserve">  </w:t>
      </w:r>
      <w:r w:rsidR="00DA450F" w:rsidRPr="00317C92">
        <w:rPr>
          <w:rFonts w:ascii="Arial" w:hAnsi="Arial" w:cs="Arial"/>
          <w:sz w:val="20"/>
          <w:szCs w:val="20"/>
        </w:rPr>
        <w:t xml:space="preserve">             </w:t>
      </w:r>
      <w:r w:rsidR="0005129B" w:rsidRPr="00317C92">
        <w:rPr>
          <w:rFonts w:ascii="Arial" w:hAnsi="Arial" w:cs="Arial"/>
          <w:sz w:val="20"/>
          <w:szCs w:val="20"/>
        </w:rPr>
        <w:t xml:space="preserve">   </w:t>
      </w:r>
      <w:r w:rsidR="00DA450F" w:rsidRPr="00317C92">
        <w:rPr>
          <w:rFonts w:ascii="Arial" w:hAnsi="Arial" w:cs="Arial"/>
          <w:sz w:val="20"/>
          <w:szCs w:val="20"/>
        </w:rPr>
        <w:t xml:space="preserve"> </w:t>
      </w:r>
      <w:r w:rsidRPr="00317C92">
        <w:rPr>
          <w:rFonts w:ascii="Arial" w:hAnsi="Arial" w:cs="Arial"/>
          <w:sz w:val="20"/>
          <w:szCs w:val="20"/>
        </w:rPr>
        <w:t xml:space="preserve"> </w:t>
      </w:r>
      <w:r w:rsidR="00FF448D">
        <w:rPr>
          <w:rFonts w:ascii="Arial" w:hAnsi="Arial" w:cs="Arial"/>
          <w:sz w:val="20"/>
          <w:szCs w:val="20"/>
        </w:rPr>
        <w:tab/>
        <w:t xml:space="preserve"> </w:t>
      </w:r>
      <w:r w:rsidR="00834A72" w:rsidRPr="00317C92">
        <w:rPr>
          <w:rFonts w:ascii="Arial" w:hAnsi="Arial" w:cs="Arial"/>
          <w:b/>
          <w:sz w:val="20"/>
          <w:szCs w:val="20"/>
        </w:rPr>
        <w:t>2</w:t>
      </w:r>
      <w:r w:rsidR="00317C92">
        <w:rPr>
          <w:rFonts w:ascii="Arial" w:hAnsi="Arial" w:cs="Arial"/>
          <w:b/>
          <w:sz w:val="20"/>
          <w:szCs w:val="20"/>
        </w:rPr>
        <w:t>0</w:t>
      </w:r>
      <w:r w:rsidR="00317C92" w:rsidRPr="00317C9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17C92">
        <w:rPr>
          <w:rFonts w:ascii="Arial" w:hAnsi="Arial" w:cs="Arial"/>
          <w:b/>
          <w:sz w:val="20"/>
          <w:szCs w:val="20"/>
        </w:rPr>
        <w:t xml:space="preserve"> Sep</w:t>
      </w:r>
      <w:r w:rsidR="008E2A43" w:rsidRPr="00317C92">
        <w:rPr>
          <w:rFonts w:ascii="Arial" w:hAnsi="Arial" w:cs="Arial"/>
          <w:b/>
          <w:sz w:val="20"/>
          <w:szCs w:val="20"/>
        </w:rPr>
        <w:t xml:space="preserve"> 202</w:t>
      </w:r>
      <w:r w:rsidR="00317C92" w:rsidRPr="00317C92">
        <w:rPr>
          <w:rFonts w:ascii="Arial" w:hAnsi="Arial" w:cs="Arial"/>
          <w:b/>
          <w:sz w:val="20"/>
          <w:szCs w:val="20"/>
        </w:rPr>
        <w:t>4</w:t>
      </w:r>
    </w:p>
    <w:p w14:paraId="42912109" w14:textId="69696E49" w:rsidR="00094E60" w:rsidRPr="00317C92" w:rsidRDefault="00094E60" w:rsidP="000A3D3B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17C92">
        <w:rPr>
          <w:rFonts w:ascii="Arial" w:hAnsi="Arial" w:cs="Arial"/>
          <w:color w:val="2B2A29"/>
          <w:sz w:val="20"/>
          <w:szCs w:val="20"/>
          <w:lang w:val="en-IN"/>
        </w:rPr>
        <w:t>1</w:t>
      </w:r>
      <w:r w:rsidR="00CD4088" w:rsidRPr="00317C92">
        <w:rPr>
          <w:rFonts w:ascii="Arial" w:hAnsi="Arial" w:cs="Arial"/>
          <w:color w:val="2B2A29"/>
          <w:sz w:val="20"/>
          <w:szCs w:val="20"/>
          <w:lang w:val="en-IN"/>
        </w:rPr>
        <w:t>1</w:t>
      </w:r>
      <w:r w:rsidRPr="00317C92">
        <w:rPr>
          <w:rFonts w:ascii="Arial" w:hAnsi="Arial" w:cs="Arial"/>
          <w:color w:val="2B2A29"/>
          <w:sz w:val="20"/>
          <w:szCs w:val="20"/>
          <w:lang w:val="en-IN"/>
        </w:rPr>
        <w:t>th Business Responsibility Summit</w:t>
      </w:r>
      <w:r w:rsidR="0005129B" w:rsidRPr="00317C92">
        <w:rPr>
          <w:rFonts w:ascii="Arial" w:hAnsi="Arial" w:cs="Arial"/>
          <w:color w:val="2B2A29"/>
          <w:sz w:val="20"/>
          <w:szCs w:val="20"/>
          <w:lang w:val="en-IN"/>
        </w:rPr>
        <w:t xml:space="preserve"> </w:t>
      </w:r>
      <w:r w:rsidR="00FF448D">
        <w:rPr>
          <w:rFonts w:ascii="Arial" w:hAnsi="Arial" w:cs="Arial"/>
          <w:color w:val="2B2A29"/>
          <w:sz w:val="20"/>
          <w:szCs w:val="20"/>
          <w:lang w:val="en-IN"/>
        </w:rPr>
        <w:t xml:space="preserve">&amp;CSR </w:t>
      </w:r>
      <w:r w:rsidRPr="00317C92">
        <w:rPr>
          <w:rFonts w:ascii="Arial" w:hAnsi="Arial" w:cs="Arial"/>
          <w:color w:val="2B2A29"/>
          <w:sz w:val="20"/>
          <w:szCs w:val="20"/>
          <w:lang w:val="en-IN"/>
        </w:rPr>
        <w:t>Project Excellence Contest Recognition</w:t>
      </w:r>
      <w:r w:rsidR="0005129B" w:rsidRPr="00317C92">
        <w:rPr>
          <w:rFonts w:ascii="Arial" w:hAnsi="Arial" w:cs="Arial"/>
          <w:color w:val="2B2A29"/>
          <w:sz w:val="20"/>
          <w:szCs w:val="20"/>
          <w:lang w:val="en-IN"/>
        </w:rPr>
        <w:t xml:space="preserve"> </w:t>
      </w:r>
      <w:r w:rsidR="00CF531F">
        <w:rPr>
          <w:rFonts w:ascii="Arial" w:hAnsi="Arial" w:cs="Arial"/>
          <w:color w:val="2B2A29"/>
          <w:sz w:val="20"/>
          <w:szCs w:val="20"/>
          <w:lang w:val="en-IN"/>
        </w:rPr>
        <w:t xml:space="preserve">  </w:t>
      </w:r>
      <w:r w:rsidRPr="00317C92">
        <w:rPr>
          <w:rFonts w:ascii="Arial" w:hAnsi="Arial" w:cs="Arial"/>
          <w:b/>
          <w:bCs/>
          <w:color w:val="2B2A29"/>
          <w:sz w:val="20"/>
          <w:szCs w:val="20"/>
          <w:lang w:val="en-IN"/>
        </w:rPr>
        <w:t>2</w:t>
      </w:r>
      <w:r w:rsidR="00317C92">
        <w:rPr>
          <w:rFonts w:ascii="Arial" w:hAnsi="Arial" w:cs="Arial"/>
          <w:b/>
          <w:bCs/>
          <w:color w:val="2B2A29"/>
          <w:sz w:val="20"/>
          <w:szCs w:val="20"/>
          <w:lang w:val="en-IN"/>
        </w:rPr>
        <w:t>7</w:t>
      </w:r>
      <w:r w:rsidR="00317C92" w:rsidRPr="00317C92">
        <w:rPr>
          <w:rFonts w:ascii="Arial" w:hAnsi="Arial" w:cs="Arial"/>
          <w:b/>
          <w:bCs/>
          <w:color w:val="2B2A29"/>
          <w:sz w:val="20"/>
          <w:szCs w:val="20"/>
          <w:vertAlign w:val="superscript"/>
          <w:lang w:val="en-IN"/>
        </w:rPr>
        <w:t>th</w:t>
      </w:r>
      <w:r w:rsidR="00317C92">
        <w:rPr>
          <w:rFonts w:ascii="Arial" w:hAnsi="Arial" w:cs="Arial"/>
          <w:b/>
          <w:bCs/>
          <w:color w:val="2B2A29"/>
          <w:sz w:val="20"/>
          <w:szCs w:val="20"/>
          <w:lang w:val="en-IN"/>
        </w:rPr>
        <w:t xml:space="preserve"> Sep </w:t>
      </w:r>
      <w:r w:rsidRPr="00317C92">
        <w:rPr>
          <w:rFonts w:ascii="Arial" w:hAnsi="Arial" w:cs="Arial"/>
          <w:b/>
          <w:bCs/>
          <w:color w:val="2B2A29"/>
          <w:sz w:val="20"/>
          <w:szCs w:val="20"/>
          <w:lang w:val="en-IN"/>
        </w:rPr>
        <w:t>202</w:t>
      </w:r>
      <w:r w:rsidR="00317C92" w:rsidRPr="00317C92">
        <w:rPr>
          <w:rFonts w:ascii="Arial" w:hAnsi="Arial" w:cs="Arial"/>
          <w:b/>
          <w:bCs/>
          <w:color w:val="2B2A29"/>
          <w:sz w:val="20"/>
          <w:szCs w:val="20"/>
          <w:lang w:val="en-IN"/>
        </w:rPr>
        <w:t>4</w:t>
      </w:r>
    </w:p>
    <w:p w14:paraId="434E09FE" w14:textId="2196F58F" w:rsidR="008E2A43" w:rsidRDefault="00F50BD4" w:rsidP="008E2A43">
      <w:pPr>
        <w:pStyle w:val="wordsection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3E23D0D" w14:textId="77777777" w:rsidR="008E2A43" w:rsidRPr="00647237" w:rsidRDefault="008E2A43" w:rsidP="008E2A43">
      <w:pPr>
        <w:pStyle w:val="wordsection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47237">
        <w:rPr>
          <w:rFonts w:ascii="Arial" w:hAnsi="Arial" w:cs="Arial"/>
          <w:b/>
          <w:sz w:val="22"/>
          <w:szCs w:val="22"/>
        </w:rPr>
        <w:t>Details / Procedure</w:t>
      </w:r>
      <w:r w:rsidR="00647237" w:rsidRPr="00647237">
        <w:rPr>
          <w:rFonts w:ascii="Arial" w:hAnsi="Arial" w:cs="Arial"/>
          <w:b/>
          <w:sz w:val="22"/>
          <w:szCs w:val="22"/>
        </w:rPr>
        <w:t>:</w:t>
      </w:r>
    </w:p>
    <w:p w14:paraId="394CE527" w14:textId="77777777" w:rsidR="008E2A43" w:rsidRDefault="008E2A43" w:rsidP="008E2A43">
      <w:pPr>
        <w:pStyle w:val="wordsection1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5FFE34E" w14:textId="256F1A20" w:rsidR="00DF24F9" w:rsidRPr="00B41667" w:rsidRDefault="00DF24F9" w:rsidP="00DF24F9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The participation fee can be paid </w:t>
      </w:r>
      <w:r w:rsidR="006E37DB">
        <w:rPr>
          <w:rFonts w:ascii="Arial Narrow" w:hAnsi="Arial Narrow" w:cstheme="minorHAnsi"/>
          <w:color w:val="auto"/>
          <w:sz w:val="22"/>
          <w:szCs w:val="22"/>
        </w:rPr>
        <w:t xml:space="preserve">via 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online </w:t>
      </w:r>
      <w:r w:rsidR="006E37DB">
        <w:rPr>
          <w:rFonts w:ascii="Arial Narrow" w:hAnsi="Arial Narrow" w:cstheme="minorHAnsi"/>
          <w:color w:val="auto"/>
          <w:sz w:val="22"/>
          <w:szCs w:val="22"/>
        </w:rPr>
        <w:t xml:space="preserve">link below 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or through DD/Cheque. </w:t>
      </w:r>
    </w:p>
    <w:p w14:paraId="54C014E1" w14:textId="6C46CD5B" w:rsidR="00DF24F9" w:rsidRPr="00B41667" w:rsidRDefault="001802C3" w:rsidP="00DF24F9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For </w:t>
      </w:r>
      <w:r w:rsidR="00DF24F9" w:rsidRPr="00B41667">
        <w:rPr>
          <w:rFonts w:ascii="Arial Narrow" w:hAnsi="Arial Narrow" w:cstheme="minorHAnsi"/>
          <w:color w:val="auto"/>
          <w:sz w:val="22"/>
          <w:szCs w:val="22"/>
        </w:rPr>
        <w:t xml:space="preserve">Online Fee Payment </w:t>
      </w:r>
      <w:hyperlink r:id="rId8" w:history="1">
        <w:r w:rsidR="00F52894" w:rsidRPr="00F52894">
          <w:rPr>
            <w:rStyle w:val="Hyperlink"/>
            <w:rFonts w:ascii="Arial Narrow" w:hAnsi="Arial Narrow" w:cstheme="minorHAnsi"/>
            <w:sz w:val="22"/>
            <w:szCs w:val="22"/>
          </w:rPr>
          <w:t>CLICK HERE</w:t>
        </w:r>
      </w:hyperlink>
      <w:r w:rsidR="001A28FC">
        <w:rPr>
          <w:rStyle w:val="Hyperlink"/>
          <w:rFonts w:ascii="Arial Narrow" w:hAnsi="Arial Narrow" w:cstheme="minorHAnsi"/>
          <w:sz w:val="22"/>
          <w:szCs w:val="22"/>
        </w:rPr>
        <w:t xml:space="preserve"> (please add GST of 18% to the amount being paid)</w:t>
      </w:r>
      <w:r w:rsidR="00720267">
        <w:rPr>
          <w:rStyle w:val="Hyperlink"/>
          <w:rFonts w:ascii="Arial Narrow" w:hAnsi="Arial Narrow" w:cstheme="minorHAnsi"/>
          <w:sz w:val="22"/>
          <w:szCs w:val="22"/>
        </w:rPr>
        <w:t xml:space="preserve">. </w:t>
      </w:r>
    </w:p>
    <w:p w14:paraId="67EDEB01" w14:textId="77777777" w:rsidR="00DF24F9" w:rsidRPr="00B41667" w:rsidRDefault="00DF24F9" w:rsidP="00DF24F9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DD / Cheque towards participation fee should be drawn in favor of </w:t>
      </w:r>
      <w:r w:rsidRPr="00B41667">
        <w:rPr>
          <w:rFonts w:ascii="Arial Narrow" w:hAnsi="Arial Narrow" w:cstheme="minorHAnsi"/>
          <w:b/>
          <w:i/>
          <w:color w:val="auto"/>
          <w:sz w:val="22"/>
          <w:szCs w:val="22"/>
        </w:rPr>
        <w:t>All India Management Association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, payable at New Delhi and must be couriered at All India Management Association, 14 Management House, Lodhi Road, New Delhi-</w:t>
      </w:r>
      <w:r w:rsidR="00F22578">
        <w:rPr>
          <w:rFonts w:ascii="Arial Narrow" w:hAnsi="Arial Narrow" w:cstheme="minorHAnsi"/>
          <w:color w:val="auto"/>
          <w:sz w:val="22"/>
          <w:szCs w:val="22"/>
        </w:rPr>
        <w:t>110003.</w:t>
      </w:r>
    </w:p>
    <w:p w14:paraId="2D5D7B74" w14:textId="3BDB0813" w:rsidR="00DF24F9" w:rsidRDefault="0069629B" w:rsidP="00DF24F9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Participation</w:t>
      </w:r>
      <w:r w:rsidR="00DF24F9" w:rsidRPr="00B41667">
        <w:rPr>
          <w:rFonts w:ascii="Arial Narrow" w:hAnsi="Arial Narrow" w:cstheme="minorHAnsi"/>
          <w:color w:val="auto"/>
          <w:sz w:val="22"/>
          <w:szCs w:val="22"/>
        </w:rPr>
        <w:t xml:space="preserve"> fee is non-refundable. Changes </w:t>
      </w:r>
      <w:r w:rsidR="00994FA2" w:rsidRPr="00B41667">
        <w:rPr>
          <w:rFonts w:ascii="Arial Narrow" w:hAnsi="Arial Narrow" w:cstheme="minorHAnsi"/>
          <w:color w:val="auto"/>
          <w:sz w:val="22"/>
          <w:szCs w:val="22"/>
        </w:rPr>
        <w:t>to the nominated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project entry</w:t>
      </w:r>
      <w:r w:rsidR="009100D7">
        <w:rPr>
          <w:rFonts w:ascii="Arial Narrow" w:hAnsi="Arial Narrow" w:cstheme="minorHAnsi"/>
          <w:color w:val="auto"/>
          <w:sz w:val="22"/>
          <w:szCs w:val="22"/>
        </w:rPr>
        <w:t>/delegate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is</w:t>
      </w:r>
      <w:r w:rsidR="00DF24F9" w:rsidRPr="00B41667">
        <w:rPr>
          <w:rFonts w:ascii="Arial Narrow" w:hAnsi="Arial Narrow" w:cstheme="minorHAnsi"/>
          <w:color w:val="auto"/>
          <w:sz w:val="22"/>
          <w:szCs w:val="22"/>
        </w:rPr>
        <w:t xml:space="preserve"> acceptable.</w:t>
      </w:r>
    </w:p>
    <w:p w14:paraId="54EBA17B" w14:textId="77777777" w:rsidR="00B25407" w:rsidRDefault="00B25407" w:rsidP="005C743C">
      <w:pPr>
        <w:pStyle w:val="Header"/>
        <w:pBdr>
          <w:bottom w:val="single" w:sz="6" w:space="20" w:color="auto"/>
        </w:pBdr>
        <w:spacing w:line="276" w:lineRule="auto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7CD5249C" w14:textId="77777777" w:rsidR="00B8534F" w:rsidRDefault="00B8534F" w:rsidP="005C743C">
      <w:pPr>
        <w:pStyle w:val="Header"/>
        <w:pBdr>
          <w:bottom w:val="single" w:sz="6" w:space="20" w:color="auto"/>
        </w:pBdr>
        <w:spacing w:line="276" w:lineRule="auto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192AE032" w14:textId="77777777" w:rsidR="00B8534F" w:rsidRDefault="00B8534F" w:rsidP="005C743C">
      <w:pPr>
        <w:pStyle w:val="Header"/>
        <w:pBdr>
          <w:bottom w:val="single" w:sz="6" w:space="20" w:color="auto"/>
        </w:pBdr>
        <w:spacing w:line="276" w:lineRule="auto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7C7D1EB8" w14:textId="77777777" w:rsidR="00B8534F" w:rsidRDefault="00B8534F" w:rsidP="005C743C">
      <w:pPr>
        <w:pStyle w:val="Header"/>
        <w:pBdr>
          <w:bottom w:val="single" w:sz="6" w:space="20" w:color="auto"/>
        </w:pBdr>
        <w:spacing w:line="276" w:lineRule="auto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5E3FDE01" w14:textId="7FCF51C9" w:rsidR="00064B8B" w:rsidRPr="00615057" w:rsidRDefault="0051245D" w:rsidP="0051245D">
      <w:pPr>
        <w:spacing w:line="270" w:lineRule="atLeast"/>
        <w:ind w:left="2880"/>
        <w:rPr>
          <w:rFonts w:ascii="Arial Narrow" w:hAnsi="Arial Narrow" w:cs="Calibri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     </w:t>
      </w:r>
      <w:r w:rsidR="007E1607"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AIMA </w:t>
      </w:r>
      <w:r w:rsidR="00064B8B"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>I</w:t>
      </w:r>
      <w:r>
        <w:rPr>
          <w:rFonts w:ascii="Arial Narrow" w:hAnsi="Arial Narrow" w:cs="Calibri"/>
          <w:b/>
          <w:bCs/>
          <w:color w:val="000000"/>
          <w:sz w:val="22"/>
          <w:szCs w:val="22"/>
        </w:rPr>
        <w:t>ndia Case Research Center</w:t>
      </w:r>
    </w:p>
    <w:p w14:paraId="5334A3CE" w14:textId="77777777" w:rsidR="001970BA" w:rsidRPr="00615057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>Case Study Development</w:t>
      </w:r>
    </w:p>
    <w:p w14:paraId="257CEEB4" w14:textId="77777777" w:rsidR="007E1607" w:rsidRPr="00615057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>Undertaking by t</w:t>
      </w:r>
      <w:r w:rsidR="00064B8B"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he </w:t>
      </w:r>
      <w:r w:rsidR="00B56933"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>Organization</w:t>
      </w:r>
    </w:p>
    <w:p w14:paraId="44DE3333" w14:textId="77777777" w:rsidR="007E1607" w:rsidRDefault="00B41667" w:rsidP="007E1607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>Consent Form (</w:t>
      </w:r>
      <w:r w:rsidR="00064B8B" w:rsidRPr="00615057">
        <w:rPr>
          <w:rFonts w:ascii="Arial Narrow" w:hAnsi="Arial Narrow" w:cs="Calibri"/>
          <w:b/>
          <w:bCs/>
          <w:color w:val="000000"/>
          <w:sz w:val="22"/>
          <w:szCs w:val="22"/>
        </w:rPr>
        <w:t>B)</w:t>
      </w:r>
    </w:p>
    <w:p w14:paraId="1B5F1421" w14:textId="77777777" w:rsidR="001970BA" w:rsidRDefault="001970BA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2993FF58" w14:textId="5E08947E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In consideration of being a case study 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organization/</w:t>
      </w:r>
      <w:r w:rsidRPr="00B41667">
        <w:rPr>
          <w:rFonts w:ascii="Arial Narrow" w:hAnsi="Arial Narrow" w:cs="Calibri"/>
          <w:color w:val="000000"/>
          <w:sz w:val="22"/>
          <w:szCs w:val="22"/>
        </w:rPr>
        <w:t>author and in the interests of the facilitation of r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 xml:space="preserve">esearch at AIMA and elsewhere, we 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_________________</w:t>
      </w:r>
      <w:r w:rsidR="00AE6F1B">
        <w:rPr>
          <w:rFonts w:ascii="Arial Narrow" w:hAnsi="Arial Narrow" w:cs="Calibri"/>
          <w:color w:val="000000"/>
          <w:sz w:val="22"/>
          <w:szCs w:val="22"/>
        </w:rPr>
        <w:t>_________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____________</w:t>
      </w:r>
      <w:r w:rsidR="00AE6F1B">
        <w:rPr>
          <w:rFonts w:ascii="Arial Narrow" w:hAnsi="Arial Narrow" w:cs="Calibri"/>
          <w:color w:val="000000"/>
          <w:sz w:val="22"/>
          <w:szCs w:val="22"/>
        </w:rPr>
        <w:t>(</w:t>
      </w:r>
      <w:r w:rsidR="0069629B">
        <w:rPr>
          <w:rFonts w:ascii="Arial Narrow" w:hAnsi="Arial Narrow" w:cs="Calibri"/>
          <w:color w:val="000000"/>
          <w:sz w:val="22"/>
          <w:szCs w:val="22"/>
        </w:rPr>
        <w:t>O</w:t>
      </w:r>
      <w:r w:rsidR="00AE6F1B" w:rsidRPr="00B41667">
        <w:rPr>
          <w:rFonts w:ascii="Arial Narrow" w:hAnsi="Arial Narrow" w:cs="Calibri"/>
          <w:color w:val="000000"/>
          <w:sz w:val="22"/>
          <w:szCs w:val="22"/>
        </w:rPr>
        <w:t>rganization Name</w:t>
      </w:r>
      <w:r w:rsidR="00AE6F1B">
        <w:rPr>
          <w:rFonts w:ascii="Arial Narrow" w:hAnsi="Arial Narrow" w:cs="Calibri"/>
          <w:color w:val="000000"/>
          <w:sz w:val="22"/>
          <w:szCs w:val="22"/>
        </w:rPr>
        <w:t>)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hereby grant a non-exclusive, royalty free and perpetual license to AIMA on the following terms:</w:t>
      </w:r>
    </w:p>
    <w:p w14:paraId="2DB7A624" w14:textId="77777777" w:rsidR="007E1607" w:rsidRPr="00B56933" w:rsidRDefault="007E1607" w:rsidP="007E1607">
      <w:pPr>
        <w:jc w:val="both"/>
        <w:rPr>
          <w:rFonts w:ascii="Arial Narrow" w:hAnsi="Arial Narrow" w:cs="Calibri"/>
          <w:b/>
          <w:color w:val="000000"/>
          <w:sz w:val="22"/>
          <w:szCs w:val="22"/>
        </w:rPr>
      </w:pPr>
    </w:p>
    <w:p w14:paraId="796D7E61" w14:textId="77777777" w:rsidR="00DE3CB6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56933">
        <w:rPr>
          <w:rFonts w:ascii="Arial Narrow" w:hAnsi="Arial Narrow" w:cs="Calibri"/>
          <w:b/>
          <w:color w:val="000000"/>
          <w:sz w:val="22"/>
          <w:szCs w:val="22"/>
        </w:rPr>
        <w:t>a)</w:t>
      </w:r>
      <w:r w:rsidRPr="00B41667">
        <w:rPr>
          <w:rFonts w:ascii="Arial Narrow" w:hAnsi="Arial Narrow" w:cs="Calibri"/>
          <w:color w:val="000000"/>
          <w:sz w:val="22"/>
          <w:szCs w:val="22"/>
        </w:rPr>
        <w:tab/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We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undertake to submit the </w:t>
      </w:r>
      <w:r w:rsidR="00DE3CB6">
        <w:rPr>
          <w:rFonts w:ascii="Arial Narrow" w:hAnsi="Arial Narrow" w:cs="Calibri"/>
          <w:color w:val="000000"/>
          <w:sz w:val="22"/>
          <w:szCs w:val="22"/>
        </w:rPr>
        <w:t xml:space="preserve">following </w:t>
      </w:r>
      <w:r w:rsidRPr="00B41667">
        <w:rPr>
          <w:rFonts w:ascii="Arial Narrow" w:hAnsi="Arial Narrow" w:cs="Calibri"/>
          <w:color w:val="000000"/>
          <w:sz w:val="22"/>
          <w:szCs w:val="22"/>
        </w:rPr>
        <w:t>Case Study</w:t>
      </w:r>
      <w:r w:rsidR="00DE3CB6">
        <w:rPr>
          <w:rFonts w:ascii="Arial Narrow" w:hAnsi="Arial Narrow" w:cs="Calibri"/>
          <w:color w:val="000000"/>
          <w:sz w:val="22"/>
          <w:szCs w:val="22"/>
        </w:rPr>
        <w:t>/ies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title</w:t>
      </w:r>
    </w:p>
    <w:p w14:paraId="78963E21" w14:textId="77777777" w:rsidR="00DE3CB6" w:rsidRDefault="00DE3CB6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1.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>___________________________________________</w:t>
      </w:r>
    </w:p>
    <w:p w14:paraId="36DA7199" w14:textId="77777777" w:rsidR="00DE3CB6" w:rsidRDefault="00DE3CB6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2.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___________________________________________</w:t>
      </w:r>
    </w:p>
    <w:p w14:paraId="7544CCED" w14:textId="77777777" w:rsidR="00DE3CB6" w:rsidRDefault="00DE3CB6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3.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___________________________________________</w:t>
      </w:r>
    </w:p>
    <w:p w14:paraId="6B7691D6" w14:textId="77777777" w:rsidR="00DE3CB6" w:rsidRDefault="00DE3CB6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4.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___________________________________________</w:t>
      </w:r>
    </w:p>
    <w:p w14:paraId="3EC5B4C1" w14:textId="77777777" w:rsidR="00FE1D51" w:rsidRDefault="00FE1D51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1B42D40" w14:textId="77777777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1667">
        <w:rPr>
          <w:rFonts w:ascii="Arial Narrow" w:hAnsi="Arial Narrow" w:cs="Calibri"/>
          <w:color w:val="000000"/>
          <w:sz w:val="22"/>
          <w:szCs w:val="22"/>
        </w:rPr>
        <w:t>to AIMA – India Case Research Centre and its Arc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hives. Any abstract and case solution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submitted with the said case study will be considered to form part of the Case Study.</w:t>
      </w:r>
    </w:p>
    <w:p w14:paraId="3838C19F" w14:textId="77777777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7468D4A3" w14:textId="77777777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56933">
        <w:rPr>
          <w:rFonts w:ascii="Arial Narrow" w:hAnsi="Arial Narrow" w:cs="Calibri"/>
          <w:b/>
          <w:color w:val="000000"/>
          <w:sz w:val="22"/>
          <w:szCs w:val="22"/>
        </w:rPr>
        <w:t>b)</w:t>
      </w:r>
      <w:r w:rsidRPr="00B41667">
        <w:rPr>
          <w:rFonts w:ascii="Arial Narrow" w:hAnsi="Arial Narrow" w:cs="Calibri"/>
          <w:color w:val="000000"/>
          <w:sz w:val="22"/>
          <w:szCs w:val="22"/>
        </w:rPr>
        <w:tab/>
        <w:t xml:space="preserve">AIMA is permitted to archive, reproduce and distribute 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our</w:t>
      </w:r>
      <w:r w:rsidR="00FE1D51">
        <w:rPr>
          <w:rFonts w:ascii="Arial Narrow" w:hAnsi="Arial Narrow" w:cs="Calibri"/>
          <w:color w:val="000000"/>
          <w:sz w:val="22"/>
          <w:szCs w:val="22"/>
        </w:rPr>
        <w:t xml:space="preserve"> above listed case studies </w:t>
      </w:r>
      <w:r w:rsidRPr="00B41667">
        <w:rPr>
          <w:rFonts w:ascii="Arial Narrow" w:hAnsi="Arial Narrow" w:cs="Calibri"/>
          <w:color w:val="000000"/>
          <w:sz w:val="22"/>
          <w:szCs w:val="22"/>
        </w:rPr>
        <w:t>in whole or</w:t>
      </w:r>
      <w:r w:rsidR="0068632A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B41667">
        <w:rPr>
          <w:rFonts w:ascii="Arial Narrow" w:hAnsi="Arial Narrow" w:cs="Calibri"/>
          <w:color w:val="000000"/>
          <w:sz w:val="22"/>
          <w:szCs w:val="22"/>
        </w:rPr>
        <w:t>in part, and/or my abstract, in whole or in part (referred to collectively as the “Case Study”) anywhere in the world, in all the forms of media.</w:t>
      </w:r>
    </w:p>
    <w:p w14:paraId="74B27649" w14:textId="77777777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7D70BF22" w14:textId="77777777" w:rsidR="007E1607" w:rsidRPr="00B41667" w:rsidRDefault="00064B8B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56933">
        <w:rPr>
          <w:rFonts w:ascii="Arial Narrow" w:hAnsi="Arial Narrow" w:cs="Calibri"/>
          <w:b/>
          <w:color w:val="000000"/>
          <w:sz w:val="22"/>
          <w:szCs w:val="22"/>
        </w:rPr>
        <w:t>c</w:t>
      </w:r>
      <w:r w:rsidR="007E1607" w:rsidRPr="00B56933">
        <w:rPr>
          <w:rFonts w:ascii="Arial Narrow" w:hAnsi="Arial Narrow" w:cs="Calibri"/>
          <w:b/>
          <w:color w:val="000000"/>
          <w:sz w:val="22"/>
          <w:szCs w:val="22"/>
        </w:rPr>
        <w:t>)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ab/>
      </w:r>
      <w:r w:rsidRPr="00B41667">
        <w:rPr>
          <w:rFonts w:ascii="Arial Narrow" w:hAnsi="Arial Narrow" w:cs="Calibri"/>
          <w:color w:val="000000"/>
          <w:sz w:val="22"/>
          <w:szCs w:val="22"/>
        </w:rPr>
        <w:t>We represent that the above said Case Study is our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 xml:space="preserve"> original work, does not infringe any rights of others, including privacy rights, an</w:t>
      </w:r>
      <w:r w:rsidRPr="00B41667">
        <w:rPr>
          <w:rFonts w:ascii="Arial Narrow" w:hAnsi="Arial Narrow" w:cs="Calibri"/>
          <w:color w:val="000000"/>
          <w:sz w:val="22"/>
          <w:szCs w:val="22"/>
        </w:rPr>
        <w:t>d that we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 xml:space="preserve"> have the right to make the grant conferred by this non-exclusive license.</w:t>
      </w:r>
    </w:p>
    <w:p w14:paraId="69617BDA" w14:textId="77777777" w:rsidR="007E160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83ABCA3" w14:textId="7288FEC4" w:rsidR="00615057" w:rsidRDefault="001970BA" w:rsidP="002F43A4">
      <w:pPr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-----OR-----</w:t>
      </w:r>
    </w:p>
    <w:p w14:paraId="406395E7" w14:textId="77777777" w:rsidR="001970BA" w:rsidRPr="001970BA" w:rsidRDefault="001970BA" w:rsidP="001970BA">
      <w:pPr>
        <w:rPr>
          <w:rFonts w:ascii="Arial Narrow" w:hAnsi="Arial Narrow" w:cs="Calibri"/>
          <w:color w:val="000000"/>
          <w:sz w:val="22"/>
          <w:szCs w:val="22"/>
        </w:rPr>
      </w:pPr>
    </w:p>
    <w:p w14:paraId="437A10B6" w14:textId="0282EFE4" w:rsidR="001970BA" w:rsidRDefault="00193762" w:rsidP="008868E9">
      <w:pPr>
        <w:ind w:firstLine="72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0322E" wp14:editId="3A41C483">
                <wp:simplePos x="0" y="0"/>
                <wp:positionH relativeFrom="column">
                  <wp:posOffset>161925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1AA5D" id="Rectangle 2" o:spid="_x0000_s1026" style="position:absolute;margin-left:12.75pt;margin-top:.6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v6WQIAAAk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" fillcolor="white [3201]" strokecolor="black [3200]" strokeweight="2pt"/>
            </w:pict>
          </mc:Fallback>
        </mc:AlternateContent>
      </w:r>
      <w:r w:rsidR="001970BA">
        <w:rPr>
          <w:rFonts w:ascii="Arial Narrow" w:hAnsi="Arial Narrow" w:cs="Calibri"/>
          <w:color w:val="000000"/>
          <w:sz w:val="22"/>
          <w:szCs w:val="22"/>
        </w:rPr>
        <w:t xml:space="preserve">We do not wish to be publish our Case Study </w:t>
      </w:r>
      <w:r w:rsidR="001970BA" w:rsidRPr="001970BA">
        <w:rPr>
          <w:rFonts w:ascii="Arial Narrow" w:hAnsi="Arial Narrow" w:cs="Calibri"/>
          <w:color w:val="000000"/>
          <w:sz w:val="22"/>
          <w:szCs w:val="22"/>
        </w:rPr>
        <w:t>at AIMA India Case Research Centre (ICRC)</w:t>
      </w:r>
    </w:p>
    <w:p w14:paraId="3CDFF294" w14:textId="77777777" w:rsidR="00D602EC" w:rsidRDefault="00D602EC" w:rsidP="001970BA">
      <w:pPr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8E2A43" w14:paraId="5A3B4F69" w14:textId="77777777" w:rsidTr="00D602EC">
        <w:tc>
          <w:tcPr>
            <w:tcW w:w="4675" w:type="dxa"/>
          </w:tcPr>
          <w:p w14:paraId="7669F725" w14:textId="49769DA9" w:rsidR="008E2A43" w:rsidRDefault="008E2A43" w:rsidP="001970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166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Signature of the organization </w:t>
            </w:r>
            <w:r w:rsidR="0069629B" w:rsidRPr="00B41667">
              <w:rPr>
                <w:rFonts w:ascii="Arial Narrow" w:hAnsi="Arial Narrow" w:cs="Calibri"/>
                <w:color w:val="000000"/>
                <w:sz w:val="22"/>
                <w:szCs w:val="22"/>
              </w:rPr>
              <w:t>representative:</w:t>
            </w:r>
          </w:p>
        </w:tc>
      </w:tr>
      <w:tr w:rsidR="008E2A43" w14:paraId="1537D06F" w14:textId="77777777" w:rsidTr="00D602EC">
        <w:tc>
          <w:tcPr>
            <w:tcW w:w="4675" w:type="dxa"/>
          </w:tcPr>
          <w:p w14:paraId="30624A7C" w14:textId="77777777" w:rsidR="008E2A43" w:rsidRDefault="008E2A43" w:rsidP="00D602E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Date:</w:t>
            </w:r>
          </w:p>
          <w:p w14:paraId="45D03AA2" w14:textId="77777777" w:rsidR="008E2A43" w:rsidRDefault="008E2A43" w:rsidP="00D602E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60662C8B" w14:textId="77777777" w:rsidR="008E2A43" w:rsidRDefault="008E2A43" w:rsidP="00D602E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Place:</w:t>
            </w:r>
          </w:p>
          <w:p w14:paraId="4AC7CC94" w14:textId="77777777" w:rsidR="008E2A43" w:rsidRDefault="008E2A43" w:rsidP="00D602E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6E001BCF" w14:textId="77777777" w:rsidR="008E2A43" w:rsidRDefault="008E2A43" w:rsidP="00D602E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Email:</w:t>
            </w:r>
          </w:p>
        </w:tc>
      </w:tr>
    </w:tbl>
    <w:p w14:paraId="1943EC19" w14:textId="77777777" w:rsidR="007E1607" w:rsidRDefault="007E1607" w:rsidP="007E1607">
      <w:pPr>
        <w:rPr>
          <w:rFonts w:ascii="Arial Narrow" w:hAnsi="Arial Narrow" w:cs="Calibri"/>
          <w:color w:val="000000"/>
          <w:sz w:val="22"/>
          <w:szCs w:val="22"/>
        </w:rPr>
      </w:pPr>
    </w:p>
    <w:p w14:paraId="790A31A2" w14:textId="2372FBC1" w:rsidR="00B41667" w:rsidRPr="005A11AF" w:rsidRDefault="0083283A" w:rsidP="005A11AF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b/>
          <w:bCs/>
          <w:color w:val="000000"/>
          <w:sz w:val="22"/>
          <w:szCs w:val="22"/>
        </w:rPr>
        <w:t>C</w:t>
      </w:r>
      <w:r w:rsidR="00B41667"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onsent Form </w:t>
      </w:r>
      <w:r w:rsidR="00490C64"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(C</w:t>
      </w:r>
      <w:r w:rsidR="00B41667"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)</w:t>
      </w:r>
    </w:p>
    <w:p w14:paraId="171F110F" w14:textId="77777777" w:rsidR="00D83F58" w:rsidRPr="00B41667" w:rsidRDefault="00D83F58" w:rsidP="00B25407">
      <w:pPr>
        <w:pStyle w:val="Header"/>
        <w:jc w:val="cent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1DDE3402" w14:textId="77777777" w:rsidR="00D83F58" w:rsidRPr="00B41667" w:rsidRDefault="00B41667" w:rsidP="00B41667">
      <w:pPr>
        <w:pStyle w:val="Head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  <w:r w:rsidRPr="00B41667"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  <w:t>UNDERTAKING</w:t>
      </w:r>
    </w:p>
    <w:p w14:paraId="707DF61C" w14:textId="77777777" w:rsidR="00B41667" w:rsidRPr="00B41667" w:rsidRDefault="00B41667" w:rsidP="00B41667">
      <w:pPr>
        <w:pStyle w:val="Head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2B5771A8" w14:textId="77777777" w:rsidR="00B41667" w:rsidRPr="00B41667" w:rsidRDefault="00B41667" w:rsidP="00B41667">
      <w:pPr>
        <w:pStyle w:val="Header"/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B41667">
        <w:rPr>
          <w:rFonts w:ascii="Arial Narrow" w:hAnsi="Arial Narrow" w:cs="Arial"/>
          <w:bCs/>
          <w:color w:val="auto"/>
          <w:sz w:val="22"/>
          <w:szCs w:val="22"/>
        </w:rPr>
        <w:t>I have read the rules and regulations and agree t</w:t>
      </w:r>
      <w:r w:rsidR="00490C64">
        <w:rPr>
          <w:rFonts w:ascii="Arial Narrow" w:hAnsi="Arial Narrow" w:cs="Arial"/>
          <w:bCs/>
          <w:color w:val="auto"/>
          <w:sz w:val="22"/>
          <w:szCs w:val="22"/>
        </w:rPr>
        <w:t>o</w:t>
      </w:r>
      <w:r w:rsidRPr="00B41667">
        <w:rPr>
          <w:rFonts w:ascii="Arial Narrow" w:hAnsi="Arial Narrow" w:cs="Arial"/>
          <w:bCs/>
          <w:color w:val="auto"/>
          <w:sz w:val="22"/>
          <w:szCs w:val="22"/>
        </w:rPr>
        <w:t xml:space="preserve"> comply with them. I understand that the Jury’s decision is final and that I will not enter into any dispute regarding this.  I certify that all information provided by me in this form is correct to the best of my knowledge.</w:t>
      </w:r>
    </w:p>
    <w:p w14:paraId="5F9B3010" w14:textId="77777777" w:rsidR="00B41667" w:rsidRPr="00B41667" w:rsidRDefault="00B41667" w:rsidP="00B41667">
      <w:pPr>
        <w:pStyle w:val="Header"/>
        <w:rPr>
          <w:rFonts w:ascii="Arial Narrow" w:hAnsi="Arial Narrow" w:cs="Arial"/>
          <w:bCs/>
          <w:color w:val="auto"/>
          <w:sz w:val="22"/>
          <w:szCs w:val="22"/>
        </w:rPr>
      </w:pPr>
    </w:p>
    <w:p w14:paraId="5F8FAD7A" w14:textId="77777777" w:rsidR="00B56933" w:rsidRDefault="00B41667" w:rsidP="00490C64">
      <w:pPr>
        <w:pStyle w:val="Header"/>
        <w:ind w:left="5760" w:hanging="5760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B41667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                                                                      </w:t>
      </w:r>
      <w:r w:rsidR="008E2A43">
        <w:rPr>
          <w:rFonts w:ascii="Arial Narrow" w:hAnsi="Arial Narrow" w:cs="Arial"/>
          <w:b/>
          <w:bCs/>
          <w:color w:val="auto"/>
          <w:sz w:val="22"/>
          <w:szCs w:val="22"/>
        </w:rPr>
        <w:tab/>
      </w:r>
      <w:r w:rsidR="00B56933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         </w:t>
      </w:r>
    </w:p>
    <w:p w14:paraId="25FF0F18" w14:textId="63C8A851" w:rsidR="00D83F58" w:rsidRDefault="00B56933" w:rsidP="00615057">
      <w:pPr>
        <w:pStyle w:val="Header"/>
        <w:ind w:left="5760" w:hanging="5760"/>
        <w:rPr>
          <w:rFonts w:ascii="Arial Narrow" w:hAnsi="Arial Narrow" w:cs="Arial"/>
          <w:b/>
          <w:bCs/>
          <w:color w:val="auto"/>
          <w:sz w:val="22"/>
          <w:szCs w:val="22"/>
        </w:rPr>
      </w:pPr>
      <w:r>
        <w:rPr>
          <w:rFonts w:ascii="Arial Narrow" w:hAnsi="Arial Narrow" w:cs="Arial"/>
          <w:b/>
          <w:bCs/>
          <w:color w:val="auto"/>
          <w:sz w:val="22"/>
          <w:szCs w:val="22"/>
        </w:rPr>
        <w:tab/>
        <w:t xml:space="preserve">                                          </w:t>
      </w:r>
      <w:r w:rsidR="00615057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 </w:t>
      </w:r>
      <w:r w:rsidR="005A11AF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="00615057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 Name of Authorized Person</w:t>
      </w:r>
    </w:p>
    <w:p w14:paraId="19A78856" w14:textId="5A563B90" w:rsidR="00694ADC" w:rsidRPr="00B41667" w:rsidRDefault="00615057" w:rsidP="004B1BAE">
      <w:pPr>
        <w:pStyle w:val="Header"/>
        <w:ind w:left="5760" w:hanging="5760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color w:val="auto"/>
          <w:sz w:val="22"/>
          <w:szCs w:val="22"/>
        </w:rPr>
        <w:tab/>
        <w:t xml:space="preserve">                                                           Designation of Authorized Person</w:t>
      </w:r>
    </w:p>
    <w:p w14:paraId="4B261C50" w14:textId="0C13FF8E" w:rsidR="006B1348" w:rsidRPr="00A63115" w:rsidRDefault="006B1348" w:rsidP="006B1348">
      <w:pPr>
        <w:pStyle w:val="Default"/>
        <w:jc w:val="center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B41667">
        <w:rPr>
          <w:rFonts w:ascii="Arial Narrow" w:hAnsi="Arial Narrow"/>
          <w:b/>
          <w:bCs/>
          <w:color w:val="000000" w:themeColor="text1"/>
          <w:sz w:val="22"/>
          <w:szCs w:val="22"/>
        </w:rPr>
        <w:t>……………………………………………………………</w:t>
      </w:r>
      <w:r w:rsidR="005C743C">
        <w:rPr>
          <w:rFonts w:ascii="Arial Narrow" w:hAnsi="Arial Narrow"/>
          <w:b/>
          <w:bCs/>
          <w:color w:val="000000" w:themeColor="text1"/>
          <w:sz w:val="22"/>
          <w:szCs w:val="22"/>
        </w:rPr>
        <w:t>…………………………………………………</w:t>
      </w:r>
      <w:r w:rsidRPr="00B4166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 w:rsidRPr="00A63115">
        <w:rPr>
          <w:rFonts w:ascii="Arial Narrow" w:hAnsi="Arial Narrow"/>
          <w:b/>
          <w:bCs/>
          <w:color w:val="000000" w:themeColor="text1"/>
          <w:sz w:val="22"/>
          <w:szCs w:val="22"/>
        </w:rPr>
        <w:t>Contact Us:</w:t>
      </w:r>
    </w:p>
    <w:p w14:paraId="1E2871FD" w14:textId="090CED80" w:rsidR="00B80C2E" w:rsidRPr="00022DAD" w:rsidRDefault="00C10001" w:rsidP="00022DAD">
      <w:pPr>
        <w:ind w:left="720" w:firstLine="720"/>
        <w:rPr>
          <w:rFonts w:ascii="Arial Narrow" w:eastAsiaTheme="minorEastAsia" w:hAnsi="Arial Narrow" w:cs="Arial"/>
          <w:b/>
          <w:bCs/>
          <w:noProof/>
          <w:sz w:val="22"/>
          <w:szCs w:val="22"/>
        </w:rPr>
      </w:pPr>
      <w:r>
        <w:rPr>
          <w:rFonts w:ascii="Arial Narrow" w:eastAsiaTheme="minorEastAsia" w:hAnsi="Arial Narrow" w:cs="Arial"/>
          <w:b/>
          <w:bCs/>
          <w:noProof/>
          <w:sz w:val="22"/>
          <w:szCs w:val="22"/>
        </w:rPr>
        <w:t>Dipen</w:t>
      </w:r>
      <w:r w:rsidR="00A63115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 xml:space="preserve"> Sharma</w:t>
      </w:r>
      <w:r w:rsidR="00022DAD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ab/>
      </w:r>
      <w:r w:rsidR="00022DAD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ab/>
      </w:r>
      <w:r w:rsidR="00A35AB8">
        <w:rPr>
          <w:rFonts w:ascii="Arial Narrow" w:eastAsiaTheme="minorEastAsia" w:hAnsi="Arial Narrow" w:cs="Arial"/>
          <w:noProof/>
          <w:sz w:val="22"/>
          <w:szCs w:val="22"/>
        </w:rPr>
        <w:t xml:space="preserve">Email: </w:t>
      </w:r>
      <w:hyperlink r:id="rId9" w:history="1">
        <w:r w:rsidR="008868E9" w:rsidRPr="000310F8">
          <w:rPr>
            <w:rStyle w:val="Hyperlink"/>
            <w:rFonts w:ascii="Arial Narrow" w:eastAsiaTheme="minorEastAsia" w:hAnsi="Arial Narrow" w:cs="Arial"/>
            <w:noProof/>
            <w:sz w:val="22"/>
            <w:szCs w:val="22"/>
          </w:rPr>
          <w:t>dsharma@aima.in</w:t>
        </w:r>
      </w:hyperlink>
      <w:r w:rsidR="008868E9">
        <w:rPr>
          <w:rFonts w:ascii="Arial Narrow" w:eastAsiaTheme="minorEastAsia" w:hAnsi="Arial Narrow" w:cs="Arial"/>
          <w:noProof/>
          <w:sz w:val="22"/>
          <w:szCs w:val="22"/>
        </w:rPr>
        <w:t xml:space="preserve">    </w:t>
      </w:r>
      <w:r w:rsidR="0042260E">
        <w:rPr>
          <w:rFonts w:ascii="Arial Narrow" w:eastAsiaTheme="minorEastAsia" w:hAnsi="Arial Narrow" w:cs="Arial"/>
          <w:noProof/>
          <w:sz w:val="22"/>
          <w:szCs w:val="22"/>
        </w:rPr>
        <w:tab/>
      </w:r>
      <w:r w:rsidR="008868E9">
        <w:rPr>
          <w:rFonts w:ascii="Arial Narrow" w:eastAsiaTheme="minorEastAsia" w:hAnsi="Arial Narrow" w:cs="Arial"/>
          <w:noProof/>
          <w:sz w:val="22"/>
          <w:szCs w:val="22"/>
        </w:rPr>
        <w:t xml:space="preserve"> </w:t>
      </w:r>
      <w:r w:rsidR="00A35AB8">
        <w:rPr>
          <w:rFonts w:ascii="Arial Narrow" w:eastAsiaTheme="minorEastAsia" w:hAnsi="Arial Narrow" w:cs="Arial"/>
          <w:noProof/>
          <w:sz w:val="22"/>
          <w:szCs w:val="22"/>
        </w:rPr>
        <w:t>Mobile : +91</w:t>
      </w:r>
      <w:r w:rsidR="0042260E">
        <w:rPr>
          <w:rFonts w:ascii="Arial Narrow" w:eastAsiaTheme="minorEastAsia" w:hAnsi="Arial Narrow" w:cs="Arial"/>
          <w:noProof/>
          <w:sz w:val="22"/>
          <w:szCs w:val="22"/>
        </w:rPr>
        <w:t xml:space="preserve">- </w:t>
      </w:r>
      <w:r w:rsidR="00A35AB8">
        <w:rPr>
          <w:rFonts w:ascii="Arial Narrow" w:eastAsiaTheme="minorEastAsia" w:hAnsi="Arial Narrow" w:cs="Arial"/>
          <w:noProof/>
          <w:sz w:val="22"/>
          <w:szCs w:val="22"/>
        </w:rPr>
        <w:t>9953551926</w:t>
      </w:r>
    </w:p>
    <w:p w14:paraId="1DF45B53" w14:textId="752FF0F5" w:rsidR="001332EC" w:rsidRDefault="0042260E" w:rsidP="004B1BAE">
      <w:pPr>
        <w:jc w:val="center"/>
        <w:rPr>
          <w:rFonts w:ascii="Arial Narrow" w:eastAsiaTheme="minorEastAsia" w:hAnsi="Arial Narrow" w:cs="Arial"/>
          <w:b/>
          <w:bCs/>
          <w:noProof/>
          <w:sz w:val="22"/>
          <w:szCs w:val="22"/>
        </w:rPr>
      </w:pPr>
      <w:r>
        <w:rPr>
          <w:rFonts w:ascii="Arial Narrow" w:eastAsiaTheme="minorEastAsia" w:hAnsi="Arial Narrow" w:cs="Arial"/>
          <w:noProof/>
          <w:color w:val="000000"/>
          <w:sz w:val="22"/>
          <w:szCs w:val="22"/>
        </w:rPr>
        <w:t xml:space="preserve">  </w:t>
      </w:r>
      <w:r w:rsidR="006B1348" w:rsidRPr="00A63115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>All India Management Association (AIMA)</w:t>
      </w:r>
      <w:r w:rsidR="004B1BAE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 xml:space="preserve"> </w:t>
      </w:r>
    </w:p>
    <w:p w14:paraId="2552B54A" w14:textId="4D5DAE4B" w:rsidR="00B25407" w:rsidRPr="004B1BAE" w:rsidRDefault="006B1348" w:rsidP="004B1BAE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  <w:r w:rsidRPr="00A63115">
        <w:rPr>
          <w:rFonts w:ascii="Arial Narrow" w:eastAsiaTheme="minorEastAsia" w:hAnsi="Arial Narrow" w:cs="Arial"/>
          <w:noProof/>
          <w:sz w:val="22"/>
          <w:szCs w:val="22"/>
        </w:rPr>
        <w:t>Management House; 14, Institutional Area</w:t>
      </w:r>
      <w:r w:rsidR="004B1BAE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 xml:space="preserve">: </w:t>
      </w:r>
      <w:r w:rsidR="000E2C50">
        <w:rPr>
          <w:rFonts w:ascii="Arial Narrow" w:eastAsiaTheme="minorEastAsia" w:hAnsi="Arial Narrow" w:cs="Arial"/>
          <w:noProof/>
          <w:sz w:val="22"/>
          <w:szCs w:val="22"/>
        </w:rPr>
        <w:t xml:space="preserve"> </w:t>
      </w:r>
      <w:r w:rsidRPr="00A63115">
        <w:rPr>
          <w:rFonts w:ascii="Arial Narrow" w:eastAsiaTheme="minorEastAsia" w:hAnsi="Arial Narrow" w:cs="Arial"/>
          <w:noProof/>
          <w:sz w:val="22"/>
          <w:szCs w:val="22"/>
        </w:rPr>
        <w:t xml:space="preserve">Lodhi Road, New Delhi – 110 </w:t>
      </w:r>
      <w:r w:rsidR="0016651E">
        <w:rPr>
          <w:rFonts w:ascii="Arial Narrow" w:eastAsiaTheme="minorEastAsia" w:hAnsi="Arial Narrow" w:cs="Arial"/>
          <w:noProof/>
          <w:sz w:val="22"/>
          <w:szCs w:val="22"/>
        </w:rPr>
        <w:t>003, India</w:t>
      </w:r>
      <w:r w:rsidR="00EF76E8">
        <w:rPr>
          <w:rFonts w:ascii="Arial Narrow" w:eastAsiaTheme="minorEastAsia" w:hAnsi="Arial Narrow" w:cs="Arial"/>
          <w:noProof/>
          <w:sz w:val="22"/>
          <w:szCs w:val="22"/>
        </w:rPr>
        <w:br/>
      </w:r>
    </w:p>
    <w:sectPr w:rsidR="00B25407" w:rsidRPr="004B1BAE" w:rsidSect="007D186A">
      <w:pgSz w:w="12240" w:h="15840" w:code="1"/>
      <w:pgMar w:top="450" w:right="1440" w:bottom="36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5033" w14:textId="77777777" w:rsidR="00075A66" w:rsidRDefault="00075A66" w:rsidP="00800FC3">
      <w:r>
        <w:separator/>
      </w:r>
    </w:p>
  </w:endnote>
  <w:endnote w:type="continuationSeparator" w:id="0">
    <w:p w14:paraId="68B90680" w14:textId="77777777" w:rsidR="00075A66" w:rsidRDefault="00075A66" w:rsidP="008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elveticaNeue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ecilia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D837" w14:textId="77777777" w:rsidR="00075A66" w:rsidRDefault="00075A66" w:rsidP="00800FC3">
      <w:r>
        <w:separator/>
      </w:r>
    </w:p>
  </w:footnote>
  <w:footnote w:type="continuationSeparator" w:id="0">
    <w:p w14:paraId="1310EF41" w14:textId="77777777" w:rsidR="00075A66" w:rsidRDefault="00075A66" w:rsidP="0080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A88"/>
    <w:multiLevelType w:val="hybridMultilevel"/>
    <w:tmpl w:val="CC4C3D5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23BC4"/>
    <w:multiLevelType w:val="hybridMultilevel"/>
    <w:tmpl w:val="3050BF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622F7"/>
    <w:multiLevelType w:val="hybridMultilevel"/>
    <w:tmpl w:val="439E8A26"/>
    <w:lvl w:ilvl="0" w:tplc="788C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8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E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0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8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E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C4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72E9"/>
    <w:multiLevelType w:val="hybridMultilevel"/>
    <w:tmpl w:val="27E617C0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1E632E1"/>
    <w:multiLevelType w:val="hybridMultilevel"/>
    <w:tmpl w:val="239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8F8"/>
    <w:multiLevelType w:val="hybridMultilevel"/>
    <w:tmpl w:val="FD36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813F7"/>
    <w:multiLevelType w:val="hybridMultilevel"/>
    <w:tmpl w:val="28F0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6077"/>
    <w:multiLevelType w:val="hybridMultilevel"/>
    <w:tmpl w:val="FC7A9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359B9"/>
    <w:multiLevelType w:val="hybridMultilevel"/>
    <w:tmpl w:val="C742D2AE"/>
    <w:lvl w:ilvl="0" w:tplc="FFFFFFFF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0" w15:restartNumberingAfterBreak="0">
    <w:nsid w:val="35F4229A"/>
    <w:multiLevelType w:val="hybridMultilevel"/>
    <w:tmpl w:val="66E60948"/>
    <w:lvl w:ilvl="0" w:tplc="5DD63676">
      <w:start w:val="1"/>
      <w:numFmt w:val="bullet"/>
      <w:lvlText w:val=""/>
      <w:lvlJc w:val="left"/>
      <w:pPr>
        <w:ind w:left="54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3A0932AB"/>
    <w:multiLevelType w:val="hybridMultilevel"/>
    <w:tmpl w:val="FC947AB4"/>
    <w:lvl w:ilvl="0" w:tplc="613E203C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6748"/>
    <w:multiLevelType w:val="hybridMultilevel"/>
    <w:tmpl w:val="2A2E9D3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07AD"/>
    <w:multiLevelType w:val="hybridMultilevel"/>
    <w:tmpl w:val="334E91A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688A071E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30597"/>
    <w:multiLevelType w:val="hybridMultilevel"/>
    <w:tmpl w:val="45A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93AB7"/>
    <w:multiLevelType w:val="hybridMultilevel"/>
    <w:tmpl w:val="8CE4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E4340"/>
    <w:multiLevelType w:val="hybridMultilevel"/>
    <w:tmpl w:val="415E098A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81AD5"/>
    <w:multiLevelType w:val="hybridMultilevel"/>
    <w:tmpl w:val="0C66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F29B0"/>
    <w:multiLevelType w:val="hybridMultilevel"/>
    <w:tmpl w:val="54CC8074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20FE7"/>
    <w:multiLevelType w:val="hybridMultilevel"/>
    <w:tmpl w:val="7C649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84381">
    <w:abstractNumId w:val="7"/>
  </w:num>
  <w:num w:numId="2" w16cid:durableId="1166018526">
    <w:abstractNumId w:val="14"/>
  </w:num>
  <w:num w:numId="3" w16cid:durableId="889222363">
    <w:abstractNumId w:val="17"/>
  </w:num>
  <w:num w:numId="4" w16cid:durableId="1999570894">
    <w:abstractNumId w:val="5"/>
  </w:num>
  <w:num w:numId="5" w16cid:durableId="612521267">
    <w:abstractNumId w:val="2"/>
  </w:num>
  <w:num w:numId="6" w16cid:durableId="973214295">
    <w:abstractNumId w:val="12"/>
  </w:num>
  <w:num w:numId="7" w16cid:durableId="138309621">
    <w:abstractNumId w:val="18"/>
  </w:num>
  <w:num w:numId="8" w16cid:durableId="991448980">
    <w:abstractNumId w:val="13"/>
  </w:num>
  <w:num w:numId="9" w16cid:durableId="125901578">
    <w:abstractNumId w:val="16"/>
  </w:num>
  <w:num w:numId="10" w16cid:durableId="526911240">
    <w:abstractNumId w:val="3"/>
  </w:num>
  <w:num w:numId="11" w16cid:durableId="2067756461">
    <w:abstractNumId w:val="11"/>
  </w:num>
  <w:num w:numId="12" w16cid:durableId="1163820371">
    <w:abstractNumId w:val="19"/>
  </w:num>
  <w:num w:numId="13" w16cid:durableId="1863935371">
    <w:abstractNumId w:val="1"/>
  </w:num>
  <w:num w:numId="14" w16cid:durableId="9499684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876194">
    <w:abstractNumId w:val="8"/>
  </w:num>
  <w:num w:numId="16" w16cid:durableId="1928807956">
    <w:abstractNumId w:val="10"/>
  </w:num>
  <w:num w:numId="17" w16cid:durableId="139544842">
    <w:abstractNumId w:val="10"/>
  </w:num>
  <w:num w:numId="18" w16cid:durableId="141581902">
    <w:abstractNumId w:val="11"/>
  </w:num>
  <w:num w:numId="19" w16cid:durableId="448085792">
    <w:abstractNumId w:val="8"/>
  </w:num>
  <w:num w:numId="20" w16cid:durableId="552617761">
    <w:abstractNumId w:val="0"/>
  </w:num>
  <w:num w:numId="21" w16cid:durableId="6911367">
    <w:abstractNumId w:val="15"/>
  </w:num>
  <w:num w:numId="22" w16cid:durableId="461265154">
    <w:abstractNumId w:val="6"/>
  </w:num>
  <w:num w:numId="23" w16cid:durableId="1894652741">
    <w:abstractNumId w:val="4"/>
  </w:num>
  <w:num w:numId="24" w16cid:durableId="597295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C3"/>
    <w:rsid w:val="00001C74"/>
    <w:rsid w:val="00010570"/>
    <w:rsid w:val="00013879"/>
    <w:rsid w:val="00017D8D"/>
    <w:rsid w:val="00022DAD"/>
    <w:rsid w:val="0003359B"/>
    <w:rsid w:val="0003780A"/>
    <w:rsid w:val="0004078A"/>
    <w:rsid w:val="0005129B"/>
    <w:rsid w:val="00052931"/>
    <w:rsid w:val="0006127B"/>
    <w:rsid w:val="00064B8B"/>
    <w:rsid w:val="00067A74"/>
    <w:rsid w:val="00072798"/>
    <w:rsid w:val="00075A66"/>
    <w:rsid w:val="00090A5A"/>
    <w:rsid w:val="00094E60"/>
    <w:rsid w:val="000A3D3B"/>
    <w:rsid w:val="000B0541"/>
    <w:rsid w:val="000B789A"/>
    <w:rsid w:val="000C1D66"/>
    <w:rsid w:val="000C663A"/>
    <w:rsid w:val="000C6870"/>
    <w:rsid w:val="000D13A6"/>
    <w:rsid w:val="000D247E"/>
    <w:rsid w:val="000E2C50"/>
    <w:rsid w:val="000F09F3"/>
    <w:rsid w:val="000F52F0"/>
    <w:rsid w:val="000F58E5"/>
    <w:rsid w:val="0010061E"/>
    <w:rsid w:val="00101A4C"/>
    <w:rsid w:val="001067A9"/>
    <w:rsid w:val="001169A0"/>
    <w:rsid w:val="00117652"/>
    <w:rsid w:val="001274E5"/>
    <w:rsid w:val="001332EC"/>
    <w:rsid w:val="001354EC"/>
    <w:rsid w:val="001419FD"/>
    <w:rsid w:val="001443D9"/>
    <w:rsid w:val="0015501C"/>
    <w:rsid w:val="0016651E"/>
    <w:rsid w:val="001714EB"/>
    <w:rsid w:val="00174DD2"/>
    <w:rsid w:val="00174E04"/>
    <w:rsid w:val="001802C3"/>
    <w:rsid w:val="0018370B"/>
    <w:rsid w:val="0019142A"/>
    <w:rsid w:val="001914D9"/>
    <w:rsid w:val="00193762"/>
    <w:rsid w:val="00194B1B"/>
    <w:rsid w:val="00195B8D"/>
    <w:rsid w:val="001970BA"/>
    <w:rsid w:val="001A0F6E"/>
    <w:rsid w:val="001A1B65"/>
    <w:rsid w:val="001A1D64"/>
    <w:rsid w:val="001A28FC"/>
    <w:rsid w:val="001B326D"/>
    <w:rsid w:val="001C44E8"/>
    <w:rsid w:val="001C5D60"/>
    <w:rsid w:val="001D7ABF"/>
    <w:rsid w:val="001E01C6"/>
    <w:rsid w:val="001E3743"/>
    <w:rsid w:val="001F2AC9"/>
    <w:rsid w:val="001F466F"/>
    <w:rsid w:val="001F51A3"/>
    <w:rsid w:val="001F6935"/>
    <w:rsid w:val="001F7338"/>
    <w:rsid w:val="001F79C1"/>
    <w:rsid w:val="0020046E"/>
    <w:rsid w:val="0020508A"/>
    <w:rsid w:val="00207744"/>
    <w:rsid w:val="00207E5E"/>
    <w:rsid w:val="0021785D"/>
    <w:rsid w:val="00255221"/>
    <w:rsid w:val="00260AB0"/>
    <w:rsid w:val="00271BC3"/>
    <w:rsid w:val="0027677C"/>
    <w:rsid w:val="00276970"/>
    <w:rsid w:val="0027746D"/>
    <w:rsid w:val="0028516D"/>
    <w:rsid w:val="002A1700"/>
    <w:rsid w:val="002A2D16"/>
    <w:rsid w:val="002A6A83"/>
    <w:rsid w:val="002B0B1E"/>
    <w:rsid w:val="002B6E9A"/>
    <w:rsid w:val="002D0199"/>
    <w:rsid w:val="002D085B"/>
    <w:rsid w:val="002E29E6"/>
    <w:rsid w:val="002E3C7D"/>
    <w:rsid w:val="002E5691"/>
    <w:rsid w:val="002F43A4"/>
    <w:rsid w:val="002F6F4E"/>
    <w:rsid w:val="00310ADF"/>
    <w:rsid w:val="003178F4"/>
    <w:rsid w:val="00317C92"/>
    <w:rsid w:val="00317E65"/>
    <w:rsid w:val="00345070"/>
    <w:rsid w:val="00347E6B"/>
    <w:rsid w:val="00360A9D"/>
    <w:rsid w:val="00361CBD"/>
    <w:rsid w:val="003635DE"/>
    <w:rsid w:val="00364C71"/>
    <w:rsid w:val="00376E9A"/>
    <w:rsid w:val="003A3C59"/>
    <w:rsid w:val="003A3E3C"/>
    <w:rsid w:val="003B3E55"/>
    <w:rsid w:val="003B4F3B"/>
    <w:rsid w:val="003B7DE5"/>
    <w:rsid w:val="003D4A60"/>
    <w:rsid w:val="003F139A"/>
    <w:rsid w:val="003F2CFE"/>
    <w:rsid w:val="003F3E37"/>
    <w:rsid w:val="0040397D"/>
    <w:rsid w:val="004050FF"/>
    <w:rsid w:val="0041115E"/>
    <w:rsid w:val="00412DE2"/>
    <w:rsid w:val="004154A9"/>
    <w:rsid w:val="00415B50"/>
    <w:rsid w:val="0042260E"/>
    <w:rsid w:val="00423DAC"/>
    <w:rsid w:val="00424132"/>
    <w:rsid w:val="00424C4B"/>
    <w:rsid w:val="00436A6E"/>
    <w:rsid w:val="004442C7"/>
    <w:rsid w:val="004452EE"/>
    <w:rsid w:val="00454C73"/>
    <w:rsid w:val="00455721"/>
    <w:rsid w:val="004667C1"/>
    <w:rsid w:val="00470AC8"/>
    <w:rsid w:val="004775A4"/>
    <w:rsid w:val="00482B48"/>
    <w:rsid w:val="00483E28"/>
    <w:rsid w:val="00490C64"/>
    <w:rsid w:val="004A7FEA"/>
    <w:rsid w:val="004B012E"/>
    <w:rsid w:val="004B1BAE"/>
    <w:rsid w:val="004C483B"/>
    <w:rsid w:val="004C7E8F"/>
    <w:rsid w:val="00503374"/>
    <w:rsid w:val="00512444"/>
    <w:rsid w:val="0051245D"/>
    <w:rsid w:val="0052058D"/>
    <w:rsid w:val="0052737C"/>
    <w:rsid w:val="00533ECF"/>
    <w:rsid w:val="00535F84"/>
    <w:rsid w:val="00544AA4"/>
    <w:rsid w:val="005502DC"/>
    <w:rsid w:val="00565863"/>
    <w:rsid w:val="00572C49"/>
    <w:rsid w:val="00576D7C"/>
    <w:rsid w:val="00585588"/>
    <w:rsid w:val="00587E26"/>
    <w:rsid w:val="00594ECD"/>
    <w:rsid w:val="005A11AF"/>
    <w:rsid w:val="005A4066"/>
    <w:rsid w:val="005A477F"/>
    <w:rsid w:val="005B6288"/>
    <w:rsid w:val="005C2448"/>
    <w:rsid w:val="005C743C"/>
    <w:rsid w:val="005E6EA5"/>
    <w:rsid w:val="005F0DB9"/>
    <w:rsid w:val="005F2B9A"/>
    <w:rsid w:val="005F70E4"/>
    <w:rsid w:val="00606D3B"/>
    <w:rsid w:val="006104E5"/>
    <w:rsid w:val="00610AC5"/>
    <w:rsid w:val="0061236E"/>
    <w:rsid w:val="00612B7E"/>
    <w:rsid w:val="00615057"/>
    <w:rsid w:val="00617DA5"/>
    <w:rsid w:val="006317F0"/>
    <w:rsid w:val="00647237"/>
    <w:rsid w:val="00655CD3"/>
    <w:rsid w:val="00664EC0"/>
    <w:rsid w:val="0066683F"/>
    <w:rsid w:val="00667D0E"/>
    <w:rsid w:val="00670076"/>
    <w:rsid w:val="00671B99"/>
    <w:rsid w:val="00675F28"/>
    <w:rsid w:val="00676ACC"/>
    <w:rsid w:val="0068632A"/>
    <w:rsid w:val="00687CE3"/>
    <w:rsid w:val="006911F5"/>
    <w:rsid w:val="00693FD4"/>
    <w:rsid w:val="00694ADC"/>
    <w:rsid w:val="0069629B"/>
    <w:rsid w:val="006A3184"/>
    <w:rsid w:val="006A3BFA"/>
    <w:rsid w:val="006B1348"/>
    <w:rsid w:val="006C52F1"/>
    <w:rsid w:val="006D096A"/>
    <w:rsid w:val="006D25F3"/>
    <w:rsid w:val="006E2B14"/>
    <w:rsid w:val="006E31FD"/>
    <w:rsid w:val="006E37DB"/>
    <w:rsid w:val="006E3A56"/>
    <w:rsid w:val="006E5F1E"/>
    <w:rsid w:val="006E6775"/>
    <w:rsid w:val="006E7247"/>
    <w:rsid w:val="006E75FE"/>
    <w:rsid w:val="006E7EB1"/>
    <w:rsid w:val="006F321C"/>
    <w:rsid w:val="006F6358"/>
    <w:rsid w:val="006F7B59"/>
    <w:rsid w:val="0070438B"/>
    <w:rsid w:val="007072BA"/>
    <w:rsid w:val="00710044"/>
    <w:rsid w:val="00712257"/>
    <w:rsid w:val="007145C4"/>
    <w:rsid w:val="00720267"/>
    <w:rsid w:val="00724C47"/>
    <w:rsid w:val="00726CB2"/>
    <w:rsid w:val="0073035D"/>
    <w:rsid w:val="00735719"/>
    <w:rsid w:val="0074028C"/>
    <w:rsid w:val="00742DF1"/>
    <w:rsid w:val="00750438"/>
    <w:rsid w:val="00762664"/>
    <w:rsid w:val="00764CB9"/>
    <w:rsid w:val="00765D81"/>
    <w:rsid w:val="00766D27"/>
    <w:rsid w:val="00783879"/>
    <w:rsid w:val="0079721B"/>
    <w:rsid w:val="007A3B54"/>
    <w:rsid w:val="007A4DFD"/>
    <w:rsid w:val="007B4C52"/>
    <w:rsid w:val="007D186A"/>
    <w:rsid w:val="007D59F3"/>
    <w:rsid w:val="007E1607"/>
    <w:rsid w:val="007E30E1"/>
    <w:rsid w:val="007E75CA"/>
    <w:rsid w:val="007F7AFA"/>
    <w:rsid w:val="00800FC3"/>
    <w:rsid w:val="00811BFA"/>
    <w:rsid w:val="0081564F"/>
    <w:rsid w:val="0081749F"/>
    <w:rsid w:val="00821F76"/>
    <w:rsid w:val="00822552"/>
    <w:rsid w:val="008239FA"/>
    <w:rsid w:val="00823FDC"/>
    <w:rsid w:val="00824C0E"/>
    <w:rsid w:val="008265F0"/>
    <w:rsid w:val="0083283A"/>
    <w:rsid w:val="00834A72"/>
    <w:rsid w:val="00836982"/>
    <w:rsid w:val="00837B37"/>
    <w:rsid w:val="00850137"/>
    <w:rsid w:val="008506B2"/>
    <w:rsid w:val="00853155"/>
    <w:rsid w:val="00854024"/>
    <w:rsid w:val="0086190E"/>
    <w:rsid w:val="00866562"/>
    <w:rsid w:val="008665CC"/>
    <w:rsid w:val="00870E56"/>
    <w:rsid w:val="008736F4"/>
    <w:rsid w:val="008751E7"/>
    <w:rsid w:val="008868E9"/>
    <w:rsid w:val="008877C2"/>
    <w:rsid w:val="00892A0B"/>
    <w:rsid w:val="008949EB"/>
    <w:rsid w:val="00895929"/>
    <w:rsid w:val="008C5352"/>
    <w:rsid w:val="008D5452"/>
    <w:rsid w:val="008E2A43"/>
    <w:rsid w:val="008E3575"/>
    <w:rsid w:val="008E52B4"/>
    <w:rsid w:val="008E5ABE"/>
    <w:rsid w:val="008F38A2"/>
    <w:rsid w:val="00904EDB"/>
    <w:rsid w:val="009100D7"/>
    <w:rsid w:val="00914458"/>
    <w:rsid w:val="009158F2"/>
    <w:rsid w:val="00915BBD"/>
    <w:rsid w:val="00943447"/>
    <w:rsid w:val="0094360D"/>
    <w:rsid w:val="0094731B"/>
    <w:rsid w:val="009536B7"/>
    <w:rsid w:val="00961787"/>
    <w:rsid w:val="00964AC0"/>
    <w:rsid w:val="00965CEC"/>
    <w:rsid w:val="00972121"/>
    <w:rsid w:val="00973F4B"/>
    <w:rsid w:val="00994E05"/>
    <w:rsid w:val="00994FA2"/>
    <w:rsid w:val="00995E85"/>
    <w:rsid w:val="009B430A"/>
    <w:rsid w:val="009B6A5F"/>
    <w:rsid w:val="009D1449"/>
    <w:rsid w:val="009D21A0"/>
    <w:rsid w:val="009D4BB1"/>
    <w:rsid w:val="009D7741"/>
    <w:rsid w:val="009E0697"/>
    <w:rsid w:val="009E17E2"/>
    <w:rsid w:val="009E5901"/>
    <w:rsid w:val="009E7087"/>
    <w:rsid w:val="009F3124"/>
    <w:rsid w:val="009F315C"/>
    <w:rsid w:val="00A0286E"/>
    <w:rsid w:val="00A14947"/>
    <w:rsid w:val="00A22F67"/>
    <w:rsid w:val="00A34E9D"/>
    <w:rsid w:val="00A35AB8"/>
    <w:rsid w:val="00A51515"/>
    <w:rsid w:val="00A627D1"/>
    <w:rsid w:val="00A63115"/>
    <w:rsid w:val="00A67E29"/>
    <w:rsid w:val="00A87739"/>
    <w:rsid w:val="00AA2E80"/>
    <w:rsid w:val="00AC0044"/>
    <w:rsid w:val="00AC1445"/>
    <w:rsid w:val="00AC6CC7"/>
    <w:rsid w:val="00AD7752"/>
    <w:rsid w:val="00AE194F"/>
    <w:rsid w:val="00AE1A3C"/>
    <w:rsid w:val="00AE1EDE"/>
    <w:rsid w:val="00AE6F1B"/>
    <w:rsid w:val="00AF2D53"/>
    <w:rsid w:val="00AF434A"/>
    <w:rsid w:val="00AF4A86"/>
    <w:rsid w:val="00B01A5B"/>
    <w:rsid w:val="00B024DE"/>
    <w:rsid w:val="00B063D1"/>
    <w:rsid w:val="00B06A26"/>
    <w:rsid w:val="00B12609"/>
    <w:rsid w:val="00B209BD"/>
    <w:rsid w:val="00B20CD8"/>
    <w:rsid w:val="00B25407"/>
    <w:rsid w:val="00B25ADA"/>
    <w:rsid w:val="00B301DC"/>
    <w:rsid w:val="00B35C6B"/>
    <w:rsid w:val="00B41667"/>
    <w:rsid w:val="00B4201F"/>
    <w:rsid w:val="00B449C5"/>
    <w:rsid w:val="00B4515F"/>
    <w:rsid w:val="00B4691B"/>
    <w:rsid w:val="00B56933"/>
    <w:rsid w:val="00B57439"/>
    <w:rsid w:val="00B80C2E"/>
    <w:rsid w:val="00B81760"/>
    <w:rsid w:val="00B82840"/>
    <w:rsid w:val="00B85331"/>
    <w:rsid w:val="00B8534F"/>
    <w:rsid w:val="00BA04DE"/>
    <w:rsid w:val="00BA0F5F"/>
    <w:rsid w:val="00BA3EA0"/>
    <w:rsid w:val="00BA4A24"/>
    <w:rsid w:val="00BA64CB"/>
    <w:rsid w:val="00BB53B4"/>
    <w:rsid w:val="00BC40E2"/>
    <w:rsid w:val="00BC5A70"/>
    <w:rsid w:val="00BD76F3"/>
    <w:rsid w:val="00BE34E1"/>
    <w:rsid w:val="00BF3481"/>
    <w:rsid w:val="00C10001"/>
    <w:rsid w:val="00C1593A"/>
    <w:rsid w:val="00C21564"/>
    <w:rsid w:val="00C235FA"/>
    <w:rsid w:val="00C24CDA"/>
    <w:rsid w:val="00C30CE7"/>
    <w:rsid w:val="00C41F71"/>
    <w:rsid w:val="00C43235"/>
    <w:rsid w:val="00C45C29"/>
    <w:rsid w:val="00C46BC6"/>
    <w:rsid w:val="00C648AE"/>
    <w:rsid w:val="00C67420"/>
    <w:rsid w:val="00C72358"/>
    <w:rsid w:val="00C77D69"/>
    <w:rsid w:val="00C90BD3"/>
    <w:rsid w:val="00C95FEE"/>
    <w:rsid w:val="00CA1303"/>
    <w:rsid w:val="00CA6AF4"/>
    <w:rsid w:val="00CC78B5"/>
    <w:rsid w:val="00CD4088"/>
    <w:rsid w:val="00CD5043"/>
    <w:rsid w:val="00CD50D1"/>
    <w:rsid w:val="00CE3286"/>
    <w:rsid w:val="00CE3383"/>
    <w:rsid w:val="00CF1DA8"/>
    <w:rsid w:val="00CF531F"/>
    <w:rsid w:val="00D0062E"/>
    <w:rsid w:val="00D0129C"/>
    <w:rsid w:val="00D05892"/>
    <w:rsid w:val="00D06388"/>
    <w:rsid w:val="00D06AF5"/>
    <w:rsid w:val="00D149C9"/>
    <w:rsid w:val="00D16734"/>
    <w:rsid w:val="00D17613"/>
    <w:rsid w:val="00D23354"/>
    <w:rsid w:val="00D3794C"/>
    <w:rsid w:val="00D418C1"/>
    <w:rsid w:val="00D44CB8"/>
    <w:rsid w:val="00D4657B"/>
    <w:rsid w:val="00D54B4C"/>
    <w:rsid w:val="00D56B88"/>
    <w:rsid w:val="00D602EC"/>
    <w:rsid w:val="00D61438"/>
    <w:rsid w:val="00D759C2"/>
    <w:rsid w:val="00D8124C"/>
    <w:rsid w:val="00D83F58"/>
    <w:rsid w:val="00D84198"/>
    <w:rsid w:val="00D85437"/>
    <w:rsid w:val="00D95534"/>
    <w:rsid w:val="00DA2E66"/>
    <w:rsid w:val="00DA3D5D"/>
    <w:rsid w:val="00DA450F"/>
    <w:rsid w:val="00DC268A"/>
    <w:rsid w:val="00DC376D"/>
    <w:rsid w:val="00DD69B1"/>
    <w:rsid w:val="00DD6C4D"/>
    <w:rsid w:val="00DE21F3"/>
    <w:rsid w:val="00DE3CB6"/>
    <w:rsid w:val="00DE542C"/>
    <w:rsid w:val="00DE67F5"/>
    <w:rsid w:val="00DF24F9"/>
    <w:rsid w:val="00DF2CD9"/>
    <w:rsid w:val="00E02AE8"/>
    <w:rsid w:val="00E15DD0"/>
    <w:rsid w:val="00E2324D"/>
    <w:rsid w:val="00E3567A"/>
    <w:rsid w:val="00E3645A"/>
    <w:rsid w:val="00E55EFE"/>
    <w:rsid w:val="00E65CBA"/>
    <w:rsid w:val="00E81DE6"/>
    <w:rsid w:val="00E906F9"/>
    <w:rsid w:val="00E949D9"/>
    <w:rsid w:val="00E961FE"/>
    <w:rsid w:val="00EB0998"/>
    <w:rsid w:val="00EB298D"/>
    <w:rsid w:val="00ED0BCC"/>
    <w:rsid w:val="00ED1100"/>
    <w:rsid w:val="00ED3FC4"/>
    <w:rsid w:val="00ED557E"/>
    <w:rsid w:val="00ED75E0"/>
    <w:rsid w:val="00EE1063"/>
    <w:rsid w:val="00EE5209"/>
    <w:rsid w:val="00EE5B7B"/>
    <w:rsid w:val="00EF1D4C"/>
    <w:rsid w:val="00EF6CE0"/>
    <w:rsid w:val="00EF76E8"/>
    <w:rsid w:val="00F03F32"/>
    <w:rsid w:val="00F04732"/>
    <w:rsid w:val="00F05A18"/>
    <w:rsid w:val="00F06C8B"/>
    <w:rsid w:val="00F123A3"/>
    <w:rsid w:val="00F205FE"/>
    <w:rsid w:val="00F22578"/>
    <w:rsid w:val="00F22A29"/>
    <w:rsid w:val="00F23EC7"/>
    <w:rsid w:val="00F273DB"/>
    <w:rsid w:val="00F33104"/>
    <w:rsid w:val="00F43F0B"/>
    <w:rsid w:val="00F47BBA"/>
    <w:rsid w:val="00F50BD4"/>
    <w:rsid w:val="00F52894"/>
    <w:rsid w:val="00F5523D"/>
    <w:rsid w:val="00F6022E"/>
    <w:rsid w:val="00F80BB1"/>
    <w:rsid w:val="00F80C89"/>
    <w:rsid w:val="00F93829"/>
    <w:rsid w:val="00F96BE8"/>
    <w:rsid w:val="00FA532F"/>
    <w:rsid w:val="00FA621A"/>
    <w:rsid w:val="00FB6909"/>
    <w:rsid w:val="00FD09D0"/>
    <w:rsid w:val="00FD1DFB"/>
    <w:rsid w:val="00FD4666"/>
    <w:rsid w:val="00FE1D51"/>
    <w:rsid w:val="00FE4A94"/>
    <w:rsid w:val="00FE7E8A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C932A"/>
  <w15:docId w15:val="{9F73B346-3104-4EA9-9CDC-7C3E8911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AA4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EF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53155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color w:val="auto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FC3"/>
    <w:rPr>
      <w:color w:val="212120"/>
      <w:kern w:val="28"/>
    </w:rPr>
  </w:style>
  <w:style w:type="paragraph" w:styleId="Footer">
    <w:name w:val="footer"/>
    <w:basedOn w:val="Normal"/>
    <w:link w:val="FooterChar"/>
    <w:rsid w:val="0080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FC3"/>
    <w:rPr>
      <w:color w:val="212120"/>
      <w:kern w:val="28"/>
    </w:rPr>
  </w:style>
  <w:style w:type="paragraph" w:styleId="BalloonText">
    <w:name w:val="Balloon Text"/>
    <w:basedOn w:val="Normal"/>
    <w:link w:val="BalloonTextChar"/>
    <w:rsid w:val="00E2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4D"/>
    <w:rPr>
      <w:rFonts w:ascii="Tahoma" w:hAnsi="Tahoma" w:cs="Tahoma"/>
      <w:color w:val="212120"/>
      <w:kern w:val="28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3155"/>
    <w:rPr>
      <w:rFonts w:ascii="Bookman Old Style" w:hAnsi="Bookman Old Style"/>
      <w:b/>
      <w:sz w:val="22"/>
    </w:rPr>
  </w:style>
  <w:style w:type="character" w:customStyle="1" w:styleId="Heading1Char">
    <w:name w:val="Heading 1 Char"/>
    <w:basedOn w:val="DefaultParagraphFont"/>
    <w:link w:val="Heading1"/>
    <w:rsid w:val="00EF6C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F6CE0"/>
    <w:pPr>
      <w:ind w:left="720"/>
      <w:jc w:val="both"/>
    </w:pPr>
    <w:rPr>
      <w:rFonts w:eastAsia="Calibri"/>
      <w:color w:val="000000"/>
      <w:kern w:val="0"/>
      <w:sz w:val="24"/>
      <w:szCs w:val="24"/>
      <w:lang w:val="en-GB"/>
    </w:rPr>
  </w:style>
  <w:style w:type="paragraph" w:styleId="NoSpacing">
    <w:name w:val="No Spacing"/>
    <w:uiPriority w:val="1"/>
    <w:qFormat/>
    <w:rsid w:val="002A1700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4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75FE"/>
    <w:rPr>
      <w:b/>
      <w:bCs/>
    </w:rPr>
  </w:style>
  <w:style w:type="character" w:styleId="Hyperlink">
    <w:name w:val="Hyperlink"/>
    <w:rsid w:val="001F2A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0A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ordsection1">
    <w:name w:val="wordsection1"/>
    <w:basedOn w:val="Normal"/>
    <w:uiPriority w:val="99"/>
    <w:rsid w:val="00C21564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paragraph" w:customStyle="1" w:styleId="Default">
    <w:name w:val="Default"/>
    <w:rsid w:val="006B13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A28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apps.aima.in%2FPAYAIMA%2FAIMA_PAYMENT_FILLDETAILS.ASPX&amp;data=04%7C01%7Cdhanya.shankar%40endress.com%7C9be1cfc6fe5145c5ca3908d8e4476dcd%7C52daf2a93b734da4ac6a3f81adc92b7e%7C1%7C0%7C637510342725694518%7CUnknown%7CTWFpbGZsb3d8eyJWIjoiMC4wLjAwMDAiLCJQIjoiV2luMzIiLCJBTiI6Ik1haWwiLCJXVCI6Mn0%3D%7C1000&amp;sdata=%2B46NJh4i5eHhCK5ytJFiJWtdx9iuIuCWjBu0J3S02e0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harma@aima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eena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513</TotalTime>
  <Pages>3</Pages>
  <Words>835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158</cp:revision>
  <cp:lastPrinted>2019-08-21T06:46:00Z</cp:lastPrinted>
  <dcterms:created xsi:type="dcterms:W3CDTF">2021-06-02T03:40:00Z</dcterms:created>
  <dcterms:modified xsi:type="dcterms:W3CDTF">2024-07-19T12:13:00Z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_NewReviewCycle">
    <vt:lpwstr/>
  </property>
</Properties>
</file>