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82E3" w14:textId="7221AC51" w:rsidR="00BF3481" w:rsidRPr="006404F3" w:rsidRDefault="00064B8B" w:rsidP="00317E65">
      <w:pPr>
        <w:pStyle w:val="NoSpacing"/>
        <w:jc w:val="center"/>
        <w:rPr>
          <w:rStyle w:val="Strong"/>
          <w:rFonts w:ascii="Arial Narrow" w:hAnsi="Arial Narrow" w:cs="Arial"/>
        </w:rPr>
      </w:pPr>
      <w:r w:rsidRPr="006404F3">
        <w:rPr>
          <w:rFonts w:ascii="Arial Narrow" w:hAnsi="Arial Narrow"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6394C9E" wp14:editId="0F3D488E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400404" cy="563526"/>
            <wp:effectExtent l="0" t="0" r="0" b="8255"/>
            <wp:wrapNone/>
            <wp:docPr id="7" name="Picture 7" descr="https://www.aima.in/images/aim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ima.in/images/aima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4" cy="56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CA8" w:rsidRPr="006404F3">
        <w:rPr>
          <w:rStyle w:val="Strong"/>
          <w:rFonts w:ascii="Arial Narrow" w:hAnsi="Arial Narrow" w:cs="Arial"/>
        </w:rPr>
        <w:t>oct</w:t>
      </w:r>
    </w:p>
    <w:p w14:paraId="5BEB1F1F" w14:textId="77777777" w:rsidR="00BF3481" w:rsidRPr="006404F3" w:rsidRDefault="00BF3481" w:rsidP="00317E65">
      <w:pPr>
        <w:pStyle w:val="NoSpacing"/>
        <w:jc w:val="center"/>
        <w:rPr>
          <w:rStyle w:val="Strong"/>
          <w:rFonts w:ascii="Arial Narrow" w:hAnsi="Arial Narrow" w:cs="Arial"/>
        </w:rPr>
      </w:pPr>
    </w:p>
    <w:p w14:paraId="6615CE63" w14:textId="08E10603" w:rsidR="00064B8B" w:rsidRPr="006404F3" w:rsidRDefault="00064B8B" w:rsidP="00317E65">
      <w:pPr>
        <w:pStyle w:val="NoSpacing"/>
        <w:jc w:val="center"/>
        <w:rPr>
          <w:rStyle w:val="Strong"/>
          <w:rFonts w:ascii="Arial Narrow" w:hAnsi="Arial Narrow" w:cs="Arial"/>
        </w:rPr>
      </w:pPr>
    </w:p>
    <w:p w14:paraId="6D9B9BE8" w14:textId="3BB04F79" w:rsidR="00064B8B" w:rsidRPr="006404F3" w:rsidRDefault="008A53A6" w:rsidP="00317E65">
      <w:pPr>
        <w:pStyle w:val="NoSpacing"/>
        <w:jc w:val="center"/>
        <w:rPr>
          <w:rStyle w:val="Strong"/>
          <w:rFonts w:ascii="Arial Narrow" w:hAnsi="Arial Narrow" w:cs="Arial"/>
        </w:rPr>
      </w:pPr>
      <w:r w:rsidRPr="006404F3">
        <w:rPr>
          <w:rFonts w:ascii="Arial Narrow" w:hAnsi="Arial Narrow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52C81" wp14:editId="048720A8">
                <wp:simplePos x="0" y="0"/>
                <wp:positionH relativeFrom="margin">
                  <wp:posOffset>-107950</wp:posOffset>
                </wp:positionH>
                <wp:positionV relativeFrom="paragraph">
                  <wp:posOffset>81280</wp:posOffset>
                </wp:positionV>
                <wp:extent cx="6578600" cy="1013460"/>
                <wp:effectExtent l="0" t="0" r="1270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10134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D2E30" w14:textId="29EE738A" w:rsidR="003F0EA7" w:rsidRDefault="002A4D5E" w:rsidP="006404F3">
                            <w:pPr>
                              <w:jc w:val="center"/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  <w:r w:rsidRPr="002A4D5E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4233CD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HR Power Worksh</w:t>
                            </w:r>
                            <w:r w:rsidR="009A6AA1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o</w:t>
                            </w:r>
                            <w:r w:rsidR="004233CD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p</w:t>
                            </w:r>
                          </w:p>
                          <w:p w14:paraId="7C0E90BE" w14:textId="77777777" w:rsidR="002A4D5E" w:rsidRDefault="003D0362" w:rsidP="006404F3">
                            <w:pPr>
                              <w:jc w:val="center"/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  <w:r w:rsidR="002A4D5E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-3 Dec</w:t>
                            </w:r>
                            <w:r w:rsidR="003F0EA7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,</w:t>
                            </w:r>
                            <w:r w:rsidR="00A75E0E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3F0EA7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2025</w:t>
                            </w:r>
                            <w:r w:rsidR="009554AA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  <w:p w14:paraId="35F228F6" w14:textId="07EBCC70" w:rsidR="007B7C27" w:rsidRDefault="002A4D5E" w:rsidP="006404F3">
                            <w:pPr>
                              <w:jc w:val="center"/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Hilton Mumbai International Airport</w:t>
                            </w:r>
                          </w:p>
                          <w:p w14:paraId="4D250E86" w14:textId="77777777" w:rsidR="009F3E73" w:rsidRPr="001354EC" w:rsidRDefault="009F3E73" w:rsidP="006404F3">
                            <w:pPr>
                              <w:jc w:val="center"/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52C81" id="Rectangle 1" o:spid="_x0000_s1026" style="position:absolute;left:0;text-align:left;margin-left:-8.5pt;margin-top:6.4pt;width:518pt;height:79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" fillcolor="#17365d [2415]" strokecolor="#243f60 [1604]" strokeweight="2pt">
                <v:textbox>
                  <w:txbxContent>
                    <w:p w14:paraId="466D2E30" w14:textId="29EE738A" w:rsidR="003F0EA7" w:rsidRDefault="002A4D5E" w:rsidP="006404F3">
                      <w:pPr>
                        <w:jc w:val="center"/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5</w:t>
                      </w:r>
                      <w:r w:rsidRPr="002A4D5E">
                        <w:rPr>
                          <w:rFonts w:ascii="Segoe UI Black" w:hAnsi="Segoe UI Black"/>
                          <w:color w:val="FFFFFF" w:themeColor="background1"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4233CD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HR Power Worksh</w:t>
                      </w:r>
                      <w:r w:rsidR="009A6AA1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o</w:t>
                      </w:r>
                      <w:r w:rsidR="004233CD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p</w:t>
                      </w:r>
                    </w:p>
                    <w:p w14:paraId="7C0E90BE" w14:textId="77777777" w:rsidR="002A4D5E" w:rsidRDefault="003D0362" w:rsidP="006404F3">
                      <w:pPr>
                        <w:jc w:val="center"/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2</w:t>
                      </w:r>
                      <w:r w:rsidR="002A4D5E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-3 Dec</w:t>
                      </w:r>
                      <w:r w:rsidR="003F0EA7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,</w:t>
                      </w:r>
                      <w:r w:rsidR="00A75E0E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3F0EA7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2025</w:t>
                      </w:r>
                      <w:r w:rsidR="009554AA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  <w:p w14:paraId="35F228F6" w14:textId="07EBCC70" w:rsidR="007B7C27" w:rsidRDefault="002A4D5E" w:rsidP="006404F3">
                      <w:pPr>
                        <w:jc w:val="center"/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Hilton Mumbai International Airport</w:t>
                      </w:r>
                    </w:p>
                    <w:p w14:paraId="4D250E86" w14:textId="77777777" w:rsidR="009F3E73" w:rsidRPr="001354EC" w:rsidRDefault="009F3E73" w:rsidP="006404F3">
                      <w:pPr>
                        <w:jc w:val="center"/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B8FB5C" w14:textId="77777777" w:rsidR="00317E65" w:rsidRPr="006404F3" w:rsidRDefault="00317E65" w:rsidP="007E1607">
      <w:pPr>
        <w:pStyle w:val="NoSpacing"/>
        <w:spacing w:line="276" w:lineRule="auto"/>
        <w:jc w:val="center"/>
        <w:rPr>
          <w:rFonts w:ascii="Arial Narrow" w:hAnsi="Arial Narrow" w:cstheme="minorHAnsi"/>
        </w:rPr>
      </w:pPr>
    </w:p>
    <w:p w14:paraId="248FB770" w14:textId="77777777" w:rsidR="00317E65" w:rsidRPr="006404F3" w:rsidRDefault="00317E65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387D1450" w14:textId="77777777" w:rsidR="001354EC" w:rsidRPr="006404F3" w:rsidRDefault="001354EC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318105A0" w14:textId="77777777" w:rsidR="001354EC" w:rsidRPr="006404F3" w:rsidRDefault="001354EC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3DC18652" w14:textId="77777777" w:rsidR="001354EC" w:rsidRPr="006404F3" w:rsidRDefault="001354EC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444ABE4C" w14:textId="77777777" w:rsidR="001354EC" w:rsidRPr="006404F3" w:rsidRDefault="001354EC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02734088" w14:textId="77777777" w:rsidR="001354EC" w:rsidRPr="006404F3" w:rsidRDefault="001354EC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1A7F497F" w14:textId="4105F20C" w:rsidR="00EF6CE0" w:rsidRPr="006404F3" w:rsidRDefault="00124311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  <w:r w:rsidRPr="006404F3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>Registration</w:t>
      </w:r>
      <w:r w:rsidR="00EF6CE0" w:rsidRPr="006404F3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 Form</w:t>
      </w:r>
    </w:p>
    <w:p w14:paraId="6FBAB485" w14:textId="77777777" w:rsidR="008A53A6" w:rsidRDefault="008A53A6" w:rsidP="00D83F58">
      <w:pPr>
        <w:spacing w:line="480" w:lineRule="auto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0E7F203A" w14:textId="77F0E629" w:rsidR="007617F0" w:rsidRPr="006404F3" w:rsidRDefault="00EF6CE0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 w:rsidRPr="006404F3">
        <w:rPr>
          <w:rFonts w:ascii="Arial Narrow" w:hAnsi="Arial Narrow" w:cstheme="minorHAnsi"/>
          <w:color w:val="auto"/>
          <w:sz w:val="22"/>
          <w:szCs w:val="22"/>
        </w:rPr>
        <w:t>Name (Applicant) ______________________</w:t>
      </w:r>
      <w:r w:rsidR="00B41667" w:rsidRPr="006404F3">
        <w:rPr>
          <w:rFonts w:ascii="Arial Narrow" w:hAnsi="Arial Narrow" w:cstheme="minorHAnsi"/>
          <w:color w:val="auto"/>
          <w:sz w:val="22"/>
          <w:szCs w:val="22"/>
        </w:rPr>
        <w:t>_________</w:t>
      </w:r>
      <w:r w:rsidRPr="006404F3">
        <w:rPr>
          <w:rFonts w:ascii="Arial Narrow" w:hAnsi="Arial Narrow" w:cstheme="minorHAnsi"/>
          <w:color w:val="auto"/>
          <w:sz w:val="22"/>
          <w:szCs w:val="22"/>
        </w:rPr>
        <w:t>________________________________________</w:t>
      </w:r>
      <w:r w:rsidR="0094731B" w:rsidRPr="006404F3">
        <w:rPr>
          <w:rFonts w:ascii="Arial Narrow" w:hAnsi="Arial Narrow" w:cstheme="minorHAnsi"/>
          <w:color w:val="auto"/>
          <w:sz w:val="22"/>
          <w:szCs w:val="22"/>
        </w:rPr>
        <w:softHyphen/>
      </w:r>
      <w:r w:rsidR="0094731B" w:rsidRPr="006404F3">
        <w:rPr>
          <w:rFonts w:ascii="Arial Narrow" w:hAnsi="Arial Narrow" w:cstheme="minorHAnsi"/>
          <w:color w:val="auto"/>
          <w:sz w:val="22"/>
          <w:szCs w:val="22"/>
        </w:rPr>
        <w:softHyphen/>
      </w:r>
      <w:r w:rsidR="0094731B" w:rsidRPr="006404F3">
        <w:rPr>
          <w:rFonts w:ascii="Arial Narrow" w:hAnsi="Arial Narrow" w:cstheme="minorHAnsi"/>
          <w:color w:val="auto"/>
          <w:sz w:val="22"/>
          <w:szCs w:val="22"/>
        </w:rPr>
        <w:softHyphen/>
      </w:r>
      <w:r w:rsidR="0094731B" w:rsidRPr="006404F3">
        <w:rPr>
          <w:rFonts w:ascii="Arial Narrow" w:hAnsi="Arial Narrow" w:cstheme="minorHAnsi"/>
          <w:color w:val="auto"/>
          <w:sz w:val="22"/>
          <w:szCs w:val="22"/>
        </w:rPr>
        <w:softHyphen/>
      </w:r>
      <w:r w:rsidR="0094731B" w:rsidRPr="006404F3">
        <w:rPr>
          <w:rFonts w:ascii="Arial Narrow" w:hAnsi="Arial Narrow" w:cstheme="minorHAnsi"/>
          <w:color w:val="auto"/>
          <w:sz w:val="22"/>
          <w:szCs w:val="22"/>
        </w:rPr>
        <w:softHyphen/>
      </w:r>
      <w:r w:rsidR="0094731B" w:rsidRPr="006404F3">
        <w:rPr>
          <w:rFonts w:ascii="Arial Narrow" w:hAnsi="Arial Narrow" w:cstheme="minorHAnsi"/>
          <w:color w:val="auto"/>
          <w:sz w:val="22"/>
          <w:szCs w:val="22"/>
        </w:rPr>
        <w:softHyphen/>
      </w:r>
      <w:r w:rsidR="0094731B" w:rsidRPr="006404F3">
        <w:rPr>
          <w:rFonts w:ascii="Arial Narrow" w:hAnsi="Arial Narrow" w:cstheme="minorHAnsi"/>
          <w:color w:val="auto"/>
          <w:sz w:val="22"/>
          <w:szCs w:val="22"/>
        </w:rPr>
        <w:softHyphen/>
        <w:t>_______</w:t>
      </w:r>
    </w:p>
    <w:p w14:paraId="71634D7D" w14:textId="4280D302" w:rsidR="00EF6CE0" w:rsidRPr="006404F3" w:rsidRDefault="00EF6CE0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 w:rsidRPr="006404F3">
        <w:rPr>
          <w:rFonts w:ascii="Arial Narrow" w:hAnsi="Arial Narrow" w:cstheme="minorHAnsi"/>
          <w:color w:val="auto"/>
          <w:sz w:val="22"/>
          <w:szCs w:val="22"/>
        </w:rPr>
        <w:t>Designation ___________________________________</w:t>
      </w:r>
      <w:r w:rsidR="00207E5E" w:rsidRPr="006404F3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B1778D" w:rsidRPr="006404F3">
        <w:rPr>
          <w:rFonts w:ascii="Arial Narrow" w:hAnsi="Arial Narrow" w:cstheme="minorHAnsi"/>
          <w:color w:val="auto"/>
          <w:sz w:val="22"/>
          <w:szCs w:val="22"/>
        </w:rPr>
        <w:t>Organization</w:t>
      </w:r>
      <w:r w:rsidR="00207E5E" w:rsidRPr="006404F3">
        <w:rPr>
          <w:rFonts w:ascii="Arial Narrow" w:hAnsi="Arial Narrow" w:cstheme="minorHAnsi"/>
          <w:color w:val="auto"/>
          <w:sz w:val="22"/>
          <w:szCs w:val="22"/>
        </w:rPr>
        <w:t>__________</w:t>
      </w:r>
      <w:r w:rsidR="00B41667" w:rsidRPr="006404F3">
        <w:rPr>
          <w:rFonts w:ascii="Arial Narrow" w:hAnsi="Arial Narrow" w:cstheme="minorHAnsi"/>
          <w:color w:val="auto"/>
          <w:sz w:val="22"/>
          <w:szCs w:val="22"/>
        </w:rPr>
        <w:t>_________</w:t>
      </w:r>
      <w:r w:rsidR="00207E5E" w:rsidRPr="006404F3">
        <w:rPr>
          <w:rFonts w:ascii="Arial Narrow" w:hAnsi="Arial Narrow" w:cstheme="minorHAnsi"/>
          <w:color w:val="auto"/>
          <w:sz w:val="22"/>
          <w:szCs w:val="22"/>
        </w:rPr>
        <w:t>__________________</w:t>
      </w:r>
    </w:p>
    <w:p w14:paraId="09A0A58E" w14:textId="77777777" w:rsidR="00EF6CE0" w:rsidRPr="006404F3" w:rsidRDefault="00EF6CE0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 w:rsidRPr="006404F3">
        <w:rPr>
          <w:rFonts w:ascii="Arial Narrow" w:hAnsi="Arial Narrow" w:cstheme="minorHAnsi"/>
          <w:color w:val="auto"/>
          <w:sz w:val="22"/>
          <w:szCs w:val="22"/>
        </w:rPr>
        <w:t>Address ____________________________________________________________</w:t>
      </w:r>
      <w:r w:rsidR="00B41667" w:rsidRPr="006404F3">
        <w:rPr>
          <w:rFonts w:ascii="Arial Narrow" w:hAnsi="Arial Narrow" w:cstheme="minorHAnsi"/>
          <w:color w:val="auto"/>
          <w:sz w:val="22"/>
          <w:szCs w:val="22"/>
        </w:rPr>
        <w:t>_________</w:t>
      </w:r>
      <w:r w:rsidRPr="006404F3">
        <w:rPr>
          <w:rFonts w:ascii="Arial Narrow" w:hAnsi="Arial Narrow" w:cstheme="minorHAnsi"/>
          <w:color w:val="auto"/>
          <w:sz w:val="22"/>
          <w:szCs w:val="22"/>
        </w:rPr>
        <w:t>___________</w:t>
      </w:r>
      <w:r w:rsidR="0094731B" w:rsidRPr="006404F3">
        <w:rPr>
          <w:rFonts w:ascii="Arial Narrow" w:hAnsi="Arial Narrow" w:cstheme="minorHAnsi"/>
          <w:color w:val="auto"/>
          <w:sz w:val="22"/>
          <w:szCs w:val="22"/>
        </w:rPr>
        <w:t>______</w:t>
      </w:r>
    </w:p>
    <w:p w14:paraId="406BD886" w14:textId="2078779B" w:rsidR="00916929" w:rsidRPr="006404F3" w:rsidRDefault="00D83F58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 w:rsidRPr="006404F3">
        <w:rPr>
          <w:rFonts w:ascii="Arial Narrow" w:hAnsi="Arial Narrow" w:cstheme="minorHAnsi"/>
          <w:color w:val="auto"/>
          <w:sz w:val="22"/>
          <w:szCs w:val="22"/>
        </w:rPr>
        <w:t>_______________________________________________________________</w:t>
      </w:r>
      <w:r w:rsidR="00B41667" w:rsidRPr="006404F3">
        <w:rPr>
          <w:rFonts w:ascii="Arial Narrow" w:hAnsi="Arial Narrow" w:cstheme="minorHAnsi"/>
          <w:color w:val="auto"/>
          <w:sz w:val="22"/>
          <w:szCs w:val="22"/>
        </w:rPr>
        <w:t>__________</w:t>
      </w:r>
      <w:r w:rsidRPr="006404F3">
        <w:rPr>
          <w:rFonts w:ascii="Arial Narrow" w:hAnsi="Arial Narrow" w:cstheme="minorHAnsi"/>
          <w:color w:val="auto"/>
          <w:sz w:val="22"/>
          <w:szCs w:val="22"/>
        </w:rPr>
        <w:t>____________________</w:t>
      </w:r>
    </w:p>
    <w:p w14:paraId="14758E7A" w14:textId="47FC4DC1" w:rsidR="00587C50" w:rsidRPr="006404F3" w:rsidRDefault="00EF6CE0" w:rsidP="00731D3F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 w:rsidRPr="006404F3">
        <w:rPr>
          <w:rFonts w:ascii="Arial Narrow" w:hAnsi="Arial Narrow" w:cstheme="minorHAnsi"/>
          <w:color w:val="auto"/>
          <w:sz w:val="22"/>
          <w:szCs w:val="22"/>
        </w:rPr>
        <w:t>Telephone (</w:t>
      </w:r>
      <w:r w:rsidR="002A0C4E" w:rsidRPr="006404F3">
        <w:rPr>
          <w:rFonts w:ascii="Arial Narrow" w:hAnsi="Arial Narrow" w:cstheme="minorHAnsi"/>
          <w:color w:val="auto"/>
          <w:sz w:val="22"/>
          <w:szCs w:val="22"/>
        </w:rPr>
        <w:t xml:space="preserve">Direct)  </w:t>
      </w:r>
      <w:r w:rsidR="007D65D0" w:rsidRPr="006404F3">
        <w:rPr>
          <w:rFonts w:ascii="Arial Narrow" w:hAnsi="Arial Narrow" w:cstheme="minorHAnsi"/>
          <w:color w:val="auto"/>
          <w:sz w:val="22"/>
          <w:szCs w:val="22"/>
        </w:rPr>
        <w:t xml:space="preserve">                                                           </w:t>
      </w:r>
      <w:r w:rsidRPr="006404F3">
        <w:rPr>
          <w:rFonts w:ascii="Arial Narrow" w:hAnsi="Arial Narrow" w:cstheme="minorHAnsi"/>
          <w:color w:val="auto"/>
          <w:sz w:val="22"/>
          <w:szCs w:val="22"/>
        </w:rPr>
        <w:t xml:space="preserve">Mobile </w:t>
      </w:r>
      <w:r w:rsidR="007D65D0" w:rsidRPr="006404F3">
        <w:rPr>
          <w:rFonts w:ascii="Arial Narrow" w:hAnsi="Arial Narrow" w:cstheme="minorHAnsi"/>
          <w:color w:val="auto"/>
          <w:sz w:val="22"/>
          <w:szCs w:val="22"/>
        </w:rPr>
        <w:t xml:space="preserve">    </w:t>
      </w:r>
      <w:proofErr w:type="spellStart"/>
      <w:r w:rsidR="007D65D0" w:rsidRPr="006404F3">
        <w:rPr>
          <w:rFonts w:ascii="Arial Narrow" w:hAnsi="Arial Narrow" w:cstheme="minorHAnsi"/>
          <w:color w:val="auto"/>
          <w:sz w:val="22"/>
          <w:szCs w:val="22"/>
        </w:rPr>
        <w:t>Email</w:t>
      </w:r>
      <w:r w:rsidRPr="006404F3">
        <w:rPr>
          <w:rFonts w:ascii="Arial Narrow" w:hAnsi="Arial Narrow" w:cstheme="minorHAnsi"/>
          <w:color w:val="auto"/>
          <w:sz w:val="22"/>
          <w:szCs w:val="22"/>
        </w:rPr>
        <w:t>_________________________</w:t>
      </w:r>
      <w:r w:rsidR="00B41667" w:rsidRPr="006404F3">
        <w:rPr>
          <w:rFonts w:ascii="Arial Narrow" w:hAnsi="Arial Narrow" w:cstheme="minorHAnsi"/>
          <w:color w:val="auto"/>
          <w:sz w:val="22"/>
          <w:szCs w:val="22"/>
        </w:rPr>
        <w:t>_________</w:t>
      </w:r>
      <w:r w:rsidRPr="006404F3">
        <w:rPr>
          <w:rFonts w:ascii="Arial Narrow" w:hAnsi="Arial Narrow" w:cstheme="minorHAnsi"/>
          <w:color w:val="auto"/>
          <w:sz w:val="22"/>
          <w:szCs w:val="22"/>
        </w:rPr>
        <w:t>___</w:t>
      </w:r>
      <w:r w:rsidR="0094731B" w:rsidRPr="006404F3">
        <w:rPr>
          <w:rFonts w:ascii="Arial Narrow" w:hAnsi="Arial Narrow" w:cstheme="minorHAnsi"/>
          <w:color w:val="auto"/>
          <w:sz w:val="22"/>
          <w:szCs w:val="22"/>
        </w:rPr>
        <w:t>____</w:t>
      </w:r>
      <w:r w:rsidR="00EB2694" w:rsidRPr="006404F3">
        <w:rPr>
          <w:rFonts w:ascii="Arial Narrow" w:hAnsi="Arial Narrow" w:cstheme="minorHAnsi"/>
          <w:color w:val="auto"/>
          <w:sz w:val="22"/>
          <w:szCs w:val="22"/>
        </w:rPr>
        <w:t>GST</w:t>
      </w:r>
      <w:proofErr w:type="spellEnd"/>
      <w:r w:rsidR="00EB2694" w:rsidRPr="006404F3">
        <w:rPr>
          <w:rFonts w:ascii="Arial Narrow" w:hAnsi="Arial Narrow" w:cstheme="minorHAnsi"/>
          <w:color w:val="auto"/>
          <w:sz w:val="22"/>
          <w:szCs w:val="22"/>
        </w:rPr>
        <w:t xml:space="preserve"> N</w:t>
      </w:r>
      <w:r w:rsidR="00EE7347" w:rsidRPr="006404F3">
        <w:rPr>
          <w:rFonts w:ascii="Arial Narrow" w:hAnsi="Arial Narrow" w:cstheme="minorHAnsi"/>
          <w:color w:val="auto"/>
          <w:sz w:val="22"/>
          <w:szCs w:val="22"/>
        </w:rPr>
        <w:t>umbe</w:t>
      </w:r>
      <w:r w:rsidR="00491319">
        <w:rPr>
          <w:rFonts w:ascii="Arial Narrow" w:hAnsi="Arial Narrow" w:cstheme="minorHAnsi"/>
          <w:color w:val="auto"/>
          <w:sz w:val="22"/>
          <w:szCs w:val="22"/>
        </w:rPr>
        <w:t>r………………………………………………</w:t>
      </w:r>
    </w:p>
    <w:p w14:paraId="3AA8FA33" w14:textId="3B5CF9BB" w:rsidR="00595B20" w:rsidRPr="001336DD" w:rsidRDefault="00387047" w:rsidP="00595B20">
      <w:pPr>
        <w:rPr>
          <w:rFonts w:ascii="Arial Narrow" w:hAnsi="Arial Narrow"/>
          <w:b/>
          <w:bCs/>
          <w:sz w:val="22"/>
          <w:szCs w:val="22"/>
          <w:u w:val="single"/>
          <w:lang w:val="en-IN"/>
        </w:rPr>
      </w:pPr>
      <w:r w:rsidRPr="00DA1A1F">
        <w:rPr>
          <w:rFonts w:ascii="Arial Narrow" w:hAnsi="Arial Narrow"/>
          <w:b/>
          <w:bCs/>
          <w:sz w:val="22"/>
          <w:szCs w:val="22"/>
          <w:lang w:val="en-IN"/>
        </w:rPr>
        <w:t xml:space="preserve">     </w:t>
      </w:r>
      <w:r>
        <w:rPr>
          <w:rFonts w:ascii="Arial Narrow" w:hAnsi="Arial Narrow"/>
          <w:b/>
          <w:bCs/>
          <w:sz w:val="22"/>
          <w:szCs w:val="22"/>
          <w:u w:val="single"/>
          <w:lang w:val="en-IN"/>
        </w:rPr>
        <w:t xml:space="preserve"> </w:t>
      </w:r>
      <w:r w:rsidR="00595B20"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>Participa</w:t>
      </w:r>
      <w:r w:rsidR="000B3724"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 xml:space="preserve">nt Details for </w:t>
      </w:r>
      <w:r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>5th</w:t>
      </w:r>
      <w:r w:rsidR="00D13B5D"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 xml:space="preserve"> </w:t>
      </w:r>
      <w:r w:rsidR="00595B20"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>HR Power Workshop</w:t>
      </w:r>
      <w:r w:rsidR="00EA0B49"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 xml:space="preserve">, </w:t>
      </w:r>
      <w:r w:rsidR="00AA44FA"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 xml:space="preserve">Hilton Internation Airport </w:t>
      </w:r>
      <w:r w:rsidR="00402774"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>Mumbai (</w:t>
      </w:r>
      <w:r w:rsidR="00EA0B49"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>2</w:t>
      </w:r>
      <w:r w:rsidRPr="00387047">
        <w:rPr>
          <w:rFonts w:ascii="Arial Narrow" w:hAnsi="Arial Narrow"/>
          <w:b/>
          <w:bCs/>
          <w:sz w:val="22"/>
          <w:szCs w:val="22"/>
          <w:u w:val="single"/>
          <w:vertAlign w:val="superscript"/>
          <w:lang w:val="en-IN"/>
        </w:rPr>
        <w:t>nd</w:t>
      </w:r>
      <w:r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 xml:space="preserve"> &amp; 3</w:t>
      </w:r>
      <w:r w:rsidRPr="00387047">
        <w:rPr>
          <w:rFonts w:ascii="Arial Narrow" w:hAnsi="Arial Narrow"/>
          <w:b/>
          <w:bCs/>
          <w:sz w:val="22"/>
          <w:szCs w:val="22"/>
          <w:u w:val="single"/>
          <w:vertAlign w:val="superscript"/>
          <w:lang w:val="en-IN"/>
        </w:rPr>
        <w:t>rd</w:t>
      </w:r>
      <w:r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 xml:space="preserve"> Dec</w:t>
      </w:r>
      <w:r>
        <w:rPr>
          <w:rFonts w:ascii="Arial Narrow" w:hAnsi="Arial Narrow"/>
          <w:b/>
          <w:bCs/>
          <w:sz w:val="22"/>
          <w:szCs w:val="22"/>
          <w:u w:val="single"/>
          <w:lang w:val="en-IN"/>
        </w:rPr>
        <w:t>, 2025</w:t>
      </w:r>
      <w:r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 xml:space="preserve"> </w:t>
      </w:r>
      <w:r w:rsidR="00C779C3" w:rsidRPr="00387047">
        <w:rPr>
          <w:rFonts w:ascii="Arial Narrow" w:hAnsi="Arial Narrow"/>
          <w:b/>
          <w:bCs/>
          <w:sz w:val="22"/>
          <w:szCs w:val="22"/>
          <w:u w:val="single"/>
          <w:lang w:val="en-IN"/>
        </w:rPr>
        <w:t>)</w:t>
      </w:r>
    </w:p>
    <w:p w14:paraId="5B684163" w14:textId="77777777" w:rsidR="006404F3" w:rsidRPr="006404F3" w:rsidRDefault="006404F3" w:rsidP="00595B20">
      <w:pPr>
        <w:rPr>
          <w:rFonts w:ascii="Arial Narrow" w:hAnsi="Arial Narrow"/>
          <w:b/>
          <w:bCs/>
          <w:sz w:val="22"/>
          <w:szCs w:val="22"/>
          <w:lang w:val="en-IN"/>
        </w:rPr>
      </w:pPr>
    </w:p>
    <w:tbl>
      <w:tblPr>
        <w:tblW w:w="8921" w:type="dxa"/>
        <w:tblInd w:w="205" w:type="dxa"/>
        <w:tblLook w:val="04A0" w:firstRow="1" w:lastRow="0" w:firstColumn="1" w:lastColumn="0" w:noHBand="0" w:noVBand="1"/>
      </w:tblPr>
      <w:tblGrid>
        <w:gridCol w:w="2400"/>
        <w:gridCol w:w="2772"/>
        <w:gridCol w:w="2173"/>
        <w:gridCol w:w="1576"/>
      </w:tblGrid>
      <w:tr w:rsidR="006404F3" w:rsidRPr="006404F3" w14:paraId="57E4B57E" w14:textId="77777777" w:rsidTr="00DA1A1F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1953" w14:textId="3000D08B" w:rsidR="006404F3" w:rsidRPr="006404F3" w:rsidRDefault="006404F3" w:rsidP="00D677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b/>
                <w:bCs/>
                <w:color w:val="000000"/>
                <w:kern w:val="0"/>
                <w:sz w:val="22"/>
                <w:szCs w:val="22"/>
                <w:lang w:val="en-IN" w:eastAsia="en-IN"/>
              </w:rPr>
              <w:t>Participant Name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4CDC" w14:textId="77777777" w:rsidR="006404F3" w:rsidRPr="006404F3" w:rsidRDefault="006404F3" w:rsidP="00D677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b/>
                <w:bCs/>
                <w:color w:val="000000"/>
                <w:kern w:val="0"/>
                <w:sz w:val="22"/>
                <w:szCs w:val="22"/>
                <w:lang w:val="en-IN" w:eastAsia="en-IN"/>
              </w:rPr>
              <w:t>Designation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673E" w14:textId="77777777" w:rsidR="006404F3" w:rsidRPr="006404F3" w:rsidRDefault="006404F3" w:rsidP="00D677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b/>
                <w:bCs/>
                <w:color w:val="000000"/>
                <w:kern w:val="0"/>
                <w:sz w:val="22"/>
                <w:szCs w:val="22"/>
                <w:lang w:val="en-IN" w:eastAsia="en-IN"/>
              </w:rPr>
              <w:t xml:space="preserve">Email 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F8EC4" w14:textId="77777777" w:rsidR="006404F3" w:rsidRPr="006404F3" w:rsidRDefault="006404F3" w:rsidP="00D6774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b/>
                <w:bCs/>
                <w:color w:val="000000"/>
                <w:kern w:val="0"/>
                <w:sz w:val="22"/>
                <w:szCs w:val="22"/>
                <w:lang w:val="en-IN" w:eastAsia="en-IN"/>
              </w:rPr>
              <w:t>Mob</w:t>
            </w:r>
          </w:p>
        </w:tc>
      </w:tr>
      <w:tr w:rsidR="006404F3" w:rsidRPr="006404F3" w14:paraId="587E9717" w14:textId="77777777" w:rsidTr="00DA1A1F">
        <w:trPr>
          <w:trHeight w:val="2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76C4" w14:textId="77777777" w:rsidR="006404F3" w:rsidRPr="006404F3" w:rsidRDefault="006404F3" w:rsidP="00D67745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2ECC" w14:textId="77777777" w:rsidR="006404F3" w:rsidRPr="006404F3" w:rsidRDefault="006404F3" w:rsidP="00D67745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09AD" w14:textId="77777777" w:rsidR="006404F3" w:rsidRPr="006404F3" w:rsidRDefault="006404F3" w:rsidP="00D67745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E2DB" w14:textId="77777777" w:rsidR="006404F3" w:rsidRPr="006404F3" w:rsidRDefault="006404F3" w:rsidP="00D67745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</w:tr>
      <w:tr w:rsidR="006404F3" w:rsidRPr="006404F3" w14:paraId="2E2BD7FF" w14:textId="77777777" w:rsidTr="00DA1A1F">
        <w:trPr>
          <w:trHeight w:val="2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3BA7" w14:textId="77777777" w:rsidR="006404F3" w:rsidRPr="006404F3" w:rsidRDefault="006404F3" w:rsidP="00D67745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3787" w14:textId="77777777" w:rsidR="006404F3" w:rsidRPr="006404F3" w:rsidRDefault="006404F3" w:rsidP="00D67745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2949" w14:textId="77777777" w:rsidR="006404F3" w:rsidRPr="006404F3" w:rsidRDefault="006404F3" w:rsidP="00D67745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9715" w14:textId="77777777" w:rsidR="006404F3" w:rsidRPr="006404F3" w:rsidRDefault="006404F3" w:rsidP="00D67745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</w:tr>
      <w:tr w:rsidR="006404F3" w:rsidRPr="006404F3" w14:paraId="70C6B62F" w14:textId="77777777" w:rsidTr="00DA1A1F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2388" w14:textId="77777777" w:rsidR="006404F3" w:rsidRPr="006404F3" w:rsidRDefault="006404F3" w:rsidP="00D67745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06B4" w14:textId="77777777" w:rsidR="006404F3" w:rsidRPr="006404F3" w:rsidRDefault="006404F3" w:rsidP="00D67745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E941" w14:textId="77777777" w:rsidR="006404F3" w:rsidRPr="006404F3" w:rsidRDefault="006404F3" w:rsidP="00D67745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2F7D" w14:textId="77777777" w:rsidR="006404F3" w:rsidRPr="006404F3" w:rsidRDefault="006404F3" w:rsidP="00D67745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</w:tr>
      <w:tr w:rsidR="00531882" w:rsidRPr="006404F3" w14:paraId="5E965362" w14:textId="77777777" w:rsidTr="00DA1A1F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C420" w14:textId="77777777" w:rsidR="00531882" w:rsidRPr="006404F3" w:rsidRDefault="00531882" w:rsidP="00247A53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EB5F" w14:textId="77777777" w:rsidR="00531882" w:rsidRPr="006404F3" w:rsidRDefault="00531882" w:rsidP="00247A53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7CFF" w14:textId="77777777" w:rsidR="00531882" w:rsidRPr="006404F3" w:rsidRDefault="00531882" w:rsidP="00247A53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022C" w14:textId="77777777" w:rsidR="00531882" w:rsidRPr="006404F3" w:rsidRDefault="00531882" w:rsidP="00247A53">
            <w:pPr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</w:pPr>
            <w:r w:rsidRPr="006404F3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val="en-IN" w:eastAsia="en-IN"/>
              </w:rPr>
              <w:t> </w:t>
            </w:r>
          </w:p>
        </w:tc>
      </w:tr>
    </w:tbl>
    <w:p w14:paraId="3C51250D" w14:textId="77777777" w:rsidR="006404F3" w:rsidRDefault="006404F3" w:rsidP="00595B20">
      <w:pPr>
        <w:rPr>
          <w:rFonts w:ascii="Arial Narrow" w:hAnsi="Arial Narrow"/>
          <w:b/>
          <w:bCs/>
          <w:color w:val="auto"/>
          <w:kern w:val="0"/>
          <w:sz w:val="22"/>
          <w:szCs w:val="22"/>
          <w:lang w:val="en-IN"/>
        </w:rPr>
      </w:pPr>
    </w:p>
    <w:p w14:paraId="27276331" w14:textId="08D8030B" w:rsidR="003B4B3C" w:rsidRPr="00402774" w:rsidRDefault="003B4B3C" w:rsidP="003B4B3C">
      <w:pPr>
        <w:autoSpaceDE w:val="0"/>
        <w:autoSpaceDN w:val="0"/>
        <w:adjustRightInd w:val="0"/>
        <w:rPr>
          <w:rFonts w:ascii="Arial Narrow" w:hAnsi="Arial Narrow" w:cs="Tahoma"/>
          <w:b/>
          <w:bCs/>
          <w:color w:val="000000"/>
          <w:kern w:val="0"/>
          <w:sz w:val="22"/>
          <w:szCs w:val="22"/>
          <w:u w:val="single"/>
        </w:rPr>
      </w:pPr>
      <w:r w:rsidRPr="00402774">
        <w:rPr>
          <w:rFonts w:ascii="Arial Narrow" w:hAnsi="Arial Narrow" w:cs="Tahoma"/>
          <w:b/>
          <w:bCs/>
          <w:color w:val="000000"/>
          <w:kern w:val="0"/>
          <w:sz w:val="22"/>
          <w:szCs w:val="22"/>
          <w:u w:val="single"/>
        </w:rPr>
        <w:t xml:space="preserve">Delegate fee for </w:t>
      </w:r>
      <w:r w:rsidR="00AE57DF" w:rsidRPr="00402774">
        <w:rPr>
          <w:rFonts w:ascii="Arial Narrow" w:hAnsi="Arial Narrow" w:cs="Tahoma"/>
          <w:b/>
          <w:bCs/>
          <w:color w:val="000000"/>
          <w:kern w:val="0"/>
          <w:sz w:val="22"/>
          <w:szCs w:val="22"/>
          <w:u w:val="single"/>
        </w:rPr>
        <w:t>2-day</w:t>
      </w:r>
      <w:r w:rsidRPr="00402774">
        <w:rPr>
          <w:rFonts w:ascii="Arial Narrow" w:hAnsi="Arial Narrow" w:cs="Tahoma"/>
          <w:b/>
          <w:bCs/>
          <w:color w:val="000000"/>
          <w:kern w:val="0"/>
          <w:sz w:val="22"/>
          <w:szCs w:val="22"/>
          <w:u w:val="single"/>
        </w:rPr>
        <w:t xml:space="preserve"> HR Power Workshop</w:t>
      </w:r>
      <w:r w:rsidR="00DA1A1F" w:rsidRPr="00402774">
        <w:rPr>
          <w:rFonts w:ascii="Arial Narrow" w:hAnsi="Arial Narrow" w:cs="Tahoma"/>
          <w:b/>
          <w:bCs/>
          <w:color w:val="000000"/>
          <w:kern w:val="0"/>
          <w:sz w:val="22"/>
          <w:szCs w:val="22"/>
          <w:u w:val="single"/>
        </w:rPr>
        <w:t xml:space="preserve"> (</w:t>
      </w:r>
      <w:proofErr w:type="spellStart"/>
      <w:r w:rsidR="00DA1A1F" w:rsidRPr="00402774">
        <w:rPr>
          <w:rFonts w:ascii="Arial Narrow" w:hAnsi="Arial Narrow" w:cs="Tahoma"/>
          <w:b/>
          <w:bCs/>
          <w:color w:val="000000"/>
          <w:kern w:val="0"/>
          <w:sz w:val="22"/>
          <w:szCs w:val="22"/>
          <w:u w:val="single"/>
        </w:rPr>
        <w:t>non residential</w:t>
      </w:r>
      <w:proofErr w:type="spellEnd"/>
      <w:r w:rsidR="00DA1A1F" w:rsidRPr="00402774">
        <w:rPr>
          <w:rFonts w:ascii="Arial Narrow" w:hAnsi="Arial Narrow" w:cs="Tahoma"/>
          <w:b/>
          <w:bCs/>
          <w:color w:val="000000"/>
          <w:kern w:val="0"/>
          <w:sz w:val="22"/>
          <w:szCs w:val="22"/>
          <w:u w:val="single"/>
        </w:rPr>
        <w:t>)</w:t>
      </w:r>
      <w:r w:rsidRPr="00402774">
        <w:rPr>
          <w:rFonts w:ascii="Arial Narrow" w:hAnsi="Arial Narrow" w:cs="Tahoma"/>
          <w:b/>
          <w:bCs/>
          <w:color w:val="000000"/>
          <w:kern w:val="0"/>
          <w:sz w:val="22"/>
          <w:szCs w:val="22"/>
          <w:u w:val="single"/>
        </w:rPr>
        <w:t xml:space="preserve"> is:</w:t>
      </w:r>
    </w:p>
    <w:p w14:paraId="2D1527AB" w14:textId="77777777" w:rsidR="003B4B3C" w:rsidRPr="003B4B3C" w:rsidRDefault="003B4B3C" w:rsidP="003B4B3C">
      <w:pPr>
        <w:autoSpaceDE w:val="0"/>
        <w:autoSpaceDN w:val="0"/>
        <w:adjustRightInd w:val="0"/>
        <w:rPr>
          <w:rFonts w:ascii="Arial Narrow" w:hAnsi="Arial Narrow" w:cs="Tahoma"/>
          <w:color w:val="000000"/>
          <w:kern w:val="0"/>
          <w:sz w:val="22"/>
          <w:szCs w:val="22"/>
        </w:rPr>
      </w:pPr>
    </w:p>
    <w:p w14:paraId="473B2910" w14:textId="72E83820" w:rsidR="003B4B3C" w:rsidRPr="00491319" w:rsidRDefault="003B4B3C" w:rsidP="003B4B3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3B4B3C">
        <w:rPr>
          <w:rFonts w:ascii="Arial Narrow" w:hAnsi="Arial Narrow" w:cs="Tahoma"/>
          <w:sz w:val="22"/>
          <w:szCs w:val="22"/>
        </w:rPr>
        <w:t>INR 40</w:t>
      </w:r>
      <w:r w:rsidR="00E86797">
        <w:rPr>
          <w:rFonts w:ascii="Arial Narrow" w:hAnsi="Arial Narrow" w:cs="Tahoma"/>
          <w:sz w:val="22"/>
          <w:szCs w:val="22"/>
        </w:rPr>
        <w:t>,</w:t>
      </w:r>
      <w:r w:rsidRPr="003B4B3C">
        <w:rPr>
          <w:rFonts w:ascii="Arial Narrow" w:hAnsi="Arial Narrow" w:cs="Tahoma"/>
          <w:sz w:val="22"/>
          <w:szCs w:val="22"/>
        </w:rPr>
        <w:t xml:space="preserve">000 per participant </w:t>
      </w:r>
      <w:r w:rsidR="00AE57DF">
        <w:rPr>
          <w:rFonts w:ascii="Arial Narrow" w:hAnsi="Arial Narrow" w:cs="Tahoma"/>
          <w:sz w:val="22"/>
          <w:szCs w:val="22"/>
        </w:rPr>
        <w:t xml:space="preserve">        </w:t>
      </w:r>
      <w:r w:rsidR="00114696">
        <w:rPr>
          <w:rFonts w:ascii="Arial Narrow" w:hAnsi="Arial Narrow" w:cs="Tahoma"/>
          <w:sz w:val="22"/>
          <w:szCs w:val="22"/>
        </w:rPr>
        <w:t xml:space="preserve"> </w:t>
      </w:r>
      <w:r w:rsidRPr="003B4B3C">
        <w:rPr>
          <w:rFonts w:ascii="Arial Narrow" w:hAnsi="Arial Narrow" w:cs="Tahoma"/>
          <w:sz w:val="22"/>
          <w:szCs w:val="22"/>
        </w:rPr>
        <w:t>-For 1-2 participants</w:t>
      </w:r>
    </w:p>
    <w:p w14:paraId="624988CA" w14:textId="60DCF8BD" w:rsidR="003B4B3C" w:rsidRPr="00491319" w:rsidRDefault="003B4B3C" w:rsidP="003B4B3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3B4B3C">
        <w:rPr>
          <w:rFonts w:ascii="Arial Narrow" w:hAnsi="Arial Narrow" w:cs="Tahoma"/>
          <w:sz w:val="22"/>
          <w:szCs w:val="22"/>
        </w:rPr>
        <w:t>INR 35</w:t>
      </w:r>
      <w:r w:rsidR="00E86797">
        <w:rPr>
          <w:rFonts w:ascii="Arial Narrow" w:hAnsi="Arial Narrow" w:cs="Tahoma"/>
          <w:sz w:val="22"/>
          <w:szCs w:val="22"/>
        </w:rPr>
        <w:t>,</w:t>
      </w:r>
      <w:r w:rsidRPr="003B4B3C">
        <w:rPr>
          <w:rFonts w:ascii="Arial Narrow" w:hAnsi="Arial Narrow" w:cs="Tahoma"/>
          <w:sz w:val="22"/>
          <w:szCs w:val="22"/>
        </w:rPr>
        <w:t>000 per participant</w:t>
      </w:r>
      <w:r w:rsidR="00AE57DF">
        <w:rPr>
          <w:rFonts w:ascii="Arial Narrow" w:hAnsi="Arial Narrow" w:cs="Tahoma"/>
          <w:sz w:val="22"/>
          <w:szCs w:val="22"/>
        </w:rPr>
        <w:t xml:space="preserve">         </w:t>
      </w:r>
      <w:r w:rsidR="00114696">
        <w:rPr>
          <w:rFonts w:ascii="Arial Narrow" w:hAnsi="Arial Narrow" w:cs="Tahoma"/>
          <w:sz w:val="22"/>
          <w:szCs w:val="22"/>
        </w:rPr>
        <w:t xml:space="preserve"> </w:t>
      </w:r>
      <w:r w:rsidRPr="003B4B3C">
        <w:rPr>
          <w:rFonts w:ascii="Arial Narrow" w:hAnsi="Arial Narrow" w:cs="Tahoma"/>
          <w:sz w:val="22"/>
          <w:szCs w:val="22"/>
        </w:rPr>
        <w:t>-For 3-4 participants</w:t>
      </w:r>
    </w:p>
    <w:p w14:paraId="3A119F0D" w14:textId="1D8FEB15" w:rsidR="003B4B3C" w:rsidRDefault="003B4B3C" w:rsidP="003B4B3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3B4B3C">
        <w:rPr>
          <w:rFonts w:ascii="Arial Narrow" w:hAnsi="Arial Narrow" w:cs="Tahoma"/>
          <w:sz w:val="22"/>
          <w:szCs w:val="22"/>
        </w:rPr>
        <w:t xml:space="preserve">INR 30,000 per participant </w:t>
      </w:r>
      <w:r w:rsidR="00AE57DF">
        <w:rPr>
          <w:rFonts w:ascii="Arial Narrow" w:hAnsi="Arial Narrow" w:cs="Tahoma"/>
          <w:sz w:val="22"/>
          <w:szCs w:val="22"/>
        </w:rPr>
        <w:t xml:space="preserve">        </w:t>
      </w:r>
      <w:r w:rsidR="00114696">
        <w:rPr>
          <w:rFonts w:ascii="Arial Narrow" w:hAnsi="Arial Narrow" w:cs="Tahoma"/>
          <w:sz w:val="22"/>
          <w:szCs w:val="22"/>
        </w:rPr>
        <w:t xml:space="preserve"> </w:t>
      </w:r>
      <w:r w:rsidRPr="003B4B3C">
        <w:rPr>
          <w:rFonts w:ascii="Arial Narrow" w:hAnsi="Arial Narrow" w:cs="Tahoma"/>
          <w:sz w:val="22"/>
          <w:szCs w:val="22"/>
        </w:rPr>
        <w:t>-For 5 &amp; more participants</w:t>
      </w:r>
    </w:p>
    <w:p w14:paraId="1074D0A0" w14:textId="77777777" w:rsidR="000727E1" w:rsidRPr="000727E1" w:rsidRDefault="000727E1" w:rsidP="000727E1">
      <w:pPr>
        <w:pStyle w:val="ListParagraph"/>
        <w:rPr>
          <w:rFonts w:ascii="Arial Narrow" w:hAnsi="Arial Narrow" w:cs="Tahoma"/>
          <w:sz w:val="22"/>
          <w:szCs w:val="22"/>
        </w:rPr>
      </w:pPr>
    </w:p>
    <w:p w14:paraId="54BFB719" w14:textId="77777777" w:rsidR="00C035E2" w:rsidRDefault="000727E1" w:rsidP="0079742B">
      <w:pPr>
        <w:autoSpaceDE w:val="0"/>
        <w:autoSpaceDN w:val="0"/>
        <w:adjustRightInd w:val="0"/>
        <w:rPr>
          <w:rFonts w:ascii="Arial Narrow" w:hAnsi="Arial Narrow" w:cs="Tahoma"/>
          <w:color w:val="000000"/>
          <w:kern w:val="0"/>
          <w:sz w:val="22"/>
          <w:szCs w:val="22"/>
        </w:rPr>
      </w:pPr>
      <w:r w:rsidRPr="003B4B3C">
        <w:rPr>
          <w:rFonts w:ascii="Arial Narrow" w:hAnsi="Arial Narrow" w:cs="Tahoma"/>
          <w:color w:val="000000"/>
          <w:kern w:val="0"/>
          <w:sz w:val="22"/>
          <w:szCs w:val="22"/>
        </w:rPr>
        <w:t>GST of 18% extra</w:t>
      </w:r>
      <w:r w:rsidR="008A53A6">
        <w:rPr>
          <w:rFonts w:ascii="Arial Narrow" w:hAnsi="Arial Narrow" w:cs="Tahoma"/>
          <w:color w:val="000000"/>
          <w:kern w:val="0"/>
          <w:sz w:val="22"/>
          <w:szCs w:val="22"/>
        </w:rPr>
        <w:t xml:space="preserve">. </w:t>
      </w:r>
    </w:p>
    <w:p w14:paraId="3AE7529F" w14:textId="7F5C99FD" w:rsidR="004F2201" w:rsidRPr="008A53A6" w:rsidRDefault="004F2201" w:rsidP="0079742B">
      <w:pPr>
        <w:autoSpaceDE w:val="0"/>
        <w:autoSpaceDN w:val="0"/>
        <w:adjustRightInd w:val="0"/>
        <w:rPr>
          <w:rFonts w:ascii="Arial Narrow" w:hAnsi="Arial Narrow" w:cs="Tahoma"/>
          <w:color w:val="000000"/>
          <w:kern w:val="0"/>
          <w:sz w:val="22"/>
          <w:szCs w:val="22"/>
        </w:rPr>
      </w:pPr>
      <w:r w:rsidRPr="004F2201">
        <w:rPr>
          <w:rFonts w:ascii="Calibri-Bold" w:hAnsi="Calibri-Bold" w:cs="Calibri-Bold"/>
          <w:b/>
          <w:bCs/>
          <w:color w:val="auto"/>
          <w:kern w:val="0"/>
          <w:sz w:val="24"/>
          <w:szCs w:val="24"/>
        </w:rPr>
        <w:t xml:space="preserve">Early Bird Discount of INR 5000 per delegate for nominations by 20th </w:t>
      </w:r>
      <w:r w:rsidR="00C035E2">
        <w:rPr>
          <w:rFonts w:ascii="Calibri-Bold" w:hAnsi="Calibri-Bold" w:cs="Calibri-Bold"/>
          <w:b/>
          <w:bCs/>
          <w:color w:val="auto"/>
          <w:kern w:val="0"/>
          <w:sz w:val="24"/>
          <w:szCs w:val="24"/>
        </w:rPr>
        <w:t>November</w:t>
      </w:r>
      <w:r w:rsidR="00731D3F">
        <w:rPr>
          <w:rFonts w:ascii="Calibri-Bold" w:hAnsi="Calibri-Bold" w:cs="Calibri-Bold"/>
          <w:b/>
          <w:bCs/>
          <w:color w:val="auto"/>
          <w:kern w:val="0"/>
          <w:sz w:val="24"/>
          <w:szCs w:val="24"/>
        </w:rPr>
        <w:t>,2025</w:t>
      </w:r>
    </w:p>
    <w:p w14:paraId="510F7E41" w14:textId="77777777" w:rsidR="003B4B3C" w:rsidRPr="003B4B3C" w:rsidRDefault="003B4B3C" w:rsidP="003B4B3C">
      <w:pPr>
        <w:autoSpaceDE w:val="0"/>
        <w:autoSpaceDN w:val="0"/>
        <w:adjustRightInd w:val="0"/>
        <w:rPr>
          <w:rFonts w:ascii="Arial Narrow" w:hAnsi="Arial Narrow" w:cs="Tahoma"/>
          <w:color w:val="000000"/>
          <w:kern w:val="0"/>
          <w:sz w:val="22"/>
          <w:szCs w:val="22"/>
        </w:rPr>
      </w:pPr>
    </w:p>
    <w:p w14:paraId="470F23D6" w14:textId="5285AC40" w:rsidR="00595B20" w:rsidRPr="00491319" w:rsidRDefault="003B4B3C" w:rsidP="0049131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491319">
        <w:rPr>
          <w:rFonts w:ascii="Arial Narrow" w:hAnsi="Arial Narrow" w:cs="Tahoma"/>
          <w:sz w:val="22"/>
          <w:szCs w:val="22"/>
        </w:rPr>
        <w:t xml:space="preserve">Fees include workshop participation fee, lunch and refreshments </w:t>
      </w:r>
      <w:r w:rsidR="00AE57DF" w:rsidRPr="00491319">
        <w:rPr>
          <w:rFonts w:ascii="Arial Narrow" w:hAnsi="Arial Narrow" w:cs="Tahoma"/>
          <w:sz w:val="22"/>
          <w:szCs w:val="22"/>
        </w:rPr>
        <w:t xml:space="preserve">on </w:t>
      </w:r>
      <w:r w:rsidR="000727E1" w:rsidRPr="00491319">
        <w:rPr>
          <w:rFonts w:ascii="Arial Narrow" w:hAnsi="Arial Narrow" w:cs="Tahoma"/>
          <w:sz w:val="22"/>
          <w:szCs w:val="22"/>
        </w:rPr>
        <w:t xml:space="preserve">both days </w:t>
      </w:r>
      <w:r w:rsidRPr="00491319">
        <w:rPr>
          <w:rFonts w:ascii="Arial Narrow" w:hAnsi="Arial Narrow" w:cs="Tahoma"/>
          <w:sz w:val="22"/>
          <w:szCs w:val="22"/>
        </w:rPr>
        <w:t>and study material.</w:t>
      </w:r>
    </w:p>
    <w:p w14:paraId="124757D3" w14:textId="216E0E5F" w:rsidR="007617F0" w:rsidRDefault="000D0F10" w:rsidP="00491319">
      <w:pPr>
        <w:pStyle w:val="wordsection1"/>
        <w:numPr>
          <w:ilvl w:val="0"/>
          <w:numId w:val="30"/>
        </w:numPr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</w:t>
      </w:r>
      <w:r w:rsidR="00833D10">
        <w:rPr>
          <w:rFonts w:ascii="Arial Narrow" w:hAnsi="Arial Narrow" w:cs="Arial"/>
          <w:sz w:val="22"/>
          <w:szCs w:val="22"/>
        </w:rPr>
        <w:t>eserved on first come first serve basis.</w:t>
      </w:r>
    </w:p>
    <w:p w14:paraId="6604F45C" w14:textId="6DA991AB" w:rsidR="00F07CB2" w:rsidRDefault="00685A69" w:rsidP="007C0F80">
      <w:pPr>
        <w:pStyle w:val="wordsection1"/>
        <w:numPr>
          <w:ilvl w:val="0"/>
          <w:numId w:val="30"/>
        </w:numPr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Emailing of </w:t>
      </w:r>
      <w:r w:rsidR="00575DF1">
        <w:rPr>
          <w:rFonts w:ascii="Arial Narrow" w:hAnsi="Arial Narrow" w:cs="Arial"/>
          <w:sz w:val="22"/>
          <w:szCs w:val="22"/>
        </w:rPr>
        <w:t xml:space="preserve">this </w:t>
      </w:r>
      <w:r>
        <w:rPr>
          <w:rFonts w:ascii="Arial Narrow" w:hAnsi="Arial Narrow" w:cs="Arial"/>
          <w:sz w:val="22"/>
          <w:szCs w:val="22"/>
        </w:rPr>
        <w:t>filled in Registration Form</w:t>
      </w:r>
      <w:r w:rsidR="00F429E6" w:rsidRPr="006404F3">
        <w:rPr>
          <w:rFonts w:ascii="Arial Narrow" w:hAnsi="Arial Narrow" w:cs="Arial"/>
          <w:sz w:val="22"/>
          <w:szCs w:val="22"/>
        </w:rPr>
        <w:t xml:space="preserve"> and pre-payment MUST for participation.</w:t>
      </w:r>
    </w:p>
    <w:p w14:paraId="39CCDEC6" w14:textId="77777777" w:rsidR="002A0C4E" w:rsidRPr="008A53A6" w:rsidRDefault="002A0C4E" w:rsidP="002A0C4E">
      <w:pPr>
        <w:pStyle w:val="wordsection1"/>
        <w:spacing w:before="0" w:beforeAutospacing="0" w:after="0" w:afterAutospacing="0"/>
        <w:ind w:left="720"/>
        <w:rPr>
          <w:rFonts w:ascii="Arial Narrow" w:hAnsi="Arial Narrow" w:cs="Arial"/>
          <w:sz w:val="22"/>
          <w:szCs w:val="22"/>
        </w:rPr>
      </w:pPr>
    </w:p>
    <w:p w14:paraId="6F1F2FC1" w14:textId="3644524B" w:rsidR="007A7202" w:rsidRPr="006404F3" w:rsidRDefault="00DF24F9" w:rsidP="00200ECD">
      <w:pPr>
        <w:pStyle w:val="wordsection1"/>
        <w:numPr>
          <w:ilvl w:val="0"/>
          <w:numId w:val="19"/>
        </w:numPr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6404F3">
        <w:rPr>
          <w:rFonts w:ascii="Arial Narrow" w:hAnsi="Arial Narrow" w:cstheme="minorHAnsi"/>
          <w:sz w:val="22"/>
          <w:szCs w:val="22"/>
        </w:rPr>
        <w:t xml:space="preserve">The participation </w:t>
      </w:r>
      <w:r w:rsidRPr="006404F3">
        <w:rPr>
          <w:rFonts w:ascii="Arial Narrow" w:hAnsi="Arial Narrow" w:cstheme="minorHAnsi"/>
          <w:b/>
          <w:bCs/>
          <w:sz w:val="22"/>
          <w:szCs w:val="22"/>
        </w:rPr>
        <w:t>fee can be paid</w:t>
      </w:r>
      <w:r w:rsidRPr="006404F3">
        <w:rPr>
          <w:rFonts w:ascii="Arial Narrow" w:hAnsi="Arial Narrow" w:cstheme="minorHAnsi"/>
          <w:sz w:val="22"/>
          <w:szCs w:val="22"/>
        </w:rPr>
        <w:t xml:space="preserve"> </w:t>
      </w:r>
      <w:r w:rsidRPr="006404F3">
        <w:rPr>
          <w:rFonts w:ascii="Arial Narrow" w:hAnsi="Arial Narrow" w:cstheme="minorHAnsi"/>
          <w:b/>
          <w:bCs/>
          <w:sz w:val="22"/>
          <w:szCs w:val="22"/>
        </w:rPr>
        <w:t>online</w:t>
      </w:r>
      <w:r w:rsidRPr="006404F3">
        <w:rPr>
          <w:rFonts w:ascii="Arial Narrow" w:hAnsi="Arial Narrow" w:cstheme="minorHAnsi"/>
          <w:sz w:val="22"/>
          <w:szCs w:val="22"/>
        </w:rPr>
        <w:t xml:space="preserve"> or through DD/</w:t>
      </w:r>
      <w:r w:rsidR="00FB2DE1" w:rsidRPr="006404F3">
        <w:rPr>
          <w:rFonts w:ascii="Arial Narrow" w:hAnsi="Arial Narrow" w:cstheme="minorHAnsi"/>
          <w:sz w:val="22"/>
          <w:szCs w:val="22"/>
        </w:rPr>
        <w:t xml:space="preserve"> </w:t>
      </w:r>
      <w:r w:rsidRPr="006404F3">
        <w:rPr>
          <w:rFonts w:ascii="Arial Narrow" w:hAnsi="Arial Narrow" w:cstheme="minorHAnsi"/>
          <w:sz w:val="22"/>
          <w:szCs w:val="22"/>
        </w:rPr>
        <w:t xml:space="preserve">Cheque. </w:t>
      </w:r>
    </w:p>
    <w:p w14:paraId="2A165770" w14:textId="77777777" w:rsidR="00935E2C" w:rsidRDefault="007617F0" w:rsidP="007617F0">
      <w:pPr>
        <w:numPr>
          <w:ilvl w:val="0"/>
          <w:numId w:val="19"/>
        </w:numPr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6404F3">
        <w:rPr>
          <w:rFonts w:ascii="Arial Narrow" w:hAnsi="Arial Narrow" w:cstheme="minorHAnsi"/>
          <w:color w:val="auto"/>
          <w:sz w:val="22"/>
          <w:szCs w:val="22"/>
        </w:rPr>
        <w:t xml:space="preserve">Online Fee Payment </w:t>
      </w:r>
      <w:r w:rsidR="00B1778D" w:rsidRPr="006404F3">
        <w:rPr>
          <w:rFonts w:ascii="Arial Narrow" w:hAnsi="Arial Narrow" w:cstheme="minorHAnsi"/>
          <w:color w:val="auto"/>
          <w:sz w:val="22"/>
          <w:szCs w:val="22"/>
        </w:rPr>
        <w:t xml:space="preserve">(Amount should include GST) </w:t>
      </w:r>
      <w:r w:rsidRPr="006404F3">
        <w:rPr>
          <w:rFonts w:ascii="Arial Narrow" w:hAnsi="Arial Narrow" w:cstheme="minorHAnsi"/>
          <w:color w:val="auto"/>
          <w:sz w:val="22"/>
          <w:szCs w:val="22"/>
        </w:rPr>
        <w:t xml:space="preserve">can be done through </w:t>
      </w:r>
      <w:hyperlink r:id="rId8" w:history="1">
        <w:r w:rsidRPr="006404F3">
          <w:rPr>
            <w:rStyle w:val="Hyperlink"/>
            <w:rFonts w:ascii="Arial Narrow" w:hAnsi="Arial Narrow" w:cstheme="minorHAnsi"/>
            <w:sz w:val="22"/>
            <w:szCs w:val="22"/>
          </w:rPr>
          <w:t>Online Payment Link</w:t>
        </w:r>
      </w:hyperlink>
      <w:r w:rsidRPr="006404F3">
        <w:rPr>
          <w:rFonts w:ascii="Arial Narrow" w:hAnsi="Arial Narrow" w:cstheme="minorHAnsi"/>
          <w:color w:val="auto"/>
          <w:sz w:val="22"/>
          <w:szCs w:val="22"/>
        </w:rPr>
        <w:t xml:space="preserve"> .</w:t>
      </w:r>
      <w:r w:rsidR="00BB07A0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</w:p>
    <w:p w14:paraId="441C87B4" w14:textId="1B3D7E94" w:rsidR="00731D3F" w:rsidRDefault="00BB07A0" w:rsidP="00731D3F">
      <w:pPr>
        <w:ind w:left="360"/>
        <w:jc w:val="both"/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>Do specify if payment</w:t>
      </w:r>
      <w:r w:rsidR="00DA5597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402774">
        <w:rPr>
          <w:rFonts w:ascii="Arial Narrow" w:hAnsi="Arial Narrow" w:cstheme="minorHAnsi"/>
          <w:color w:val="auto"/>
          <w:sz w:val="22"/>
          <w:szCs w:val="22"/>
        </w:rPr>
        <w:t>is being</w:t>
      </w:r>
      <w:r>
        <w:rPr>
          <w:rFonts w:ascii="Arial Narrow" w:hAnsi="Arial Narrow" w:cstheme="minorHAnsi"/>
          <w:color w:val="auto"/>
          <w:sz w:val="22"/>
          <w:szCs w:val="22"/>
        </w:rPr>
        <w:t xml:space="preserve"> made for HR Power</w:t>
      </w:r>
      <w:r w:rsidR="00DB6C77">
        <w:rPr>
          <w:rFonts w:ascii="Arial Narrow" w:hAnsi="Arial Narrow" w:cstheme="minorHAnsi"/>
          <w:color w:val="auto"/>
          <w:sz w:val="22"/>
          <w:szCs w:val="22"/>
        </w:rPr>
        <w:t xml:space="preserve"> Work</w:t>
      </w:r>
      <w:r>
        <w:rPr>
          <w:rFonts w:ascii="Arial Narrow" w:hAnsi="Arial Narrow" w:cstheme="minorHAnsi"/>
          <w:color w:val="auto"/>
          <w:sz w:val="22"/>
          <w:szCs w:val="22"/>
        </w:rPr>
        <w:t>shop Participation</w:t>
      </w:r>
    </w:p>
    <w:p w14:paraId="7615E3EE" w14:textId="3BE10F80" w:rsidR="007617F0" w:rsidRPr="006404F3" w:rsidRDefault="007617F0" w:rsidP="00731D3F">
      <w:pPr>
        <w:ind w:left="360"/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6404F3">
        <w:rPr>
          <w:rFonts w:ascii="Arial Narrow" w:hAnsi="Arial Narrow" w:cstheme="minorHAnsi"/>
          <w:color w:val="auto"/>
          <w:sz w:val="22"/>
          <w:szCs w:val="22"/>
        </w:rPr>
        <w:t>Please share payment reference number with AIMA point of contact right after payment.</w:t>
      </w:r>
    </w:p>
    <w:p w14:paraId="1A77FD98" w14:textId="77777777" w:rsidR="007A7202" w:rsidRPr="006404F3" w:rsidRDefault="00DF24F9" w:rsidP="007A7202">
      <w:pPr>
        <w:numPr>
          <w:ilvl w:val="0"/>
          <w:numId w:val="19"/>
        </w:numPr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6404F3">
        <w:rPr>
          <w:rFonts w:ascii="Arial Narrow" w:hAnsi="Arial Narrow" w:cstheme="minorHAnsi"/>
          <w:color w:val="auto"/>
          <w:sz w:val="22"/>
          <w:szCs w:val="22"/>
        </w:rPr>
        <w:t xml:space="preserve">DD / Cheque towards participation fee should be drawn in favor of </w:t>
      </w:r>
      <w:r w:rsidRPr="006404F3">
        <w:rPr>
          <w:rFonts w:ascii="Arial Narrow" w:hAnsi="Arial Narrow" w:cstheme="minorHAnsi"/>
          <w:b/>
          <w:i/>
          <w:color w:val="auto"/>
          <w:sz w:val="22"/>
          <w:szCs w:val="22"/>
        </w:rPr>
        <w:t>All India Management Association</w:t>
      </w:r>
      <w:r w:rsidRPr="006404F3">
        <w:rPr>
          <w:rFonts w:ascii="Arial Narrow" w:hAnsi="Arial Narrow" w:cstheme="minorHAnsi"/>
          <w:color w:val="auto"/>
          <w:sz w:val="22"/>
          <w:szCs w:val="22"/>
        </w:rPr>
        <w:t>, payable at New Delhi and must be couriered at All India Management Association, 14 Management House, Lodhi Road, New Delhi-</w:t>
      </w:r>
      <w:r w:rsidR="00B85331" w:rsidRPr="006404F3">
        <w:rPr>
          <w:rFonts w:ascii="Arial Narrow" w:hAnsi="Arial Narrow" w:cstheme="minorHAnsi"/>
          <w:color w:val="auto"/>
          <w:sz w:val="22"/>
          <w:szCs w:val="22"/>
        </w:rPr>
        <w:t>110003 along with</w:t>
      </w:r>
      <w:r w:rsidRPr="006404F3">
        <w:rPr>
          <w:rFonts w:ascii="Arial Narrow" w:hAnsi="Arial Narrow" w:cstheme="minorHAnsi"/>
          <w:color w:val="auto"/>
          <w:sz w:val="22"/>
          <w:szCs w:val="22"/>
        </w:rPr>
        <w:t xml:space="preserve"> the case study. </w:t>
      </w:r>
    </w:p>
    <w:p w14:paraId="09E44B86" w14:textId="5DAEB225" w:rsidR="00B25407" w:rsidRDefault="0056670C" w:rsidP="00A85E7D">
      <w:pPr>
        <w:numPr>
          <w:ilvl w:val="0"/>
          <w:numId w:val="19"/>
        </w:numPr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6404F3">
        <w:rPr>
          <w:rFonts w:ascii="Arial Narrow" w:hAnsi="Arial Narrow" w:cstheme="minorHAnsi"/>
          <w:color w:val="auto"/>
          <w:sz w:val="22"/>
          <w:szCs w:val="22"/>
        </w:rPr>
        <w:t>Participation</w:t>
      </w:r>
      <w:r w:rsidR="00DF24F9" w:rsidRPr="006404F3">
        <w:rPr>
          <w:rFonts w:ascii="Arial Narrow" w:hAnsi="Arial Narrow" w:cstheme="minorHAnsi"/>
          <w:color w:val="auto"/>
          <w:sz w:val="22"/>
          <w:szCs w:val="22"/>
        </w:rPr>
        <w:t xml:space="preserve"> fee is non-refundable. </w:t>
      </w:r>
    </w:p>
    <w:p w14:paraId="3E2298FC" w14:textId="77777777" w:rsidR="00AE6167" w:rsidRDefault="00AE6167" w:rsidP="00AE6167">
      <w:pPr>
        <w:ind w:firstLine="720"/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 xml:space="preserve"> </w:t>
      </w:r>
    </w:p>
    <w:p w14:paraId="5BC8ADFC" w14:textId="2C8F2F75" w:rsidR="00031364" w:rsidRPr="002A0C4E" w:rsidRDefault="00AE6167" w:rsidP="002A0C4E">
      <w:pPr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 xml:space="preserve">             </w:t>
      </w:r>
      <w:r w:rsidR="00031364" w:rsidRPr="008A53A6">
        <w:rPr>
          <w:rFonts w:ascii="Arial Narrow" w:hAnsi="Arial Narrow" w:cstheme="minorHAnsi"/>
          <w:color w:val="auto"/>
          <w:sz w:val="22"/>
          <w:szCs w:val="22"/>
        </w:rPr>
        <w:t xml:space="preserve">For </w:t>
      </w:r>
      <w:r w:rsidR="00AC3EA3" w:rsidRPr="008A53A6">
        <w:rPr>
          <w:rFonts w:ascii="Arial Narrow" w:hAnsi="Arial Narrow" w:cstheme="minorHAnsi"/>
          <w:color w:val="auto"/>
          <w:sz w:val="22"/>
          <w:szCs w:val="22"/>
        </w:rPr>
        <w:t>Participation,</w:t>
      </w:r>
      <w:r w:rsidR="00031364" w:rsidRPr="008A53A6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935E2C" w:rsidRPr="008A53A6">
        <w:rPr>
          <w:rFonts w:ascii="Arial Narrow" w:hAnsi="Arial Narrow" w:cstheme="minorHAnsi"/>
          <w:color w:val="auto"/>
          <w:sz w:val="22"/>
          <w:szCs w:val="22"/>
        </w:rPr>
        <w:t>please contact</w:t>
      </w:r>
      <w:r w:rsidR="00C37B97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proofErr w:type="spellStart"/>
      <w:r w:rsidR="00731D3F">
        <w:rPr>
          <w:rFonts w:ascii="Arial Narrow" w:hAnsi="Arial Narrow" w:cstheme="minorHAnsi"/>
          <w:color w:val="auto"/>
          <w:sz w:val="22"/>
          <w:szCs w:val="22"/>
        </w:rPr>
        <w:t>Mr</w:t>
      </w:r>
      <w:proofErr w:type="spellEnd"/>
      <w:r w:rsidR="00731D3F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031364" w:rsidRPr="002A0C4E">
        <w:rPr>
          <w:rFonts w:ascii="Arial Narrow" w:hAnsi="Arial Narrow" w:cstheme="minorHAnsi"/>
          <w:color w:val="auto"/>
          <w:sz w:val="22"/>
          <w:szCs w:val="22"/>
        </w:rPr>
        <w:t>Dipen Sharma</w:t>
      </w:r>
      <w:r w:rsidR="00731D3F">
        <w:rPr>
          <w:rFonts w:ascii="Arial Narrow" w:hAnsi="Arial Narrow" w:cstheme="minorHAnsi"/>
          <w:color w:val="auto"/>
          <w:sz w:val="22"/>
          <w:szCs w:val="22"/>
        </w:rPr>
        <w:t xml:space="preserve">, AIMA  on </w:t>
      </w:r>
      <w:r w:rsidR="00031364" w:rsidRPr="002A0C4E">
        <w:rPr>
          <w:rFonts w:ascii="Arial Narrow" w:hAnsi="Arial Narrow" w:cstheme="minorHAnsi"/>
          <w:color w:val="auto"/>
          <w:sz w:val="22"/>
          <w:szCs w:val="22"/>
        </w:rPr>
        <w:t>Mob 9953551926 or</w:t>
      </w:r>
      <w:r w:rsidR="00C37B97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hyperlink r:id="rId9" w:history="1">
        <w:r w:rsidR="00C37B97" w:rsidRPr="00BA7C45">
          <w:rPr>
            <w:rStyle w:val="Hyperlink"/>
            <w:rFonts w:ascii="Arial Narrow" w:hAnsi="Arial Narrow" w:cstheme="minorHAnsi"/>
            <w:sz w:val="22"/>
            <w:szCs w:val="22"/>
          </w:rPr>
          <w:t>dsharma@aima.in</w:t>
        </w:r>
      </w:hyperlink>
    </w:p>
    <w:sectPr w:rsidR="00031364" w:rsidRPr="002A0C4E" w:rsidSect="007D186A">
      <w:pgSz w:w="12240" w:h="15840" w:code="1"/>
      <w:pgMar w:top="450" w:right="1440" w:bottom="360" w:left="144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98A0" w14:textId="77777777" w:rsidR="00F35BB9" w:rsidRDefault="00F35BB9" w:rsidP="00800FC3">
      <w:r>
        <w:separator/>
      </w:r>
    </w:p>
  </w:endnote>
  <w:endnote w:type="continuationSeparator" w:id="0">
    <w:p w14:paraId="0A0F3D2F" w14:textId="77777777" w:rsidR="00F35BB9" w:rsidRDefault="00F35BB9" w:rsidP="0080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1A6A" w14:textId="77777777" w:rsidR="00F35BB9" w:rsidRDefault="00F35BB9" w:rsidP="00800FC3">
      <w:r>
        <w:separator/>
      </w:r>
    </w:p>
  </w:footnote>
  <w:footnote w:type="continuationSeparator" w:id="0">
    <w:p w14:paraId="6C2A288D" w14:textId="77777777" w:rsidR="00F35BB9" w:rsidRDefault="00F35BB9" w:rsidP="00800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00B0"/>
    <w:multiLevelType w:val="hybridMultilevel"/>
    <w:tmpl w:val="F82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5A88"/>
    <w:multiLevelType w:val="hybridMultilevel"/>
    <w:tmpl w:val="CC4C3D5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23BC4"/>
    <w:multiLevelType w:val="hybridMultilevel"/>
    <w:tmpl w:val="3050BF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622F7"/>
    <w:multiLevelType w:val="hybridMultilevel"/>
    <w:tmpl w:val="439E8A26"/>
    <w:lvl w:ilvl="0" w:tplc="788C1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D86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5E4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429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A09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EC5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68C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E0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EC4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036660"/>
    <w:multiLevelType w:val="multilevel"/>
    <w:tmpl w:val="757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632E1"/>
    <w:multiLevelType w:val="hybridMultilevel"/>
    <w:tmpl w:val="239A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828F8"/>
    <w:multiLevelType w:val="hybridMultilevel"/>
    <w:tmpl w:val="FD36A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7813F7"/>
    <w:multiLevelType w:val="hybridMultilevel"/>
    <w:tmpl w:val="28F0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46077"/>
    <w:multiLevelType w:val="hybridMultilevel"/>
    <w:tmpl w:val="FC7A91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A2238F"/>
    <w:multiLevelType w:val="hybridMultilevel"/>
    <w:tmpl w:val="E45E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F62BF"/>
    <w:multiLevelType w:val="hybridMultilevel"/>
    <w:tmpl w:val="2848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4229A"/>
    <w:multiLevelType w:val="hybridMultilevel"/>
    <w:tmpl w:val="66E60948"/>
    <w:lvl w:ilvl="0" w:tplc="5DD63676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2" w15:restartNumberingAfterBreak="0">
    <w:nsid w:val="3A0932AB"/>
    <w:multiLevelType w:val="hybridMultilevel"/>
    <w:tmpl w:val="FC947AB4"/>
    <w:lvl w:ilvl="0" w:tplc="613E203C">
      <w:start w:val="1"/>
      <w:numFmt w:val="bullet"/>
      <w:suff w:val="space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86748"/>
    <w:multiLevelType w:val="hybridMultilevel"/>
    <w:tmpl w:val="2A2E9D30"/>
    <w:lvl w:ilvl="0" w:tplc="688A071E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107AD"/>
    <w:multiLevelType w:val="hybridMultilevel"/>
    <w:tmpl w:val="334E91A0"/>
    <w:lvl w:ilvl="0" w:tplc="688A071E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688A071E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30597"/>
    <w:multiLevelType w:val="hybridMultilevel"/>
    <w:tmpl w:val="45AA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3631E"/>
    <w:multiLevelType w:val="hybridMultilevel"/>
    <w:tmpl w:val="93B0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93AB7"/>
    <w:multiLevelType w:val="hybridMultilevel"/>
    <w:tmpl w:val="8CE4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EE437E"/>
    <w:multiLevelType w:val="hybridMultilevel"/>
    <w:tmpl w:val="F52675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1219B"/>
    <w:multiLevelType w:val="hybridMultilevel"/>
    <w:tmpl w:val="F3325E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E4340"/>
    <w:multiLevelType w:val="hybridMultilevel"/>
    <w:tmpl w:val="415E098A"/>
    <w:lvl w:ilvl="0" w:tplc="688A071E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CB3EB1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81AD5"/>
    <w:multiLevelType w:val="hybridMultilevel"/>
    <w:tmpl w:val="0C66F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F29B0"/>
    <w:multiLevelType w:val="hybridMultilevel"/>
    <w:tmpl w:val="54CC8074"/>
    <w:lvl w:ilvl="0" w:tplc="688A071E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CB3EB1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20FE7"/>
    <w:multiLevelType w:val="hybridMultilevel"/>
    <w:tmpl w:val="7C649A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56052"/>
    <w:multiLevelType w:val="hybridMultilevel"/>
    <w:tmpl w:val="FC5865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71FCD"/>
    <w:multiLevelType w:val="hybridMultilevel"/>
    <w:tmpl w:val="7A266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160475">
    <w:abstractNumId w:val="7"/>
  </w:num>
  <w:num w:numId="2" w16cid:durableId="1850098797">
    <w:abstractNumId w:val="15"/>
  </w:num>
  <w:num w:numId="3" w16cid:durableId="301429409">
    <w:abstractNumId w:val="21"/>
  </w:num>
  <w:num w:numId="4" w16cid:durableId="1387607312">
    <w:abstractNumId w:val="5"/>
  </w:num>
  <w:num w:numId="5" w16cid:durableId="1757021029">
    <w:abstractNumId w:val="3"/>
  </w:num>
  <w:num w:numId="6" w16cid:durableId="58598171">
    <w:abstractNumId w:val="13"/>
  </w:num>
  <w:num w:numId="7" w16cid:durableId="1053505349">
    <w:abstractNumId w:val="22"/>
  </w:num>
  <w:num w:numId="8" w16cid:durableId="1804805372">
    <w:abstractNumId w:val="14"/>
  </w:num>
  <w:num w:numId="9" w16cid:durableId="1135026428">
    <w:abstractNumId w:val="20"/>
  </w:num>
  <w:num w:numId="10" w16cid:durableId="502627964">
    <w:abstractNumId w:val="4"/>
  </w:num>
  <w:num w:numId="11" w16cid:durableId="1147042418">
    <w:abstractNumId w:val="12"/>
  </w:num>
  <w:num w:numId="12" w16cid:durableId="1916012488">
    <w:abstractNumId w:val="23"/>
  </w:num>
  <w:num w:numId="13" w16cid:durableId="1386831553">
    <w:abstractNumId w:val="2"/>
  </w:num>
  <w:num w:numId="14" w16cid:durableId="15074030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929635">
    <w:abstractNumId w:val="8"/>
  </w:num>
  <w:num w:numId="16" w16cid:durableId="89855484">
    <w:abstractNumId w:val="11"/>
  </w:num>
  <w:num w:numId="17" w16cid:durableId="1170172368">
    <w:abstractNumId w:val="11"/>
  </w:num>
  <w:num w:numId="18" w16cid:durableId="1583562064">
    <w:abstractNumId w:val="12"/>
  </w:num>
  <w:num w:numId="19" w16cid:durableId="2146466205">
    <w:abstractNumId w:val="8"/>
  </w:num>
  <w:num w:numId="20" w16cid:durableId="566720382">
    <w:abstractNumId w:val="1"/>
  </w:num>
  <w:num w:numId="21" w16cid:durableId="141776794">
    <w:abstractNumId w:val="17"/>
  </w:num>
  <w:num w:numId="22" w16cid:durableId="1006834135">
    <w:abstractNumId w:val="6"/>
  </w:num>
  <w:num w:numId="23" w16cid:durableId="1303383367">
    <w:abstractNumId w:val="25"/>
  </w:num>
  <w:num w:numId="24" w16cid:durableId="525798436">
    <w:abstractNumId w:val="24"/>
  </w:num>
  <w:num w:numId="25" w16cid:durableId="735317444">
    <w:abstractNumId w:val="19"/>
  </w:num>
  <w:num w:numId="26" w16cid:durableId="2054771780">
    <w:abstractNumId w:val="9"/>
  </w:num>
  <w:num w:numId="27" w16cid:durableId="391852601">
    <w:abstractNumId w:val="18"/>
  </w:num>
  <w:num w:numId="28" w16cid:durableId="1721130481">
    <w:abstractNumId w:val="10"/>
  </w:num>
  <w:num w:numId="29" w16cid:durableId="1084843413">
    <w:abstractNumId w:val="16"/>
  </w:num>
  <w:num w:numId="30" w16cid:durableId="83318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C3"/>
    <w:rsid w:val="00001C74"/>
    <w:rsid w:val="00017D8D"/>
    <w:rsid w:val="0002601F"/>
    <w:rsid w:val="00031364"/>
    <w:rsid w:val="00031475"/>
    <w:rsid w:val="0003359B"/>
    <w:rsid w:val="000366E2"/>
    <w:rsid w:val="0003780A"/>
    <w:rsid w:val="0004078A"/>
    <w:rsid w:val="000452FE"/>
    <w:rsid w:val="00053D55"/>
    <w:rsid w:val="0006127B"/>
    <w:rsid w:val="00064B8B"/>
    <w:rsid w:val="00072798"/>
    <w:rsid w:val="000727E1"/>
    <w:rsid w:val="000841A6"/>
    <w:rsid w:val="000876D1"/>
    <w:rsid w:val="00090A5A"/>
    <w:rsid w:val="000A2E0C"/>
    <w:rsid w:val="000B1F6B"/>
    <w:rsid w:val="000B3724"/>
    <w:rsid w:val="000C095A"/>
    <w:rsid w:val="000C6870"/>
    <w:rsid w:val="000D0F10"/>
    <w:rsid w:val="000D13A6"/>
    <w:rsid w:val="000D247E"/>
    <w:rsid w:val="000D61C6"/>
    <w:rsid w:val="000F09F3"/>
    <w:rsid w:val="000F26D4"/>
    <w:rsid w:val="000F2C3C"/>
    <w:rsid w:val="000F52F0"/>
    <w:rsid w:val="0010061E"/>
    <w:rsid w:val="00101A4C"/>
    <w:rsid w:val="00105C4C"/>
    <w:rsid w:val="001067A9"/>
    <w:rsid w:val="00114696"/>
    <w:rsid w:val="00114F47"/>
    <w:rsid w:val="001206A6"/>
    <w:rsid w:val="00124311"/>
    <w:rsid w:val="001336DD"/>
    <w:rsid w:val="001354EC"/>
    <w:rsid w:val="00135AA7"/>
    <w:rsid w:val="0014173B"/>
    <w:rsid w:val="001419FD"/>
    <w:rsid w:val="001443D9"/>
    <w:rsid w:val="001477FD"/>
    <w:rsid w:val="0015501C"/>
    <w:rsid w:val="00157CA8"/>
    <w:rsid w:val="00165741"/>
    <w:rsid w:val="0016651E"/>
    <w:rsid w:val="001714EB"/>
    <w:rsid w:val="00174DD2"/>
    <w:rsid w:val="00174E04"/>
    <w:rsid w:val="0018370B"/>
    <w:rsid w:val="0019142A"/>
    <w:rsid w:val="001914D9"/>
    <w:rsid w:val="00193762"/>
    <w:rsid w:val="00194B1B"/>
    <w:rsid w:val="00195B8D"/>
    <w:rsid w:val="001970BA"/>
    <w:rsid w:val="001A0F6E"/>
    <w:rsid w:val="001A1B65"/>
    <w:rsid w:val="001B326D"/>
    <w:rsid w:val="001D5BD0"/>
    <w:rsid w:val="001E01C6"/>
    <w:rsid w:val="001E16B8"/>
    <w:rsid w:val="001F16D8"/>
    <w:rsid w:val="001F2AC9"/>
    <w:rsid w:val="001F51A3"/>
    <w:rsid w:val="001F689A"/>
    <w:rsid w:val="001F6935"/>
    <w:rsid w:val="001F79C1"/>
    <w:rsid w:val="001F7E4D"/>
    <w:rsid w:val="00200ECD"/>
    <w:rsid w:val="00207744"/>
    <w:rsid w:val="00207E5E"/>
    <w:rsid w:val="0021785D"/>
    <w:rsid w:val="00260AB0"/>
    <w:rsid w:val="0027058A"/>
    <w:rsid w:val="00271BC3"/>
    <w:rsid w:val="0027677C"/>
    <w:rsid w:val="00277E13"/>
    <w:rsid w:val="0028516D"/>
    <w:rsid w:val="002971C7"/>
    <w:rsid w:val="002A0C4E"/>
    <w:rsid w:val="002A1700"/>
    <w:rsid w:val="002A4D5E"/>
    <w:rsid w:val="002A6A83"/>
    <w:rsid w:val="002D0199"/>
    <w:rsid w:val="002D5EB0"/>
    <w:rsid w:val="002E0DF9"/>
    <w:rsid w:val="002E29E6"/>
    <w:rsid w:val="002E3C7D"/>
    <w:rsid w:val="002E47F3"/>
    <w:rsid w:val="002F6F4E"/>
    <w:rsid w:val="003007D5"/>
    <w:rsid w:val="00306F1C"/>
    <w:rsid w:val="003178F4"/>
    <w:rsid w:val="00317E65"/>
    <w:rsid w:val="0032552F"/>
    <w:rsid w:val="0033358D"/>
    <w:rsid w:val="00344C17"/>
    <w:rsid w:val="00345070"/>
    <w:rsid w:val="00346349"/>
    <w:rsid w:val="0035546A"/>
    <w:rsid w:val="00360CC4"/>
    <w:rsid w:val="00361CBD"/>
    <w:rsid w:val="003659C5"/>
    <w:rsid w:val="00366459"/>
    <w:rsid w:val="00375E09"/>
    <w:rsid w:val="00376E9A"/>
    <w:rsid w:val="00387047"/>
    <w:rsid w:val="00387F14"/>
    <w:rsid w:val="0039456A"/>
    <w:rsid w:val="003A39C6"/>
    <w:rsid w:val="003A3E3C"/>
    <w:rsid w:val="003B3E55"/>
    <w:rsid w:val="003B4B3C"/>
    <w:rsid w:val="003B4F3B"/>
    <w:rsid w:val="003B7DE5"/>
    <w:rsid w:val="003D0362"/>
    <w:rsid w:val="003D2BBF"/>
    <w:rsid w:val="003F0EA7"/>
    <w:rsid w:val="00402774"/>
    <w:rsid w:val="0040397D"/>
    <w:rsid w:val="00405D3F"/>
    <w:rsid w:val="00414F51"/>
    <w:rsid w:val="00415B50"/>
    <w:rsid w:val="004233CD"/>
    <w:rsid w:val="00424132"/>
    <w:rsid w:val="00424C4B"/>
    <w:rsid w:val="004442C7"/>
    <w:rsid w:val="004452EE"/>
    <w:rsid w:val="00450E56"/>
    <w:rsid w:val="00465E54"/>
    <w:rsid w:val="00467C46"/>
    <w:rsid w:val="00470AC8"/>
    <w:rsid w:val="004775A4"/>
    <w:rsid w:val="00482B48"/>
    <w:rsid w:val="00490BF4"/>
    <w:rsid w:val="00490C64"/>
    <w:rsid w:val="00491319"/>
    <w:rsid w:val="00491759"/>
    <w:rsid w:val="00492182"/>
    <w:rsid w:val="004A7FA5"/>
    <w:rsid w:val="004A7FEA"/>
    <w:rsid w:val="004B457A"/>
    <w:rsid w:val="004C483B"/>
    <w:rsid w:val="004C7E8F"/>
    <w:rsid w:val="004F2201"/>
    <w:rsid w:val="004F7680"/>
    <w:rsid w:val="00500450"/>
    <w:rsid w:val="0051598E"/>
    <w:rsid w:val="0052058D"/>
    <w:rsid w:val="00521A42"/>
    <w:rsid w:val="0052737C"/>
    <w:rsid w:val="00531882"/>
    <w:rsid w:val="00533ECF"/>
    <w:rsid w:val="005502DC"/>
    <w:rsid w:val="005526E5"/>
    <w:rsid w:val="00555A27"/>
    <w:rsid w:val="00562078"/>
    <w:rsid w:val="005653D9"/>
    <w:rsid w:val="00565863"/>
    <w:rsid w:val="0056670C"/>
    <w:rsid w:val="005708D0"/>
    <w:rsid w:val="00572C49"/>
    <w:rsid w:val="00575DF1"/>
    <w:rsid w:val="00576D7C"/>
    <w:rsid w:val="00585588"/>
    <w:rsid w:val="00587C50"/>
    <w:rsid w:val="00594ECD"/>
    <w:rsid w:val="00595B20"/>
    <w:rsid w:val="005A4066"/>
    <w:rsid w:val="005A477F"/>
    <w:rsid w:val="005A4A83"/>
    <w:rsid w:val="005B6288"/>
    <w:rsid w:val="005B6852"/>
    <w:rsid w:val="005C2448"/>
    <w:rsid w:val="005E6EA5"/>
    <w:rsid w:val="005F2B9A"/>
    <w:rsid w:val="005F2C55"/>
    <w:rsid w:val="005F70E4"/>
    <w:rsid w:val="00603EB4"/>
    <w:rsid w:val="006066DE"/>
    <w:rsid w:val="00606D3B"/>
    <w:rsid w:val="00610AC5"/>
    <w:rsid w:val="00612B7E"/>
    <w:rsid w:val="00617DA5"/>
    <w:rsid w:val="006217B3"/>
    <w:rsid w:val="006317F0"/>
    <w:rsid w:val="006404F3"/>
    <w:rsid w:val="00652F2B"/>
    <w:rsid w:val="00655CD3"/>
    <w:rsid w:val="00660D82"/>
    <w:rsid w:val="0066319B"/>
    <w:rsid w:val="00670076"/>
    <w:rsid w:val="00671B99"/>
    <w:rsid w:val="00675F28"/>
    <w:rsid w:val="00676ACC"/>
    <w:rsid w:val="00680868"/>
    <w:rsid w:val="00685A69"/>
    <w:rsid w:val="0068632A"/>
    <w:rsid w:val="006911F5"/>
    <w:rsid w:val="006928A4"/>
    <w:rsid w:val="00694ADC"/>
    <w:rsid w:val="006A3184"/>
    <w:rsid w:val="006A4075"/>
    <w:rsid w:val="006B0111"/>
    <w:rsid w:val="006B1348"/>
    <w:rsid w:val="006B1873"/>
    <w:rsid w:val="006B4A0D"/>
    <w:rsid w:val="006D25F3"/>
    <w:rsid w:val="006E2B14"/>
    <w:rsid w:val="006E5F1E"/>
    <w:rsid w:val="006E75FE"/>
    <w:rsid w:val="006E7EB1"/>
    <w:rsid w:val="006F6358"/>
    <w:rsid w:val="006F7B59"/>
    <w:rsid w:val="0070046C"/>
    <w:rsid w:val="00702BDF"/>
    <w:rsid w:val="0070438B"/>
    <w:rsid w:val="00706AA1"/>
    <w:rsid w:val="007072BA"/>
    <w:rsid w:val="00710044"/>
    <w:rsid w:val="00712257"/>
    <w:rsid w:val="00717486"/>
    <w:rsid w:val="00726CB2"/>
    <w:rsid w:val="00727DA4"/>
    <w:rsid w:val="00731D3F"/>
    <w:rsid w:val="00735719"/>
    <w:rsid w:val="007617F0"/>
    <w:rsid w:val="00764CB9"/>
    <w:rsid w:val="00765D81"/>
    <w:rsid w:val="00766D27"/>
    <w:rsid w:val="007731EC"/>
    <w:rsid w:val="00783879"/>
    <w:rsid w:val="0079742B"/>
    <w:rsid w:val="007A4DFD"/>
    <w:rsid w:val="007A7202"/>
    <w:rsid w:val="007B7C27"/>
    <w:rsid w:val="007C0F80"/>
    <w:rsid w:val="007D186A"/>
    <w:rsid w:val="007D59F3"/>
    <w:rsid w:val="007D65D0"/>
    <w:rsid w:val="007E1607"/>
    <w:rsid w:val="007E75CA"/>
    <w:rsid w:val="007F3779"/>
    <w:rsid w:val="00800FC3"/>
    <w:rsid w:val="00801D06"/>
    <w:rsid w:val="00805367"/>
    <w:rsid w:val="00805BC5"/>
    <w:rsid w:val="0081749F"/>
    <w:rsid w:val="008239FA"/>
    <w:rsid w:val="00824C0E"/>
    <w:rsid w:val="008265F0"/>
    <w:rsid w:val="0083129E"/>
    <w:rsid w:val="00832CB3"/>
    <w:rsid w:val="00833D10"/>
    <w:rsid w:val="00837B37"/>
    <w:rsid w:val="00850137"/>
    <w:rsid w:val="00853155"/>
    <w:rsid w:val="00865DA1"/>
    <w:rsid w:val="00870E56"/>
    <w:rsid w:val="008736F4"/>
    <w:rsid w:val="00880DB2"/>
    <w:rsid w:val="008877C2"/>
    <w:rsid w:val="008949EB"/>
    <w:rsid w:val="00895929"/>
    <w:rsid w:val="008976A9"/>
    <w:rsid w:val="008A53A6"/>
    <w:rsid w:val="008B48F0"/>
    <w:rsid w:val="008D4F20"/>
    <w:rsid w:val="008D5452"/>
    <w:rsid w:val="008E377E"/>
    <w:rsid w:val="008E52B4"/>
    <w:rsid w:val="009010EC"/>
    <w:rsid w:val="0090201F"/>
    <w:rsid w:val="00904EDB"/>
    <w:rsid w:val="00914458"/>
    <w:rsid w:val="00915686"/>
    <w:rsid w:val="00915BBD"/>
    <w:rsid w:val="00916929"/>
    <w:rsid w:val="009204E7"/>
    <w:rsid w:val="00933DE0"/>
    <w:rsid w:val="00935E2C"/>
    <w:rsid w:val="00937821"/>
    <w:rsid w:val="0094360D"/>
    <w:rsid w:val="00944853"/>
    <w:rsid w:val="009454F7"/>
    <w:rsid w:val="0094731B"/>
    <w:rsid w:val="009554AA"/>
    <w:rsid w:val="00972121"/>
    <w:rsid w:val="00973F4B"/>
    <w:rsid w:val="0097516F"/>
    <w:rsid w:val="0097679C"/>
    <w:rsid w:val="00994E05"/>
    <w:rsid w:val="00995E85"/>
    <w:rsid w:val="009A0B45"/>
    <w:rsid w:val="009A20DB"/>
    <w:rsid w:val="009A6901"/>
    <w:rsid w:val="009A6AA1"/>
    <w:rsid w:val="009B430A"/>
    <w:rsid w:val="009B6A5F"/>
    <w:rsid w:val="009D1449"/>
    <w:rsid w:val="009D21A0"/>
    <w:rsid w:val="009D31E3"/>
    <w:rsid w:val="009D4BB1"/>
    <w:rsid w:val="009E17E2"/>
    <w:rsid w:val="009E4CA5"/>
    <w:rsid w:val="009F315C"/>
    <w:rsid w:val="009F3E73"/>
    <w:rsid w:val="00A16D07"/>
    <w:rsid w:val="00A2216A"/>
    <w:rsid w:val="00A3336A"/>
    <w:rsid w:val="00A40FDB"/>
    <w:rsid w:val="00A455F8"/>
    <w:rsid w:val="00A51515"/>
    <w:rsid w:val="00A627D1"/>
    <w:rsid w:val="00A63115"/>
    <w:rsid w:val="00A67E29"/>
    <w:rsid w:val="00A75E0E"/>
    <w:rsid w:val="00AA2E80"/>
    <w:rsid w:val="00AA44FA"/>
    <w:rsid w:val="00AA6479"/>
    <w:rsid w:val="00AC1445"/>
    <w:rsid w:val="00AC2E25"/>
    <w:rsid w:val="00AC3EA3"/>
    <w:rsid w:val="00AD1C7C"/>
    <w:rsid w:val="00AD1CFC"/>
    <w:rsid w:val="00AD7752"/>
    <w:rsid w:val="00AE194F"/>
    <w:rsid w:val="00AE1A3C"/>
    <w:rsid w:val="00AE57DF"/>
    <w:rsid w:val="00AE6167"/>
    <w:rsid w:val="00AE6F1B"/>
    <w:rsid w:val="00AF2D53"/>
    <w:rsid w:val="00AF434A"/>
    <w:rsid w:val="00AF4A86"/>
    <w:rsid w:val="00B00666"/>
    <w:rsid w:val="00B01A5B"/>
    <w:rsid w:val="00B024DE"/>
    <w:rsid w:val="00B04C60"/>
    <w:rsid w:val="00B063D1"/>
    <w:rsid w:val="00B06A26"/>
    <w:rsid w:val="00B1778D"/>
    <w:rsid w:val="00B20CD8"/>
    <w:rsid w:val="00B25407"/>
    <w:rsid w:val="00B25ADA"/>
    <w:rsid w:val="00B41667"/>
    <w:rsid w:val="00B4201F"/>
    <w:rsid w:val="00B44AB2"/>
    <w:rsid w:val="00B527EF"/>
    <w:rsid w:val="00B57439"/>
    <w:rsid w:val="00B74417"/>
    <w:rsid w:val="00B767C3"/>
    <w:rsid w:val="00B81760"/>
    <w:rsid w:val="00B85331"/>
    <w:rsid w:val="00B90C07"/>
    <w:rsid w:val="00B962EF"/>
    <w:rsid w:val="00BA04DE"/>
    <w:rsid w:val="00BA4A24"/>
    <w:rsid w:val="00BA6608"/>
    <w:rsid w:val="00BB07A0"/>
    <w:rsid w:val="00BC5A70"/>
    <w:rsid w:val="00BD0B78"/>
    <w:rsid w:val="00BD1970"/>
    <w:rsid w:val="00BD76F3"/>
    <w:rsid w:val="00BE1A55"/>
    <w:rsid w:val="00BE24AB"/>
    <w:rsid w:val="00BE34E1"/>
    <w:rsid w:val="00BF3481"/>
    <w:rsid w:val="00BF7F77"/>
    <w:rsid w:val="00C00415"/>
    <w:rsid w:val="00C0209B"/>
    <w:rsid w:val="00C035E2"/>
    <w:rsid w:val="00C1593A"/>
    <w:rsid w:val="00C21564"/>
    <w:rsid w:val="00C24CDA"/>
    <w:rsid w:val="00C30CE7"/>
    <w:rsid w:val="00C37B97"/>
    <w:rsid w:val="00C43235"/>
    <w:rsid w:val="00C45C29"/>
    <w:rsid w:val="00C46BC6"/>
    <w:rsid w:val="00C552DF"/>
    <w:rsid w:val="00C67420"/>
    <w:rsid w:val="00C72358"/>
    <w:rsid w:val="00C74B36"/>
    <w:rsid w:val="00C76900"/>
    <w:rsid w:val="00C779C3"/>
    <w:rsid w:val="00C821E1"/>
    <w:rsid w:val="00C94E7D"/>
    <w:rsid w:val="00C95FEE"/>
    <w:rsid w:val="00CA0992"/>
    <w:rsid w:val="00CA1303"/>
    <w:rsid w:val="00CC78B5"/>
    <w:rsid w:val="00CD7196"/>
    <w:rsid w:val="00CE1431"/>
    <w:rsid w:val="00CE3286"/>
    <w:rsid w:val="00D0062E"/>
    <w:rsid w:val="00D0129C"/>
    <w:rsid w:val="00D05707"/>
    <w:rsid w:val="00D05892"/>
    <w:rsid w:val="00D06388"/>
    <w:rsid w:val="00D11A08"/>
    <w:rsid w:val="00D13B5D"/>
    <w:rsid w:val="00D149C9"/>
    <w:rsid w:val="00D17613"/>
    <w:rsid w:val="00D20EFA"/>
    <w:rsid w:val="00D233E5"/>
    <w:rsid w:val="00D277DB"/>
    <w:rsid w:val="00D4657B"/>
    <w:rsid w:val="00D52DB9"/>
    <w:rsid w:val="00D54B4C"/>
    <w:rsid w:val="00D56B88"/>
    <w:rsid w:val="00D56FD4"/>
    <w:rsid w:val="00D602EC"/>
    <w:rsid w:val="00D61438"/>
    <w:rsid w:val="00D74FF1"/>
    <w:rsid w:val="00D83F58"/>
    <w:rsid w:val="00D85437"/>
    <w:rsid w:val="00D90A5F"/>
    <w:rsid w:val="00D952F6"/>
    <w:rsid w:val="00DA1A1F"/>
    <w:rsid w:val="00DA3D5D"/>
    <w:rsid w:val="00DA5597"/>
    <w:rsid w:val="00DA780A"/>
    <w:rsid w:val="00DB1809"/>
    <w:rsid w:val="00DB3E50"/>
    <w:rsid w:val="00DB6C77"/>
    <w:rsid w:val="00DE21F3"/>
    <w:rsid w:val="00DE542C"/>
    <w:rsid w:val="00DE67F5"/>
    <w:rsid w:val="00DF24F9"/>
    <w:rsid w:val="00DF64EC"/>
    <w:rsid w:val="00E02AE8"/>
    <w:rsid w:val="00E15C36"/>
    <w:rsid w:val="00E2324D"/>
    <w:rsid w:val="00E3567A"/>
    <w:rsid w:val="00E3645A"/>
    <w:rsid w:val="00E517C8"/>
    <w:rsid w:val="00E55EFE"/>
    <w:rsid w:val="00E56636"/>
    <w:rsid w:val="00E578E3"/>
    <w:rsid w:val="00E65CBA"/>
    <w:rsid w:val="00E67B1D"/>
    <w:rsid w:val="00E74CB6"/>
    <w:rsid w:val="00E75477"/>
    <w:rsid w:val="00E81DE6"/>
    <w:rsid w:val="00E85138"/>
    <w:rsid w:val="00E86797"/>
    <w:rsid w:val="00E906F9"/>
    <w:rsid w:val="00E93D48"/>
    <w:rsid w:val="00EA0B49"/>
    <w:rsid w:val="00EA738E"/>
    <w:rsid w:val="00EB0998"/>
    <w:rsid w:val="00EB2694"/>
    <w:rsid w:val="00EB298D"/>
    <w:rsid w:val="00EB6298"/>
    <w:rsid w:val="00ED1100"/>
    <w:rsid w:val="00ED3FC4"/>
    <w:rsid w:val="00ED7175"/>
    <w:rsid w:val="00EE1063"/>
    <w:rsid w:val="00EE5209"/>
    <w:rsid w:val="00EE5B7B"/>
    <w:rsid w:val="00EE7347"/>
    <w:rsid w:val="00EF1D4C"/>
    <w:rsid w:val="00EF6CE0"/>
    <w:rsid w:val="00F03F32"/>
    <w:rsid w:val="00F04732"/>
    <w:rsid w:val="00F05A18"/>
    <w:rsid w:val="00F06C8B"/>
    <w:rsid w:val="00F07CB2"/>
    <w:rsid w:val="00F123A3"/>
    <w:rsid w:val="00F14D91"/>
    <w:rsid w:val="00F205FE"/>
    <w:rsid w:val="00F2113F"/>
    <w:rsid w:val="00F23EC7"/>
    <w:rsid w:val="00F33104"/>
    <w:rsid w:val="00F35BB9"/>
    <w:rsid w:val="00F429E6"/>
    <w:rsid w:val="00F47BBA"/>
    <w:rsid w:val="00F50E84"/>
    <w:rsid w:val="00F5523D"/>
    <w:rsid w:val="00F80C89"/>
    <w:rsid w:val="00F83405"/>
    <w:rsid w:val="00F93829"/>
    <w:rsid w:val="00FA532F"/>
    <w:rsid w:val="00FB2DE1"/>
    <w:rsid w:val="00FB540F"/>
    <w:rsid w:val="00FD09D0"/>
    <w:rsid w:val="00FD4666"/>
    <w:rsid w:val="00FE4A94"/>
    <w:rsid w:val="00FE7E8A"/>
    <w:rsid w:val="00FF0E9B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FE2A3"/>
  <w15:docId w15:val="{4DDCDC95-7099-402E-A9A7-24E66623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100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EF6C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853155"/>
    <w:pPr>
      <w:keepNext/>
      <w:tabs>
        <w:tab w:val="left" w:pos="630"/>
        <w:tab w:val="left" w:pos="1980"/>
        <w:tab w:val="left" w:pos="3870"/>
        <w:tab w:val="left" w:pos="4860"/>
        <w:tab w:val="left" w:pos="6660"/>
        <w:tab w:val="left" w:pos="6750"/>
      </w:tabs>
      <w:outlineLvl w:val="5"/>
    </w:pPr>
    <w:rPr>
      <w:rFonts w:ascii="Bookman Old Style" w:hAnsi="Bookman Old Style"/>
      <w:b/>
      <w:color w:val="auto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0F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0FC3"/>
    <w:rPr>
      <w:color w:val="212120"/>
      <w:kern w:val="28"/>
    </w:rPr>
  </w:style>
  <w:style w:type="paragraph" w:styleId="Footer">
    <w:name w:val="footer"/>
    <w:basedOn w:val="Normal"/>
    <w:link w:val="FooterChar"/>
    <w:rsid w:val="00800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0FC3"/>
    <w:rPr>
      <w:color w:val="212120"/>
      <w:kern w:val="28"/>
    </w:rPr>
  </w:style>
  <w:style w:type="paragraph" w:styleId="BalloonText">
    <w:name w:val="Balloon Text"/>
    <w:basedOn w:val="Normal"/>
    <w:link w:val="BalloonTextChar"/>
    <w:rsid w:val="00E23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324D"/>
    <w:rPr>
      <w:rFonts w:ascii="Tahoma" w:hAnsi="Tahoma" w:cs="Tahoma"/>
      <w:color w:val="212120"/>
      <w:kern w:val="28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853155"/>
    <w:rPr>
      <w:rFonts w:ascii="Bookman Old Style" w:hAnsi="Bookman Old Style"/>
      <w:b/>
      <w:sz w:val="22"/>
    </w:rPr>
  </w:style>
  <w:style w:type="character" w:customStyle="1" w:styleId="Heading1Char">
    <w:name w:val="Heading 1 Char"/>
    <w:basedOn w:val="DefaultParagraphFont"/>
    <w:link w:val="Heading1"/>
    <w:rsid w:val="00EF6CE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paragraph" w:styleId="ListParagraph">
    <w:name w:val="List Paragraph"/>
    <w:basedOn w:val="Normal"/>
    <w:uiPriority w:val="34"/>
    <w:qFormat/>
    <w:rsid w:val="00EF6CE0"/>
    <w:pPr>
      <w:ind w:left="720"/>
      <w:jc w:val="both"/>
    </w:pPr>
    <w:rPr>
      <w:rFonts w:eastAsia="Calibri"/>
      <w:color w:val="000000"/>
      <w:kern w:val="0"/>
      <w:sz w:val="24"/>
      <w:szCs w:val="24"/>
      <w:lang w:val="en-GB"/>
    </w:rPr>
  </w:style>
  <w:style w:type="paragraph" w:styleId="NoSpacing">
    <w:name w:val="No Spacing"/>
    <w:uiPriority w:val="1"/>
    <w:qFormat/>
    <w:rsid w:val="002A1700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44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E75FE"/>
    <w:rPr>
      <w:b/>
      <w:bCs/>
    </w:rPr>
  </w:style>
  <w:style w:type="character" w:styleId="Hyperlink">
    <w:name w:val="Hyperlink"/>
    <w:rsid w:val="001F2A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0AC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wordsection1">
    <w:name w:val="wordsection1"/>
    <w:basedOn w:val="Normal"/>
    <w:uiPriority w:val="99"/>
    <w:rsid w:val="00C21564"/>
    <w:pPr>
      <w:spacing w:before="100" w:beforeAutospacing="1" w:after="100" w:afterAutospacing="1"/>
    </w:pPr>
    <w:rPr>
      <w:rFonts w:eastAsiaTheme="minorHAnsi"/>
      <w:color w:val="auto"/>
      <w:kern w:val="0"/>
      <w:sz w:val="24"/>
      <w:szCs w:val="24"/>
    </w:rPr>
  </w:style>
  <w:style w:type="paragraph" w:customStyle="1" w:styleId="Default">
    <w:name w:val="Default"/>
    <w:rsid w:val="006B134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50E84"/>
    <w:pPr>
      <w:widowControl w:val="0"/>
      <w:autoSpaceDE w:val="0"/>
      <w:autoSpaceDN w:val="0"/>
    </w:pPr>
    <w:rPr>
      <w:rFonts w:ascii="Arial Narrow" w:eastAsia="Arial Narrow" w:hAnsi="Arial Narrow" w:cs="Arial Narrow"/>
      <w:color w:val="auto"/>
      <w:kern w:val="0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50E84"/>
    <w:rPr>
      <w:rFonts w:ascii="Arial Narrow" w:eastAsia="Arial Narrow" w:hAnsi="Arial Narrow" w:cs="Arial Narrow"/>
      <w:sz w:val="22"/>
      <w:szCs w:val="22"/>
      <w:lang w:bidi="en-US"/>
    </w:rPr>
  </w:style>
  <w:style w:type="character" w:styleId="FollowedHyperlink">
    <w:name w:val="FollowedHyperlink"/>
    <w:basedOn w:val="DefaultParagraphFont"/>
    <w:semiHidden/>
    <w:unhideWhenUsed/>
    <w:rsid w:val="0056670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0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ima.in/payaima/AIMA_PAYMENT_FILLDETAILS.ASPX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sharma@aima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beena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241</TotalTime>
  <Pages>1</Pages>
  <Words>231</Words>
  <Characters>1953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Mubeena</dc:creator>
  <cp:lastModifiedBy>Dipen Sharma</cp:lastModifiedBy>
  <cp:revision>56</cp:revision>
  <cp:lastPrinted>2019-08-21T06:46:00Z</cp:lastPrinted>
  <dcterms:created xsi:type="dcterms:W3CDTF">2024-10-11T06:28:00Z</dcterms:created>
  <dcterms:modified xsi:type="dcterms:W3CDTF">2025-11-11T06:41:00Z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_NewReviewCycle">
    <vt:lpwstr/>
  </property>
</Properties>
</file>