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0026" w14:textId="77777777" w:rsidR="00BF3481" w:rsidRPr="00B41667" w:rsidRDefault="00064B8B" w:rsidP="00317E65">
      <w:pPr>
        <w:pStyle w:val="NoSpacing"/>
        <w:jc w:val="center"/>
        <w:rPr>
          <w:rStyle w:val="Strong"/>
          <w:rFonts w:ascii="Arial Narrow" w:hAnsi="Arial Narrow" w:cs="Arial"/>
        </w:rPr>
      </w:pPr>
      <w:r w:rsidRPr="00B41667">
        <w:rPr>
          <w:rFonts w:ascii="Arial Narrow" w:hAnsi="Arial Narrow"/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710199AB" wp14:editId="65712164">
            <wp:simplePos x="0" y="0"/>
            <wp:positionH relativeFrom="column">
              <wp:posOffset>2333625</wp:posOffset>
            </wp:positionH>
            <wp:positionV relativeFrom="paragraph">
              <wp:posOffset>0</wp:posOffset>
            </wp:positionV>
            <wp:extent cx="1400404" cy="563526"/>
            <wp:effectExtent l="0" t="0" r="0" b="8255"/>
            <wp:wrapNone/>
            <wp:docPr id="7" name="Picture 7" descr="https://www.aima.in/images/aim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ima.in/images/aima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4" cy="56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3A651" w14:textId="77777777" w:rsidR="00BF3481" w:rsidRPr="00B41667" w:rsidRDefault="00BF3481" w:rsidP="00317E65">
      <w:pPr>
        <w:pStyle w:val="NoSpacing"/>
        <w:jc w:val="center"/>
        <w:rPr>
          <w:rStyle w:val="Strong"/>
          <w:rFonts w:ascii="Arial Narrow" w:hAnsi="Arial Narrow" w:cs="Arial"/>
        </w:rPr>
      </w:pPr>
    </w:p>
    <w:p w14:paraId="04D05CA7" w14:textId="77777777" w:rsidR="00064B8B" w:rsidRPr="00B41667" w:rsidRDefault="00064B8B" w:rsidP="00317E65">
      <w:pPr>
        <w:pStyle w:val="NoSpacing"/>
        <w:jc w:val="center"/>
        <w:rPr>
          <w:rStyle w:val="Strong"/>
          <w:rFonts w:ascii="Arial Narrow" w:hAnsi="Arial Narrow" w:cs="Arial"/>
        </w:rPr>
      </w:pPr>
    </w:p>
    <w:p w14:paraId="487F2372" w14:textId="77777777" w:rsidR="00064B8B" w:rsidRPr="00B41667" w:rsidRDefault="001354EC" w:rsidP="00317E65">
      <w:pPr>
        <w:pStyle w:val="NoSpacing"/>
        <w:jc w:val="center"/>
        <w:rPr>
          <w:rStyle w:val="Strong"/>
          <w:rFonts w:ascii="Arial Narrow" w:hAnsi="Arial Narrow" w:cs="Arial"/>
        </w:rPr>
      </w:pPr>
      <w:r>
        <w:rPr>
          <w:rFonts w:ascii="Arial Narrow" w:hAnsi="Arial Narrow" w:cstheme="min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1AE54D" wp14:editId="62DB8AFF">
                <wp:simplePos x="0" y="0"/>
                <wp:positionH relativeFrom="margin">
                  <wp:posOffset>-60960</wp:posOffset>
                </wp:positionH>
                <wp:positionV relativeFrom="paragraph">
                  <wp:posOffset>106680</wp:posOffset>
                </wp:positionV>
                <wp:extent cx="5753100" cy="1013460"/>
                <wp:effectExtent l="0" t="0" r="1905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0134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747B8" w14:textId="76F096B0" w:rsidR="00B35C6B" w:rsidRDefault="00943447" w:rsidP="001354EC">
                            <w:pPr>
                              <w:jc w:val="center"/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 xml:space="preserve">  </w:t>
                            </w:r>
                            <w:r w:rsidR="00587E26" w:rsidRPr="001E314B"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>1</w:t>
                            </w:r>
                            <w:r w:rsidR="003A6E50" w:rsidRPr="001E314B"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>3</w:t>
                            </w:r>
                            <w:r w:rsidR="00811BFA" w:rsidRPr="001E314B"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811BFA"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="00B56933"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>BUSINESS RESPONSIBIL</w:t>
                            </w:r>
                            <w:r w:rsidR="003F3E37"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>IT</w:t>
                            </w:r>
                            <w:r w:rsidR="00360A9D"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 xml:space="preserve">Y SUMMIT AND </w:t>
                            </w:r>
                          </w:p>
                          <w:p w14:paraId="14770D20" w14:textId="074E8CF8" w:rsidR="00A63115" w:rsidRPr="00A63115" w:rsidRDefault="001E314B" w:rsidP="001354EC">
                            <w:pPr>
                              <w:jc w:val="center"/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 xml:space="preserve">CSR </w:t>
                            </w:r>
                            <w:r w:rsidR="00360A9D"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>PROJECT EXCELLENCE CONTEST</w:t>
                            </w:r>
                            <w:r w:rsidR="007145C4"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 xml:space="preserve"> &amp;</w:t>
                            </w:r>
                            <w:r w:rsidR="00B35C6B"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="009F3124"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>RECOGNITION</w:t>
                            </w:r>
                          </w:p>
                          <w:p w14:paraId="363F4FB4" w14:textId="1C6A08A7" w:rsidR="001354EC" w:rsidRPr="001354EC" w:rsidRDefault="001E314B" w:rsidP="001354EC">
                            <w:pPr>
                              <w:jc w:val="center"/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</w:pPr>
                            <w:r w:rsidRPr="001E314B"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 xml:space="preserve">10-11 </w:t>
                            </w:r>
                            <w:proofErr w:type="gramStart"/>
                            <w:r w:rsidRPr="001E314B"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>Sep</w:t>
                            </w:r>
                            <w:r w:rsidR="00B56933" w:rsidRPr="001E314B"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>,</w:t>
                            </w:r>
                            <w:proofErr w:type="gramEnd"/>
                            <w:r w:rsidR="00B56933" w:rsidRPr="001E314B"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 xml:space="preserve"> 202</w:t>
                            </w:r>
                            <w:r w:rsidRPr="001E314B"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AE54D" id="Rectangle 1" o:spid="_x0000_s1026" style="position:absolute;left:0;text-align:left;margin-left:-4.8pt;margin-top:8.4pt;width:453pt;height:79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" fillcolor="#17365d [2415]" strokecolor="#243f60 [1604]" strokeweight="2pt">
                <v:textbox>
                  <w:txbxContent>
                    <w:p w14:paraId="08A747B8" w14:textId="76F096B0" w:rsidR="00B35C6B" w:rsidRDefault="00943447" w:rsidP="001354EC">
                      <w:pPr>
                        <w:jc w:val="center"/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 xml:space="preserve">  </w:t>
                      </w:r>
                      <w:r w:rsidR="00587E26" w:rsidRPr="001E314B"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>1</w:t>
                      </w:r>
                      <w:r w:rsidR="003A6E50" w:rsidRPr="001E314B"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>3</w:t>
                      </w:r>
                      <w:r w:rsidR="00811BFA" w:rsidRPr="001E314B">
                        <w:rPr>
                          <w:rFonts w:ascii="Segoe UI Black" w:hAnsi="Segoe UI Black"/>
                          <w:color w:val="FFFFFF" w:themeColor="background1"/>
                          <w:sz w:val="28"/>
                          <w:vertAlign w:val="superscript"/>
                        </w:rPr>
                        <w:t>th</w:t>
                      </w:r>
                      <w:r w:rsidR="00811BFA"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="00B56933"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>BUSINESS RESPONSIBIL</w:t>
                      </w:r>
                      <w:r w:rsidR="003F3E37"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>IT</w:t>
                      </w:r>
                      <w:r w:rsidR="00360A9D"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 xml:space="preserve">Y SUMMIT AND </w:t>
                      </w:r>
                    </w:p>
                    <w:p w14:paraId="14770D20" w14:textId="074E8CF8" w:rsidR="00A63115" w:rsidRPr="00A63115" w:rsidRDefault="001E314B" w:rsidP="001354EC">
                      <w:pPr>
                        <w:jc w:val="center"/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 xml:space="preserve">CSR </w:t>
                      </w:r>
                      <w:r w:rsidR="00360A9D"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>PROJECT EXCELLENCE CONTEST</w:t>
                      </w:r>
                      <w:r w:rsidR="007145C4"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 xml:space="preserve"> &amp;</w:t>
                      </w:r>
                      <w:r w:rsidR="00B35C6B"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="009F3124"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>RECOGNITION</w:t>
                      </w:r>
                    </w:p>
                    <w:p w14:paraId="363F4FB4" w14:textId="1C6A08A7" w:rsidR="001354EC" w:rsidRPr="001354EC" w:rsidRDefault="001E314B" w:rsidP="001354EC">
                      <w:pPr>
                        <w:jc w:val="center"/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</w:pPr>
                      <w:r w:rsidRPr="001E314B"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 xml:space="preserve">10-11 </w:t>
                      </w:r>
                      <w:proofErr w:type="gramStart"/>
                      <w:r w:rsidRPr="001E314B"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>Sep</w:t>
                      </w:r>
                      <w:r w:rsidR="00B56933" w:rsidRPr="001E314B"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>,</w:t>
                      </w:r>
                      <w:proofErr w:type="gramEnd"/>
                      <w:r w:rsidR="00B56933" w:rsidRPr="001E314B"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 xml:space="preserve"> 202</w:t>
                      </w:r>
                      <w:r w:rsidRPr="001E314B">
                        <w:rPr>
                          <w:rFonts w:ascii="Segoe UI Black" w:hAnsi="Segoe UI Black"/>
                          <w:color w:val="FFFFFF" w:themeColor="background1"/>
                          <w:sz w:val="28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7FAFC5" w14:textId="77777777" w:rsidR="00317E65" w:rsidRPr="00B41667" w:rsidRDefault="00317E65" w:rsidP="007E1607">
      <w:pPr>
        <w:pStyle w:val="NoSpacing"/>
        <w:spacing w:line="276" w:lineRule="auto"/>
        <w:jc w:val="center"/>
        <w:rPr>
          <w:rFonts w:ascii="Arial Narrow" w:hAnsi="Arial Narrow" w:cstheme="minorHAnsi"/>
        </w:rPr>
      </w:pPr>
    </w:p>
    <w:p w14:paraId="4D86ECDC" w14:textId="77777777" w:rsidR="00317E65" w:rsidRPr="00B41667" w:rsidRDefault="00317E65" w:rsidP="00EF6CE0">
      <w:pPr>
        <w:tabs>
          <w:tab w:val="left" w:pos="1440"/>
          <w:tab w:val="left" w:pos="1800"/>
          <w:tab w:val="left" w:pos="5400"/>
        </w:tabs>
        <w:jc w:val="center"/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</w:pPr>
    </w:p>
    <w:p w14:paraId="4C399B06" w14:textId="77777777" w:rsidR="001354EC" w:rsidRDefault="001354EC" w:rsidP="00EF6CE0">
      <w:pPr>
        <w:tabs>
          <w:tab w:val="left" w:pos="1440"/>
          <w:tab w:val="left" w:pos="1800"/>
          <w:tab w:val="left" w:pos="5400"/>
        </w:tabs>
        <w:jc w:val="center"/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</w:pPr>
    </w:p>
    <w:p w14:paraId="58FD0C9F" w14:textId="77777777" w:rsidR="001354EC" w:rsidRDefault="001354EC" w:rsidP="00EF6CE0">
      <w:pPr>
        <w:tabs>
          <w:tab w:val="left" w:pos="1440"/>
          <w:tab w:val="left" w:pos="1800"/>
          <w:tab w:val="left" w:pos="5400"/>
        </w:tabs>
        <w:jc w:val="center"/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</w:pPr>
    </w:p>
    <w:p w14:paraId="7EDA08A0" w14:textId="77777777" w:rsidR="001354EC" w:rsidRDefault="001354EC" w:rsidP="00EF6CE0">
      <w:pPr>
        <w:tabs>
          <w:tab w:val="left" w:pos="1440"/>
          <w:tab w:val="left" w:pos="1800"/>
          <w:tab w:val="left" w:pos="5400"/>
        </w:tabs>
        <w:jc w:val="center"/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</w:pPr>
    </w:p>
    <w:p w14:paraId="0D89CC4D" w14:textId="77777777" w:rsidR="001354EC" w:rsidRDefault="001354EC" w:rsidP="00EF6CE0">
      <w:pPr>
        <w:tabs>
          <w:tab w:val="left" w:pos="1440"/>
          <w:tab w:val="left" w:pos="1800"/>
          <w:tab w:val="left" w:pos="5400"/>
        </w:tabs>
        <w:jc w:val="center"/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</w:pPr>
    </w:p>
    <w:p w14:paraId="7A6F6848" w14:textId="77777777" w:rsidR="000C1D66" w:rsidRDefault="000C1D66" w:rsidP="000C1D66">
      <w:pPr>
        <w:rPr>
          <w:rFonts w:ascii="Arial Narrow" w:hAnsi="Arial Narrow" w:cstheme="minorHAnsi"/>
          <w:b/>
          <w:bCs/>
          <w:color w:val="000000" w:themeColor="text1"/>
          <w:highlight w:val="yellow"/>
        </w:rPr>
      </w:pPr>
    </w:p>
    <w:p w14:paraId="1F0088D8" w14:textId="77777777" w:rsidR="000C1D66" w:rsidRDefault="000C1D66" w:rsidP="000C1D66">
      <w:pPr>
        <w:rPr>
          <w:rFonts w:ascii="Arial Narrow" w:hAnsi="Arial Narrow" w:cstheme="minorHAnsi"/>
          <w:b/>
          <w:bCs/>
          <w:color w:val="000000" w:themeColor="text1"/>
          <w:highlight w:val="yellow"/>
        </w:rPr>
      </w:pPr>
    </w:p>
    <w:p w14:paraId="728E9584" w14:textId="77777777" w:rsidR="000C1D66" w:rsidRPr="00915D3A" w:rsidRDefault="000C1D66" w:rsidP="000C1D66">
      <w:pPr>
        <w:rPr>
          <w:rFonts w:ascii="Arial Narrow" w:hAnsi="Arial Narrow" w:cstheme="minorHAnsi"/>
          <w:b/>
          <w:bCs/>
          <w:color w:val="000000" w:themeColor="text1"/>
        </w:rPr>
      </w:pPr>
      <w:r w:rsidRPr="000C1D66">
        <w:rPr>
          <w:rFonts w:ascii="Arial Narrow" w:hAnsi="Arial Narrow" w:cstheme="minorHAnsi"/>
          <w:b/>
          <w:bCs/>
          <w:color w:val="000000" w:themeColor="text1"/>
        </w:rPr>
        <w:t>Directions</w:t>
      </w:r>
      <w:proofErr w:type="gramStart"/>
      <w:r w:rsidRPr="000C1D66">
        <w:rPr>
          <w:rFonts w:ascii="Arial Narrow" w:hAnsi="Arial Narrow" w:cstheme="minorHAnsi"/>
          <w:b/>
          <w:bCs/>
          <w:color w:val="000000" w:themeColor="text1"/>
        </w:rPr>
        <w:t xml:space="preserve">:  </w:t>
      </w:r>
      <w:r w:rsidRPr="000C1D66">
        <w:rPr>
          <w:rFonts w:ascii="Arial Narrow" w:hAnsi="Arial Narrow" w:cstheme="minorHAnsi"/>
          <w:bCs/>
          <w:color w:val="000000" w:themeColor="text1"/>
        </w:rPr>
        <w:t>P</w:t>
      </w:r>
      <w:r w:rsidR="00667D0E">
        <w:rPr>
          <w:rFonts w:ascii="Arial Narrow" w:hAnsi="Arial Narrow" w:cstheme="minorHAnsi"/>
          <w:bCs/>
          <w:color w:val="000000" w:themeColor="text1"/>
        </w:rPr>
        <w:t>lease</w:t>
      </w:r>
      <w:proofErr w:type="gramEnd"/>
      <w:r w:rsidR="00667D0E">
        <w:rPr>
          <w:rFonts w:ascii="Arial Narrow" w:hAnsi="Arial Narrow" w:cstheme="minorHAnsi"/>
          <w:bCs/>
          <w:color w:val="000000" w:themeColor="text1"/>
        </w:rPr>
        <w:t xml:space="preserve"> complete this form</w:t>
      </w:r>
      <w:r w:rsidR="008E5ABE">
        <w:rPr>
          <w:rFonts w:ascii="Arial Narrow" w:hAnsi="Arial Narrow" w:cstheme="minorHAnsi"/>
          <w:bCs/>
          <w:color w:val="000000" w:themeColor="text1"/>
        </w:rPr>
        <w:t xml:space="preserve"> </w:t>
      </w:r>
      <w:r w:rsidR="00B35C6B">
        <w:rPr>
          <w:rFonts w:ascii="Arial Narrow" w:hAnsi="Arial Narrow" w:cstheme="minorHAnsi"/>
          <w:bCs/>
          <w:color w:val="000000" w:themeColor="text1"/>
        </w:rPr>
        <w:t>and email us</w:t>
      </w:r>
      <w:r w:rsidR="00667D0E">
        <w:rPr>
          <w:rFonts w:ascii="Arial Narrow" w:hAnsi="Arial Narrow" w:cstheme="minorHAnsi"/>
          <w:bCs/>
          <w:color w:val="000000" w:themeColor="text1"/>
        </w:rPr>
        <w:t xml:space="preserve">. </w:t>
      </w:r>
      <w:r w:rsidRPr="000C1D66">
        <w:rPr>
          <w:rFonts w:ascii="Arial Narrow" w:hAnsi="Arial Narrow" w:cstheme="minorHAnsi"/>
          <w:bCs/>
          <w:color w:val="000000" w:themeColor="text1"/>
        </w:rPr>
        <w:t xml:space="preserve"> All information in the form will be kept confidential and will only be used for evaluation process.</w:t>
      </w:r>
    </w:p>
    <w:p w14:paraId="630ADAFE" w14:textId="77777777" w:rsidR="000C1D66" w:rsidRDefault="000C1D66" w:rsidP="00EF6CE0">
      <w:pPr>
        <w:tabs>
          <w:tab w:val="left" w:pos="1440"/>
          <w:tab w:val="left" w:pos="1800"/>
          <w:tab w:val="left" w:pos="5400"/>
        </w:tabs>
        <w:jc w:val="center"/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</w:pPr>
    </w:p>
    <w:p w14:paraId="32802DCC" w14:textId="77777777" w:rsidR="00EF6CE0" w:rsidRDefault="00B35C6B" w:rsidP="00EF6CE0">
      <w:pPr>
        <w:tabs>
          <w:tab w:val="left" w:pos="1440"/>
          <w:tab w:val="left" w:pos="1800"/>
          <w:tab w:val="left" w:pos="5400"/>
        </w:tabs>
        <w:jc w:val="center"/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</w:pPr>
      <w:r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  <w:t>Registration</w:t>
      </w:r>
      <w:r w:rsidR="00EF6CE0" w:rsidRPr="00B41667"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  <w:t xml:space="preserve"> Form</w:t>
      </w:r>
      <w:r w:rsidR="00064B8B" w:rsidRPr="00B41667"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  <w:t xml:space="preserve"> </w:t>
      </w:r>
      <w:r w:rsidR="00973F4B" w:rsidRPr="00B41667"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  <w:t>(A</w:t>
      </w:r>
      <w:r w:rsidR="00064B8B" w:rsidRPr="00B41667"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  <w:t>)</w:t>
      </w:r>
    </w:p>
    <w:p w14:paraId="7A69B7AF" w14:textId="77777777" w:rsidR="007A3B54" w:rsidRDefault="007A3B54" w:rsidP="00EF6CE0">
      <w:pPr>
        <w:tabs>
          <w:tab w:val="left" w:pos="1440"/>
          <w:tab w:val="left" w:pos="1800"/>
          <w:tab w:val="left" w:pos="5400"/>
        </w:tabs>
        <w:jc w:val="center"/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</w:pPr>
    </w:p>
    <w:p w14:paraId="44B8A6D7" w14:textId="77777777" w:rsidR="00EF6CE0" w:rsidRPr="00B41667" w:rsidRDefault="00822552" w:rsidP="00D83F58">
      <w:pPr>
        <w:spacing w:line="480" w:lineRule="auto"/>
        <w:rPr>
          <w:rFonts w:ascii="Arial Narrow" w:hAnsi="Arial Narrow" w:cstheme="minorHAnsi"/>
          <w:color w:val="auto"/>
          <w:sz w:val="22"/>
          <w:szCs w:val="22"/>
        </w:rPr>
      </w:pPr>
      <w:r>
        <w:rPr>
          <w:rFonts w:ascii="Arial Narrow" w:hAnsi="Arial Narrow" w:cstheme="minorHAnsi"/>
          <w:color w:val="auto"/>
          <w:sz w:val="22"/>
          <w:szCs w:val="22"/>
        </w:rPr>
        <w:t>Name of the Organisation</w:t>
      </w:r>
      <w:proofErr w:type="gramStart"/>
      <w:r w:rsidR="00EF6CE0" w:rsidRPr="00B41667">
        <w:rPr>
          <w:rFonts w:ascii="Arial Narrow" w:hAnsi="Arial Narrow" w:cstheme="minorHAnsi"/>
          <w:color w:val="auto"/>
          <w:sz w:val="22"/>
          <w:szCs w:val="22"/>
        </w:rPr>
        <w:t>______________________</w:t>
      </w:r>
      <w:r w:rsidR="00B41667">
        <w:rPr>
          <w:rFonts w:ascii="Arial Narrow" w:hAnsi="Arial Narrow" w:cstheme="minorHAnsi"/>
          <w:color w:val="auto"/>
          <w:sz w:val="22"/>
          <w:szCs w:val="22"/>
        </w:rPr>
        <w:t>_________</w:t>
      </w:r>
      <w:r w:rsidR="00EF6CE0" w:rsidRPr="00B41667">
        <w:rPr>
          <w:rFonts w:ascii="Arial Narrow" w:hAnsi="Arial Narrow" w:cstheme="minorHAnsi"/>
          <w:color w:val="auto"/>
          <w:sz w:val="22"/>
          <w:szCs w:val="22"/>
        </w:rPr>
        <w:t>________________________________________</w:t>
      </w:r>
      <w:r>
        <w:rPr>
          <w:rFonts w:ascii="Arial Narrow" w:hAnsi="Arial Narrow" w:cstheme="minorHAnsi"/>
          <w:color w:val="auto"/>
          <w:sz w:val="22"/>
          <w:szCs w:val="22"/>
        </w:rPr>
        <w:softHyphen/>
      </w:r>
      <w:r>
        <w:rPr>
          <w:rFonts w:ascii="Arial Narrow" w:hAnsi="Arial Narrow" w:cstheme="minorHAnsi"/>
          <w:color w:val="auto"/>
          <w:sz w:val="22"/>
          <w:szCs w:val="22"/>
        </w:rPr>
        <w:softHyphen/>
      </w:r>
      <w:r>
        <w:rPr>
          <w:rFonts w:ascii="Arial Narrow" w:hAnsi="Arial Narrow" w:cstheme="minorHAnsi"/>
          <w:color w:val="auto"/>
          <w:sz w:val="22"/>
          <w:szCs w:val="22"/>
        </w:rPr>
        <w:softHyphen/>
      </w:r>
      <w:r>
        <w:rPr>
          <w:rFonts w:ascii="Arial Narrow" w:hAnsi="Arial Narrow" w:cstheme="minorHAnsi"/>
          <w:color w:val="auto"/>
          <w:sz w:val="22"/>
          <w:szCs w:val="22"/>
        </w:rPr>
        <w:softHyphen/>
      </w:r>
      <w:r>
        <w:rPr>
          <w:rFonts w:ascii="Arial Narrow" w:hAnsi="Arial Narrow" w:cstheme="minorHAnsi"/>
          <w:color w:val="auto"/>
          <w:sz w:val="22"/>
          <w:szCs w:val="22"/>
        </w:rPr>
        <w:softHyphen/>
      </w:r>
      <w:r>
        <w:rPr>
          <w:rFonts w:ascii="Arial Narrow" w:hAnsi="Arial Narrow" w:cstheme="minorHAnsi"/>
          <w:color w:val="auto"/>
          <w:sz w:val="22"/>
          <w:szCs w:val="22"/>
        </w:rPr>
        <w:softHyphen/>
      </w:r>
      <w:r>
        <w:rPr>
          <w:rFonts w:ascii="Arial Narrow" w:hAnsi="Arial Narrow" w:cstheme="minorHAnsi"/>
          <w:color w:val="auto"/>
          <w:sz w:val="22"/>
          <w:szCs w:val="22"/>
        </w:rPr>
        <w:softHyphen/>
      </w:r>
      <w:proofErr w:type="gramEnd"/>
      <w:r>
        <w:rPr>
          <w:rFonts w:ascii="Arial Narrow" w:hAnsi="Arial Narrow" w:cstheme="minorHAnsi"/>
          <w:color w:val="auto"/>
          <w:sz w:val="22"/>
          <w:szCs w:val="22"/>
        </w:rPr>
        <w:t>_</w:t>
      </w:r>
    </w:p>
    <w:p w14:paraId="7AE56017" w14:textId="77777777" w:rsidR="00EF6CE0" w:rsidRPr="00B41667" w:rsidRDefault="00EF6CE0" w:rsidP="00D83F58">
      <w:pPr>
        <w:spacing w:line="480" w:lineRule="auto"/>
        <w:rPr>
          <w:rFonts w:ascii="Arial Narrow" w:hAnsi="Arial Narrow" w:cstheme="minorHAnsi"/>
          <w:color w:val="auto"/>
          <w:sz w:val="22"/>
          <w:szCs w:val="22"/>
        </w:rPr>
      </w:pPr>
      <w:r w:rsidRPr="00B41667">
        <w:rPr>
          <w:rFonts w:ascii="Arial Narrow" w:hAnsi="Arial Narrow" w:cstheme="minorHAnsi"/>
          <w:color w:val="auto"/>
          <w:sz w:val="22"/>
          <w:szCs w:val="22"/>
        </w:rPr>
        <w:t>Address ____________________________________________________________</w:t>
      </w:r>
      <w:r w:rsidR="00B41667">
        <w:rPr>
          <w:rFonts w:ascii="Arial Narrow" w:hAnsi="Arial Narrow" w:cstheme="minorHAnsi"/>
          <w:color w:val="auto"/>
          <w:sz w:val="22"/>
          <w:szCs w:val="22"/>
        </w:rPr>
        <w:t>_________</w:t>
      </w:r>
      <w:r w:rsidRPr="00B41667">
        <w:rPr>
          <w:rFonts w:ascii="Arial Narrow" w:hAnsi="Arial Narrow" w:cstheme="minorHAnsi"/>
          <w:color w:val="auto"/>
          <w:sz w:val="22"/>
          <w:szCs w:val="22"/>
        </w:rPr>
        <w:t>___________</w:t>
      </w:r>
      <w:r w:rsidR="0094731B" w:rsidRPr="00B41667">
        <w:rPr>
          <w:rFonts w:ascii="Arial Narrow" w:hAnsi="Arial Narrow" w:cstheme="minorHAnsi"/>
          <w:color w:val="auto"/>
          <w:sz w:val="22"/>
          <w:szCs w:val="22"/>
        </w:rPr>
        <w:t>______</w:t>
      </w:r>
    </w:p>
    <w:p w14:paraId="4CA45854" w14:textId="77777777" w:rsidR="00822552" w:rsidRDefault="00B56933" w:rsidP="00D83F58">
      <w:pPr>
        <w:spacing w:line="480" w:lineRule="auto"/>
        <w:rPr>
          <w:rFonts w:ascii="Arial Narrow" w:hAnsi="Arial Narrow" w:cstheme="minorHAnsi"/>
          <w:color w:val="auto"/>
          <w:sz w:val="22"/>
          <w:szCs w:val="22"/>
        </w:rPr>
      </w:pPr>
      <w:r>
        <w:rPr>
          <w:rFonts w:ascii="Arial Narrow" w:hAnsi="Arial Narrow" w:cstheme="minorHAnsi"/>
          <w:color w:val="auto"/>
          <w:sz w:val="22"/>
          <w:szCs w:val="22"/>
        </w:rPr>
        <w:t>_____________________________________________________________________________________________</w:t>
      </w:r>
    </w:p>
    <w:p w14:paraId="57DD5FA9" w14:textId="77777777" w:rsidR="00B56933" w:rsidRDefault="00B56933" w:rsidP="00D83F58">
      <w:pPr>
        <w:spacing w:line="480" w:lineRule="auto"/>
        <w:rPr>
          <w:rFonts w:ascii="Arial Narrow" w:hAnsi="Arial Narrow" w:cstheme="minorHAnsi"/>
          <w:color w:val="auto"/>
          <w:sz w:val="22"/>
          <w:szCs w:val="22"/>
        </w:rPr>
      </w:pPr>
      <w:r>
        <w:rPr>
          <w:rFonts w:ascii="Arial Narrow" w:hAnsi="Arial Narrow" w:cstheme="minorHAnsi"/>
          <w:color w:val="auto"/>
          <w:sz w:val="22"/>
          <w:szCs w:val="22"/>
        </w:rPr>
        <w:t>_____________________________________________________________________________________________</w:t>
      </w:r>
    </w:p>
    <w:p w14:paraId="62ABCBBB" w14:textId="77777777" w:rsidR="00822552" w:rsidRDefault="00822552" w:rsidP="00D83F58">
      <w:pPr>
        <w:spacing w:line="480" w:lineRule="auto"/>
        <w:rPr>
          <w:rFonts w:ascii="Arial Narrow" w:hAnsi="Arial Narrow" w:cstheme="minorHAnsi"/>
          <w:color w:val="auto"/>
          <w:sz w:val="22"/>
          <w:szCs w:val="22"/>
        </w:rPr>
      </w:pPr>
      <w:r>
        <w:rPr>
          <w:rFonts w:ascii="Arial Narrow" w:hAnsi="Arial Narrow" w:cstheme="minorHAnsi"/>
          <w:color w:val="auto"/>
          <w:sz w:val="22"/>
          <w:szCs w:val="22"/>
        </w:rPr>
        <w:t xml:space="preserve">Name of the </w:t>
      </w:r>
      <w:r w:rsidR="00B56933">
        <w:rPr>
          <w:rFonts w:ascii="Arial Narrow" w:hAnsi="Arial Narrow" w:cstheme="minorHAnsi"/>
          <w:color w:val="auto"/>
          <w:sz w:val="22"/>
          <w:szCs w:val="22"/>
        </w:rPr>
        <w:t>Authorized</w:t>
      </w:r>
      <w:r>
        <w:rPr>
          <w:rFonts w:ascii="Arial Narrow" w:hAnsi="Arial Narrow" w:cstheme="minorHAnsi"/>
          <w:color w:val="auto"/>
          <w:sz w:val="22"/>
          <w:szCs w:val="22"/>
        </w:rPr>
        <w:t xml:space="preserve"> person making the entry __________________________________________________</w:t>
      </w:r>
      <w:r w:rsidR="00B56933">
        <w:rPr>
          <w:rFonts w:ascii="Arial Narrow" w:hAnsi="Arial Narrow" w:cstheme="minorHAnsi"/>
          <w:color w:val="auto"/>
          <w:sz w:val="22"/>
          <w:szCs w:val="22"/>
        </w:rPr>
        <w:t>____</w:t>
      </w:r>
    </w:p>
    <w:p w14:paraId="73B3B001" w14:textId="77777777" w:rsidR="00822552" w:rsidRPr="00B41667" w:rsidRDefault="00822552" w:rsidP="00D83F58">
      <w:pPr>
        <w:spacing w:line="480" w:lineRule="auto"/>
        <w:rPr>
          <w:rFonts w:ascii="Arial Narrow" w:hAnsi="Arial Narrow" w:cstheme="minorHAnsi"/>
          <w:color w:val="auto"/>
          <w:sz w:val="22"/>
          <w:szCs w:val="22"/>
        </w:rPr>
      </w:pPr>
      <w:r>
        <w:rPr>
          <w:rFonts w:ascii="Arial Narrow" w:hAnsi="Arial Narrow" w:cstheme="minorHAnsi"/>
          <w:color w:val="auto"/>
          <w:sz w:val="22"/>
          <w:szCs w:val="22"/>
        </w:rPr>
        <w:t>Designation ______________________________________________________________________</w:t>
      </w:r>
      <w:r w:rsidR="00B56933">
        <w:rPr>
          <w:rFonts w:ascii="Arial Narrow" w:hAnsi="Arial Narrow" w:cstheme="minorHAnsi"/>
          <w:color w:val="auto"/>
          <w:sz w:val="22"/>
          <w:szCs w:val="22"/>
        </w:rPr>
        <w:t>_____________</w:t>
      </w:r>
    </w:p>
    <w:p w14:paraId="4F7405DB" w14:textId="77777777" w:rsidR="00EF6CE0" w:rsidRDefault="00EF6CE0" w:rsidP="00D83F58">
      <w:pPr>
        <w:spacing w:line="480" w:lineRule="auto"/>
        <w:rPr>
          <w:rFonts w:ascii="Arial Narrow" w:hAnsi="Arial Narrow" w:cstheme="minorHAnsi"/>
          <w:color w:val="auto"/>
          <w:sz w:val="22"/>
          <w:szCs w:val="22"/>
        </w:rPr>
      </w:pPr>
      <w:r w:rsidRPr="00B41667">
        <w:rPr>
          <w:rFonts w:ascii="Arial Narrow" w:hAnsi="Arial Narrow" w:cstheme="minorHAnsi"/>
          <w:color w:val="auto"/>
          <w:sz w:val="22"/>
          <w:szCs w:val="22"/>
        </w:rPr>
        <w:t>Telephone (Direct) ____________________________ ____________</w:t>
      </w:r>
      <w:r w:rsidR="00B41667">
        <w:rPr>
          <w:rFonts w:ascii="Arial Narrow" w:hAnsi="Arial Narrow" w:cstheme="minorHAnsi"/>
          <w:color w:val="auto"/>
          <w:sz w:val="22"/>
          <w:szCs w:val="22"/>
        </w:rPr>
        <w:t>_________</w:t>
      </w:r>
      <w:r w:rsidRPr="00B41667">
        <w:rPr>
          <w:rFonts w:ascii="Arial Narrow" w:hAnsi="Arial Narrow" w:cstheme="minorHAnsi"/>
          <w:color w:val="auto"/>
          <w:sz w:val="22"/>
          <w:szCs w:val="22"/>
        </w:rPr>
        <w:t>__________________</w:t>
      </w:r>
      <w:r w:rsidR="0094731B" w:rsidRPr="00B41667">
        <w:rPr>
          <w:rFonts w:ascii="Arial Narrow" w:hAnsi="Arial Narrow" w:cstheme="minorHAnsi"/>
          <w:color w:val="auto"/>
          <w:sz w:val="22"/>
          <w:szCs w:val="22"/>
        </w:rPr>
        <w:t>______</w:t>
      </w:r>
      <w:r w:rsidR="00B56933">
        <w:rPr>
          <w:rFonts w:ascii="Arial Narrow" w:hAnsi="Arial Narrow" w:cstheme="minorHAnsi"/>
          <w:color w:val="auto"/>
          <w:sz w:val="22"/>
          <w:szCs w:val="22"/>
        </w:rPr>
        <w:t>____</w:t>
      </w:r>
    </w:p>
    <w:p w14:paraId="31118730" w14:textId="3714D870" w:rsidR="00EF6CE0" w:rsidRDefault="00EF6CE0" w:rsidP="00D83F58">
      <w:pPr>
        <w:spacing w:line="480" w:lineRule="auto"/>
        <w:rPr>
          <w:rFonts w:ascii="Arial Narrow" w:hAnsi="Arial Narrow" w:cstheme="minorHAnsi"/>
          <w:color w:val="auto"/>
          <w:sz w:val="22"/>
          <w:szCs w:val="22"/>
        </w:rPr>
      </w:pPr>
      <w:r w:rsidRPr="00B41667">
        <w:rPr>
          <w:rFonts w:ascii="Arial Narrow" w:hAnsi="Arial Narrow" w:cstheme="minorHAnsi"/>
          <w:color w:val="auto"/>
          <w:sz w:val="22"/>
          <w:szCs w:val="22"/>
        </w:rPr>
        <w:t>Mobile ______________________________________ E-mail _________________________</w:t>
      </w:r>
      <w:r w:rsidR="00B41667">
        <w:rPr>
          <w:rFonts w:ascii="Arial Narrow" w:hAnsi="Arial Narrow" w:cstheme="minorHAnsi"/>
          <w:color w:val="auto"/>
          <w:sz w:val="22"/>
          <w:szCs w:val="22"/>
        </w:rPr>
        <w:t>_________</w:t>
      </w:r>
      <w:r w:rsidRPr="00B41667">
        <w:rPr>
          <w:rFonts w:ascii="Arial Narrow" w:hAnsi="Arial Narrow" w:cstheme="minorHAnsi"/>
          <w:color w:val="auto"/>
          <w:sz w:val="22"/>
          <w:szCs w:val="22"/>
        </w:rPr>
        <w:t>___</w:t>
      </w:r>
      <w:r w:rsidR="0094731B" w:rsidRPr="00B41667">
        <w:rPr>
          <w:rFonts w:ascii="Arial Narrow" w:hAnsi="Arial Narrow" w:cstheme="minorHAnsi"/>
          <w:color w:val="auto"/>
          <w:sz w:val="22"/>
          <w:szCs w:val="22"/>
        </w:rPr>
        <w:t>______</w:t>
      </w:r>
    </w:p>
    <w:p w14:paraId="35C01596" w14:textId="7E5A6136" w:rsidR="005C743C" w:rsidRDefault="005C743C" w:rsidP="00D83F58">
      <w:pPr>
        <w:spacing w:line="480" w:lineRule="auto"/>
        <w:rPr>
          <w:rFonts w:ascii="Arial Narrow" w:hAnsi="Arial Narrow" w:cstheme="minorHAnsi"/>
          <w:color w:val="auto"/>
          <w:sz w:val="22"/>
          <w:szCs w:val="22"/>
        </w:rPr>
      </w:pPr>
      <w:r>
        <w:rPr>
          <w:rFonts w:ascii="Arial Narrow" w:hAnsi="Arial Narrow" w:cstheme="minorHAnsi"/>
          <w:color w:val="auto"/>
          <w:sz w:val="22"/>
          <w:szCs w:val="22"/>
        </w:rPr>
        <w:t>GST Number _________________________________</w:t>
      </w:r>
      <w:r w:rsidR="00B61917">
        <w:rPr>
          <w:rFonts w:ascii="Arial Narrow" w:hAnsi="Arial Narrow" w:cstheme="minorHAnsi"/>
          <w:color w:val="auto"/>
          <w:sz w:val="22"/>
          <w:szCs w:val="22"/>
        </w:rPr>
        <w:t xml:space="preserve">   </w:t>
      </w:r>
    </w:p>
    <w:p w14:paraId="76058EF5" w14:textId="08D9B95B" w:rsidR="00C86ABB" w:rsidRPr="00C86ABB" w:rsidRDefault="00C86ABB" w:rsidP="00D83F58">
      <w:pPr>
        <w:spacing w:line="480" w:lineRule="auto"/>
        <w:rPr>
          <w:rFonts w:ascii="Arial Narrow" w:hAnsi="Arial Narrow" w:cstheme="minorHAnsi"/>
          <w:b/>
          <w:bCs/>
          <w:color w:val="auto"/>
          <w:sz w:val="22"/>
          <w:szCs w:val="22"/>
        </w:rPr>
      </w:pPr>
      <w:r w:rsidRPr="00C86ABB">
        <w:rPr>
          <w:rFonts w:ascii="Arial Narrow" w:hAnsi="Arial Narrow" w:cstheme="minorHAnsi"/>
          <w:b/>
          <w:bCs/>
          <w:color w:val="auto"/>
          <w:sz w:val="22"/>
          <w:szCs w:val="22"/>
        </w:rPr>
        <w:t>PARTICIPATION IN CSR PROJECT EXCELELENCE CONTEST</w:t>
      </w:r>
    </w:p>
    <w:p w14:paraId="1A4FB245" w14:textId="77777777" w:rsidR="00225BA9" w:rsidRDefault="00615057" w:rsidP="00615057">
      <w:pPr>
        <w:rPr>
          <w:rFonts w:ascii="Arial Narrow" w:hAnsi="Arial Narrow" w:cstheme="minorHAnsi"/>
          <w:b/>
          <w:color w:val="auto"/>
          <w:sz w:val="22"/>
          <w:szCs w:val="22"/>
        </w:rPr>
      </w:pPr>
      <w:r w:rsidRPr="00B41667">
        <w:rPr>
          <w:rFonts w:ascii="Arial Narrow" w:hAnsi="Arial Narrow" w:cstheme="minorHAnsi"/>
          <w:b/>
          <w:color w:val="auto"/>
          <w:sz w:val="22"/>
          <w:szCs w:val="22"/>
        </w:rPr>
        <w:t>We wish to register for</w:t>
      </w:r>
      <w:r w:rsidR="00E51E4F">
        <w:rPr>
          <w:rFonts w:ascii="Arial Narrow" w:hAnsi="Arial Narrow" w:cstheme="minorHAnsi"/>
          <w:b/>
          <w:color w:val="auto"/>
          <w:sz w:val="22"/>
          <w:szCs w:val="22"/>
        </w:rPr>
        <w:t xml:space="preserve"> CSR</w:t>
      </w:r>
      <w:r>
        <w:rPr>
          <w:rFonts w:ascii="Arial Narrow" w:hAnsi="Arial Narrow" w:cstheme="minorHAnsi"/>
          <w:b/>
          <w:color w:val="auto"/>
          <w:sz w:val="22"/>
          <w:szCs w:val="22"/>
        </w:rPr>
        <w:t xml:space="preserve"> Project Excellence Contest</w:t>
      </w:r>
      <w:r w:rsidR="009D7741">
        <w:rPr>
          <w:rFonts w:ascii="Arial Narrow" w:hAnsi="Arial Narrow" w:cstheme="minorHAnsi"/>
          <w:b/>
          <w:color w:val="auto"/>
          <w:sz w:val="22"/>
          <w:szCs w:val="22"/>
        </w:rPr>
        <w:t xml:space="preserve"> &amp; </w:t>
      </w:r>
      <w:r w:rsidR="00D95534">
        <w:rPr>
          <w:rFonts w:ascii="Arial Narrow" w:hAnsi="Arial Narrow" w:cstheme="minorHAnsi"/>
          <w:b/>
          <w:color w:val="auto"/>
          <w:sz w:val="22"/>
          <w:szCs w:val="22"/>
        </w:rPr>
        <w:t>Recognition</w:t>
      </w:r>
      <w:r w:rsidRPr="00B41667">
        <w:rPr>
          <w:rFonts w:ascii="Arial Narrow" w:hAnsi="Arial Narrow" w:cstheme="minorHAnsi"/>
          <w:b/>
          <w:color w:val="auto"/>
          <w:sz w:val="22"/>
          <w:szCs w:val="22"/>
        </w:rPr>
        <w:t xml:space="preserve"> in the following Category/</w:t>
      </w:r>
      <w:proofErr w:type="spellStart"/>
      <w:r>
        <w:rPr>
          <w:rFonts w:ascii="Arial Narrow" w:hAnsi="Arial Narrow" w:cstheme="minorHAnsi"/>
          <w:b/>
          <w:color w:val="auto"/>
          <w:sz w:val="22"/>
          <w:szCs w:val="22"/>
        </w:rPr>
        <w:t>ie</w:t>
      </w:r>
      <w:r w:rsidRPr="00B41667">
        <w:rPr>
          <w:rFonts w:ascii="Arial Narrow" w:hAnsi="Arial Narrow" w:cstheme="minorHAnsi"/>
          <w:b/>
          <w:color w:val="auto"/>
          <w:sz w:val="22"/>
          <w:szCs w:val="22"/>
        </w:rPr>
        <w:t>s</w:t>
      </w:r>
      <w:proofErr w:type="spellEnd"/>
      <w:r w:rsidRPr="00B41667">
        <w:rPr>
          <w:rFonts w:ascii="Arial Narrow" w:hAnsi="Arial Narrow" w:cstheme="minorHAnsi"/>
          <w:b/>
          <w:color w:val="auto"/>
          <w:sz w:val="22"/>
          <w:szCs w:val="22"/>
        </w:rPr>
        <w:t xml:space="preserve"> </w:t>
      </w:r>
    </w:p>
    <w:p w14:paraId="1B1C1738" w14:textId="272E228B" w:rsidR="00615057" w:rsidRPr="00B41667" w:rsidRDefault="00615057" w:rsidP="00615057">
      <w:pPr>
        <w:rPr>
          <w:rFonts w:ascii="Arial Narrow" w:hAnsi="Arial Narrow" w:cstheme="minorHAnsi"/>
          <w:b/>
          <w:color w:val="auto"/>
          <w:sz w:val="22"/>
          <w:szCs w:val="22"/>
        </w:rPr>
      </w:pPr>
      <w:r w:rsidRPr="00B41667">
        <w:rPr>
          <w:rFonts w:ascii="Arial Narrow" w:hAnsi="Arial Narrow" w:cstheme="minorHAnsi"/>
          <w:b/>
          <w:color w:val="auto"/>
          <w:sz w:val="22"/>
          <w:szCs w:val="22"/>
        </w:rPr>
        <w:t xml:space="preserve">(please tick </w:t>
      </w:r>
      <w:r w:rsidR="00225BA9">
        <w:rPr>
          <w:rFonts w:ascii="Arial Narrow" w:hAnsi="Arial Narrow" w:cstheme="minorHAnsi"/>
          <w:b/>
          <w:color w:val="auto"/>
          <w:sz w:val="22"/>
          <w:szCs w:val="22"/>
        </w:rPr>
        <w:t xml:space="preserve">on </w:t>
      </w:r>
      <w:r w:rsidRPr="00B41667">
        <w:rPr>
          <w:rFonts w:ascii="Arial Narrow" w:hAnsi="Arial Narrow" w:cstheme="minorHAnsi"/>
          <w:b/>
          <w:color w:val="auto"/>
          <w:sz w:val="22"/>
          <w:szCs w:val="22"/>
        </w:rPr>
        <w:t xml:space="preserve">the </w:t>
      </w:r>
      <w:r>
        <w:rPr>
          <w:rFonts w:ascii="Arial Narrow" w:hAnsi="Arial Narrow" w:cstheme="minorHAnsi"/>
          <w:b/>
          <w:color w:val="auto"/>
          <w:sz w:val="22"/>
          <w:szCs w:val="22"/>
        </w:rPr>
        <w:t xml:space="preserve">relevant </w:t>
      </w:r>
      <w:r w:rsidRPr="00B41667">
        <w:rPr>
          <w:rFonts w:ascii="Arial Narrow" w:hAnsi="Arial Narrow" w:cstheme="minorHAnsi"/>
          <w:b/>
          <w:color w:val="auto"/>
          <w:sz w:val="22"/>
          <w:szCs w:val="22"/>
        </w:rPr>
        <w:t>entry Category/</w:t>
      </w:r>
      <w:proofErr w:type="spellStart"/>
      <w:r>
        <w:rPr>
          <w:rFonts w:ascii="Arial Narrow" w:hAnsi="Arial Narrow" w:cstheme="minorHAnsi"/>
          <w:b/>
          <w:color w:val="auto"/>
          <w:sz w:val="22"/>
          <w:szCs w:val="22"/>
        </w:rPr>
        <w:t>ie</w:t>
      </w:r>
      <w:r w:rsidRPr="00B41667">
        <w:rPr>
          <w:rFonts w:ascii="Arial Narrow" w:hAnsi="Arial Narrow" w:cstheme="minorHAnsi"/>
          <w:b/>
          <w:color w:val="auto"/>
          <w:sz w:val="22"/>
          <w:szCs w:val="22"/>
        </w:rPr>
        <w:t>s</w:t>
      </w:r>
      <w:proofErr w:type="spellEnd"/>
      <w:r w:rsidRPr="00B41667">
        <w:rPr>
          <w:rFonts w:ascii="Arial Narrow" w:hAnsi="Arial Narrow" w:cstheme="minorHAnsi"/>
          <w:b/>
          <w:color w:val="auto"/>
          <w:sz w:val="22"/>
          <w:szCs w:val="22"/>
        </w:rPr>
        <w:t>):</w:t>
      </w:r>
    </w:p>
    <w:p w14:paraId="1C961CCB" w14:textId="77777777" w:rsidR="0020046E" w:rsidRDefault="0020046E" w:rsidP="0020046E">
      <w:pPr>
        <w:autoSpaceDE w:val="0"/>
        <w:autoSpaceDN w:val="0"/>
        <w:rPr>
          <w:rFonts w:ascii="Arial Narrow" w:hAnsi="Arial Narrow" w:cstheme="minorHAnsi"/>
          <w:b/>
          <w:color w:val="auto"/>
          <w:sz w:val="22"/>
          <w:szCs w:val="22"/>
        </w:rPr>
      </w:pPr>
    </w:p>
    <w:p w14:paraId="0C09A6F1" w14:textId="2FEFF77A" w:rsidR="00615057" w:rsidRPr="005B3305" w:rsidRDefault="00C86ABB" w:rsidP="005B3305">
      <w:pPr>
        <w:autoSpaceDE w:val="0"/>
        <w:autoSpaceDN w:val="0"/>
        <w:rPr>
          <w:rFonts w:ascii="HelveticaNeue-Roman" w:hAnsi="HelveticaNeue-Roman"/>
          <w:b/>
          <w:bCs/>
          <w:color w:val="2B2A29"/>
          <w:kern w:val="0"/>
        </w:rPr>
      </w:pPr>
      <w:r>
        <w:rPr>
          <w:rFonts w:ascii="HelveticaNeue-Roman" w:hAnsi="HelveticaNeue-Roman"/>
          <w:b/>
          <w:bCs/>
          <w:color w:val="2B2A29"/>
        </w:rPr>
        <w:t xml:space="preserve">Category </w:t>
      </w:r>
      <w:proofErr w:type="gramStart"/>
      <w:r>
        <w:rPr>
          <w:rFonts w:ascii="HelveticaNeue-Roman" w:hAnsi="HelveticaNeue-Roman"/>
          <w:b/>
          <w:bCs/>
          <w:color w:val="2B2A29"/>
        </w:rPr>
        <w:t>I :</w:t>
      </w:r>
      <w:proofErr w:type="gramEnd"/>
      <w:r>
        <w:rPr>
          <w:rFonts w:ascii="HelveticaNeue-Roman" w:hAnsi="HelveticaNeue-Roman"/>
          <w:b/>
          <w:bCs/>
          <w:color w:val="2B2A29"/>
        </w:rPr>
        <w:t xml:space="preserve"> </w:t>
      </w:r>
      <w:r w:rsidR="00E51E4F">
        <w:rPr>
          <w:rFonts w:ascii="HelveticaNeue-Roman" w:hAnsi="HelveticaNeue-Roman"/>
          <w:b/>
          <w:bCs/>
          <w:color w:val="2B2A29"/>
        </w:rPr>
        <w:t>Corporates (PSUs or Private Sector)</w:t>
      </w:r>
      <w:r w:rsidR="00225BA9">
        <w:rPr>
          <w:rFonts w:ascii="HelveticaNeue-Roman" w:hAnsi="HelveticaNeue-Roman"/>
          <w:b/>
          <w:bCs/>
          <w:color w:val="2B2A29"/>
        </w:rPr>
        <w:t xml:space="preserve"> </w:t>
      </w:r>
    </w:p>
    <w:p w14:paraId="60196813" w14:textId="77777777" w:rsidR="0020046E" w:rsidRPr="00B41667" w:rsidRDefault="0020046E" w:rsidP="0020046E">
      <w:pPr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</w:p>
    <w:p w14:paraId="49BA8395" w14:textId="6BA4ABE3" w:rsidR="0020046E" w:rsidRDefault="00C86ABB" w:rsidP="0020046E">
      <w:pPr>
        <w:autoSpaceDE w:val="0"/>
        <w:autoSpaceDN w:val="0"/>
        <w:rPr>
          <w:rFonts w:ascii="HelveticaNeue-Roman" w:hAnsi="HelveticaNeue-Roman"/>
          <w:b/>
          <w:bCs/>
          <w:color w:val="2B2A29"/>
          <w:kern w:val="0"/>
        </w:rPr>
      </w:pPr>
      <w:r>
        <w:rPr>
          <w:rFonts w:ascii="HelveticaNeue-Roman" w:hAnsi="HelveticaNeue-Roman"/>
          <w:b/>
          <w:bCs/>
          <w:color w:val="2B2A29"/>
        </w:rPr>
        <w:t xml:space="preserve">Category II : </w:t>
      </w:r>
      <w:r w:rsidR="001A3EE9">
        <w:rPr>
          <w:rFonts w:ascii="HelveticaNeue-Roman" w:hAnsi="HelveticaNeue-Roman"/>
          <w:b/>
          <w:bCs/>
          <w:color w:val="2B2A29"/>
        </w:rPr>
        <w:t>Implementation Partner /Agency</w:t>
      </w:r>
    </w:p>
    <w:p w14:paraId="10BA8F55" w14:textId="77777777" w:rsidR="0020046E" w:rsidRDefault="0020046E" w:rsidP="00423DAC">
      <w:pPr>
        <w:pStyle w:val="wordsection1"/>
        <w:spacing w:before="0" w:beforeAutospacing="0" w:after="0" w:afterAutospacing="0"/>
        <w:rPr>
          <w:rFonts w:ascii="Arial Narrow" w:hAnsi="Arial Narrow" w:cstheme="minorHAnsi"/>
          <w:b/>
          <w:bCs/>
          <w:sz w:val="22"/>
          <w:szCs w:val="22"/>
        </w:rPr>
      </w:pPr>
    </w:p>
    <w:p w14:paraId="48766EF9" w14:textId="77777777" w:rsidR="00615057" w:rsidRDefault="00615057" w:rsidP="00B25407">
      <w:pPr>
        <w:tabs>
          <w:tab w:val="left" w:pos="1440"/>
          <w:tab w:val="left" w:pos="1800"/>
          <w:tab w:val="left" w:pos="5400"/>
        </w:tabs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</w:pPr>
    </w:p>
    <w:p w14:paraId="028C12AA" w14:textId="5C1295AB" w:rsidR="00615057" w:rsidRDefault="005B3305" w:rsidP="00B25407">
      <w:pPr>
        <w:tabs>
          <w:tab w:val="left" w:pos="1440"/>
          <w:tab w:val="left" w:pos="1800"/>
          <w:tab w:val="left" w:pos="5400"/>
        </w:tabs>
        <w:rPr>
          <w:rFonts w:ascii="Arial Narrow" w:hAnsi="Arial Narrow" w:cstheme="minorHAnsi"/>
          <w:color w:val="auto"/>
          <w:sz w:val="22"/>
          <w:szCs w:val="22"/>
        </w:rPr>
      </w:pPr>
      <w:r>
        <w:rPr>
          <w:rFonts w:ascii="Arial Narrow" w:hAnsi="Arial Narrow" w:cstheme="minorHAnsi"/>
          <w:color w:val="auto"/>
          <w:sz w:val="22"/>
          <w:szCs w:val="22"/>
        </w:rPr>
        <w:t>P</w:t>
      </w:r>
      <w:r w:rsidR="008506B2" w:rsidRPr="00AC0044">
        <w:rPr>
          <w:rFonts w:ascii="Arial Narrow" w:hAnsi="Arial Narrow" w:cstheme="minorHAnsi"/>
          <w:color w:val="auto"/>
          <w:sz w:val="22"/>
          <w:szCs w:val="22"/>
        </w:rPr>
        <w:t xml:space="preserve">lease share </w:t>
      </w:r>
      <w:r w:rsidR="00ED557E" w:rsidRPr="00AC0044">
        <w:rPr>
          <w:rFonts w:ascii="Arial Narrow" w:hAnsi="Arial Narrow" w:cstheme="minorHAnsi"/>
          <w:color w:val="auto"/>
          <w:sz w:val="22"/>
          <w:szCs w:val="22"/>
        </w:rPr>
        <w:t xml:space="preserve">as available </w:t>
      </w:r>
      <w:r w:rsidR="008506B2" w:rsidRPr="00AC0044">
        <w:rPr>
          <w:rFonts w:ascii="Arial Narrow" w:hAnsi="Arial Narrow" w:cstheme="minorHAnsi"/>
          <w:color w:val="auto"/>
          <w:sz w:val="22"/>
          <w:szCs w:val="22"/>
        </w:rPr>
        <w:t xml:space="preserve">the Name, Email and Mob of </w:t>
      </w:r>
      <w:r w:rsidR="00854024">
        <w:rPr>
          <w:rFonts w:ascii="Arial Narrow" w:hAnsi="Arial Narrow" w:cstheme="minorHAnsi"/>
          <w:color w:val="auto"/>
          <w:sz w:val="22"/>
          <w:szCs w:val="22"/>
        </w:rPr>
        <w:t>Team Members who will make the presentation</w:t>
      </w:r>
      <w:r w:rsidR="00CD5043" w:rsidRPr="00AC0044">
        <w:rPr>
          <w:rFonts w:ascii="Arial Narrow" w:hAnsi="Arial Narrow" w:cstheme="minorHAnsi"/>
          <w:color w:val="auto"/>
          <w:sz w:val="22"/>
          <w:szCs w:val="22"/>
        </w:rPr>
        <w:t xml:space="preserve"> (max 3 members per team</w:t>
      </w:r>
      <w:r w:rsidR="00854024">
        <w:rPr>
          <w:rFonts w:ascii="Arial Narrow" w:hAnsi="Arial Narrow" w:cstheme="minorHAnsi"/>
          <w:color w:val="auto"/>
          <w:sz w:val="22"/>
          <w:szCs w:val="22"/>
        </w:rPr>
        <w:t xml:space="preserve"> for each project</w:t>
      </w:r>
      <w:r w:rsidR="000F58E5">
        <w:rPr>
          <w:rFonts w:ascii="Arial Narrow" w:hAnsi="Arial Narrow" w:cstheme="minorHAnsi"/>
          <w:color w:val="auto"/>
          <w:sz w:val="22"/>
          <w:szCs w:val="22"/>
        </w:rPr>
        <w:t xml:space="preserve"> presentation</w:t>
      </w:r>
      <w:r w:rsidR="002D085B">
        <w:rPr>
          <w:rFonts w:ascii="Arial Narrow" w:hAnsi="Arial Narrow" w:cstheme="minorHAnsi"/>
          <w:color w:val="auto"/>
          <w:sz w:val="22"/>
          <w:szCs w:val="22"/>
        </w:rPr>
        <w:t>).</w:t>
      </w:r>
      <w:r w:rsidR="00483E28">
        <w:rPr>
          <w:rFonts w:ascii="Arial Narrow" w:hAnsi="Arial Narrow" w:cstheme="minorHAnsi"/>
          <w:color w:val="auto"/>
          <w:sz w:val="22"/>
          <w:szCs w:val="22"/>
        </w:rPr>
        <w:t xml:space="preserve"> Below table can be replicated for multiple </w:t>
      </w:r>
      <w:r w:rsidR="00545EEE">
        <w:rPr>
          <w:rFonts w:ascii="Arial Narrow" w:hAnsi="Arial Narrow" w:cstheme="minorHAnsi"/>
          <w:color w:val="auto"/>
          <w:sz w:val="22"/>
          <w:szCs w:val="22"/>
        </w:rPr>
        <w:t xml:space="preserve">CSR </w:t>
      </w:r>
      <w:r w:rsidR="00483E28">
        <w:rPr>
          <w:rFonts w:ascii="Arial Narrow" w:hAnsi="Arial Narrow" w:cstheme="minorHAnsi"/>
          <w:color w:val="auto"/>
          <w:sz w:val="22"/>
          <w:szCs w:val="22"/>
        </w:rPr>
        <w:t>project entries.</w:t>
      </w:r>
    </w:p>
    <w:p w14:paraId="1806F3DB" w14:textId="77777777" w:rsidR="004D4424" w:rsidRDefault="004D4424" w:rsidP="00B25407">
      <w:pPr>
        <w:tabs>
          <w:tab w:val="left" w:pos="1440"/>
          <w:tab w:val="left" w:pos="1800"/>
          <w:tab w:val="left" w:pos="5400"/>
        </w:tabs>
        <w:rPr>
          <w:rFonts w:ascii="Arial Narrow" w:hAnsi="Arial Narrow" w:cstheme="minorHAnsi"/>
          <w:color w:val="auto"/>
          <w:sz w:val="22"/>
          <w:szCs w:val="22"/>
        </w:rPr>
      </w:pPr>
    </w:p>
    <w:p w14:paraId="0811A85E" w14:textId="77777777" w:rsidR="004D4424" w:rsidRPr="00AC0044" w:rsidRDefault="004D4424" w:rsidP="00B25407">
      <w:pPr>
        <w:tabs>
          <w:tab w:val="left" w:pos="1440"/>
          <w:tab w:val="left" w:pos="1800"/>
          <w:tab w:val="left" w:pos="5400"/>
        </w:tabs>
        <w:rPr>
          <w:rFonts w:ascii="Arial Narrow" w:hAnsi="Arial Narrow" w:cstheme="minorHAnsi"/>
          <w:color w:val="auto"/>
          <w:sz w:val="22"/>
          <w:szCs w:val="22"/>
        </w:rPr>
      </w:pPr>
    </w:p>
    <w:p w14:paraId="7639AEA1" w14:textId="4BC9DCA7" w:rsidR="00ED557E" w:rsidRDefault="00026228" w:rsidP="00B25407">
      <w:pPr>
        <w:tabs>
          <w:tab w:val="left" w:pos="1440"/>
          <w:tab w:val="left" w:pos="1800"/>
          <w:tab w:val="left" w:pos="5400"/>
        </w:tabs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</w:pPr>
      <w:r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  <w:t xml:space="preserve">Name of </w:t>
      </w:r>
      <w:r w:rsidR="005B3305"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  <w:t xml:space="preserve">CSR </w:t>
      </w:r>
      <w:proofErr w:type="gramStart"/>
      <w:r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  <w:t xml:space="preserve">Project </w:t>
      </w:r>
      <w:r w:rsidR="005B3305"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  <w:t>:</w:t>
      </w:r>
      <w:proofErr w:type="gramEnd"/>
      <w:r w:rsidR="005B3305"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  <w:t xml:space="preserve"> </w:t>
      </w:r>
    </w:p>
    <w:tbl>
      <w:tblPr>
        <w:tblStyle w:val="TableGrid"/>
        <w:tblW w:w="8630" w:type="dxa"/>
        <w:tblInd w:w="720" w:type="dxa"/>
        <w:tblLook w:val="04A0" w:firstRow="1" w:lastRow="0" w:firstColumn="1" w:lastColumn="0" w:noHBand="0" w:noVBand="1"/>
      </w:tblPr>
      <w:tblGrid>
        <w:gridCol w:w="2682"/>
        <w:gridCol w:w="1738"/>
        <w:gridCol w:w="1879"/>
        <w:gridCol w:w="2331"/>
      </w:tblGrid>
      <w:tr w:rsidR="003C0925" w14:paraId="5C29E4A5" w14:textId="77777777" w:rsidTr="003C0925">
        <w:trPr>
          <w:trHeight w:val="246"/>
        </w:trPr>
        <w:tc>
          <w:tcPr>
            <w:tcW w:w="2682" w:type="dxa"/>
          </w:tcPr>
          <w:p w14:paraId="255C3B1D" w14:textId="77777777" w:rsidR="003C0925" w:rsidRDefault="003C0925" w:rsidP="008021E4">
            <w:pPr>
              <w:pStyle w:val="wordsection1"/>
              <w:spacing w:before="0" w:beforeAutospacing="0" w:after="0" w:afterAutospacing="0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Name of Presenting </w:t>
            </w:r>
          </w:p>
          <w:p w14:paraId="7864BD5D" w14:textId="29C27DAE" w:rsidR="003C0925" w:rsidRDefault="003C0925" w:rsidP="008021E4">
            <w:pPr>
              <w:pStyle w:val="wordsection1"/>
              <w:spacing w:before="0" w:beforeAutospacing="0" w:after="0" w:afterAutospacing="0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Team Member</w:t>
            </w:r>
          </w:p>
        </w:tc>
        <w:tc>
          <w:tcPr>
            <w:tcW w:w="1738" w:type="dxa"/>
          </w:tcPr>
          <w:p w14:paraId="018D8096" w14:textId="190D2EA0" w:rsidR="003C0925" w:rsidRDefault="003C0925" w:rsidP="008021E4">
            <w:pPr>
              <w:pStyle w:val="wordsection1"/>
              <w:spacing w:before="0" w:beforeAutospacing="0" w:after="0" w:afterAutospacing="0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Designation </w:t>
            </w:r>
          </w:p>
        </w:tc>
        <w:tc>
          <w:tcPr>
            <w:tcW w:w="1879" w:type="dxa"/>
          </w:tcPr>
          <w:p w14:paraId="4BC1A3C7" w14:textId="5026F4E3" w:rsidR="003C0925" w:rsidRDefault="003C0925" w:rsidP="008021E4">
            <w:pPr>
              <w:pStyle w:val="wordsection1"/>
              <w:spacing w:before="0" w:beforeAutospacing="0" w:after="0" w:afterAutospacing="0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Mobile</w:t>
            </w:r>
          </w:p>
        </w:tc>
        <w:tc>
          <w:tcPr>
            <w:tcW w:w="2331" w:type="dxa"/>
          </w:tcPr>
          <w:p w14:paraId="5EB4E108" w14:textId="2D156D49" w:rsidR="003C0925" w:rsidRDefault="003C0925" w:rsidP="008021E4">
            <w:pPr>
              <w:pStyle w:val="wordsection1"/>
              <w:spacing w:before="0" w:beforeAutospacing="0" w:after="0" w:afterAutospacing="0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Email ID</w:t>
            </w:r>
          </w:p>
        </w:tc>
      </w:tr>
      <w:tr w:rsidR="003C0925" w14:paraId="798BE22C" w14:textId="77777777" w:rsidTr="003C0925">
        <w:trPr>
          <w:trHeight w:val="257"/>
        </w:trPr>
        <w:tc>
          <w:tcPr>
            <w:tcW w:w="2682" w:type="dxa"/>
          </w:tcPr>
          <w:p w14:paraId="4E3567A1" w14:textId="00A18C68" w:rsidR="003C0925" w:rsidRDefault="003C0925" w:rsidP="008021E4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738" w:type="dxa"/>
          </w:tcPr>
          <w:p w14:paraId="7E4EF513" w14:textId="77777777" w:rsidR="003C0925" w:rsidRDefault="003C0925" w:rsidP="008021E4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79" w:type="dxa"/>
          </w:tcPr>
          <w:p w14:paraId="71D57596" w14:textId="2E2C8DF6" w:rsidR="003C0925" w:rsidRDefault="003C0925" w:rsidP="008021E4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31" w:type="dxa"/>
          </w:tcPr>
          <w:p w14:paraId="250CDD20" w14:textId="77777777" w:rsidR="003C0925" w:rsidRDefault="003C0925" w:rsidP="008021E4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3C0925" w14:paraId="7866BA1D" w14:textId="77777777" w:rsidTr="003C0925">
        <w:trPr>
          <w:trHeight w:val="246"/>
        </w:trPr>
        <w:tc>
          <w:tcPr>
            <w:tcW w:w="2682" w:type="dxa"/>
          </w:tcPr>
          <w:p w14:paraId="0670B21E" w14:textId="4C771FDA" w:rsidR="003C0925" w:rsidRDefault="003C0925" w:rsidP="008021E4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738" w:type="dxa"/>
          </w:tcPr>
          <w:p w14:paraId="37A8D5D8" w14:textId="77777777" w:rsidR="003C0925" w:rsidRDefault="003C0925" w:rsidP="008021E4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79" w:type="dxa"/>
          </w:tcPr>
          <w:p w14:paraId="2C6DCD64" w14:textId="477391B0" w:rsidR="003C0925" w:rsidRDefault="003C0925" w:rsidP="008021E4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31" w:type="dxa"/>
          </w:tcPr>
          <w:p w14:paraId="0B6D3A6A" w14:textId="77777777" w:rsidR="003C0925" w:rsidRDefault="003C0925" w:rsidP="008021E4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3C0925" w14:paraId="1B456EBB" w14:textId="77777777" w:rsidTr="003C0925">
        <w:trPr>
          <w:trHeight w:val="257"/>
        </w:trPr>
        <w:tc>
          <w:tcPr>
            <w:tcW w:w="2682" w:type="dxa"/>
          </w:tcPr>
          <w:p w14:paraId="17FEE0ED" w14:textId="5B63548C" w:rsidR="003C0925" w:rsidRDefault="003C0925" w:rsidP="008021E4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738" w:type="dxa"/>
          </w:tcPr>
          <w:p w14:paraId="1074A6EC" w14:textId="77777777" w:rsidR="003C0925" w:rsidRDefault="003C0925" w:rsidP="008021E4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79" w:type="dxa"/>
          </w:tcPr>
          <w:p w14:paraId="28079747" w14:textId="016B67AA" w:rsidR="003C0925" w:rsidRDefault="003C0925" w:rsidP="008021E4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31" w:type="dxa"/>
          </w:tcPr>
          <w:p w14:paraId="46433497" w14:textId="77777777" w:rsidR="003C0925" w:rsidRDefault="003C0925" w:rsidP="008021E4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</w:tbl>
    <w:p w14:paraId="0AACBAA2" w14:textId="77777777" w:rsidR="00ED557E" w:rsidRDefault="00ED557E" w:rsidP="00B25407">
      <w:pPr>
        <w:tabs>
          <w:tab w:val="left" w:pos="1440"/>
          <w:tab w:val="left" w:pos="1800"/>
          <w:tab w:val="left" w:pos="5400"/>
        </w:tabs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</w:pPr>
    </w:p>
    <w:p w14:paraId="52B4ACD1" w14:textId="77777777" w:rsidR="00615057" w:rsidRDefault="00615057" w:rsidP="00B25407">
      <w:pPr>
        <w:tabs>
          <w:tab w:val="left" w:pos="1440"/>
          <w:tab w:val="left" w:pos="1800"/>
          <w:tab w:val="left" w:pos="5400"/>
        </w:tabs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</w:pPr>
    </w:p>
    <w:p w14:paraId="52A71C50" w14:textId="77777777" w:rsidR="005B3305" w:rsidRDefault="005B3305" w:rsidP="00B25407">
      <w:pPr>
        <w:tabs>
          <w:tab w:val="left" w:pos="1440"/>
          <w:tab w:val="left" w:pos="1800"/>
          <w:tab w:val="left" w:pos="5400"/>
        </w:tabs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</w:pPr>
    </w:p>
    <w:p w14:paraId="143E68CA" w14:textId="77777777" w:rsidR="005B3305" w:rsidRDefault="005B3305" w:rsidP="005B3305">
      <w:pPr>
        <w:tabs>
          <w:tab w:val="left" w:pos="1440"/>
          <w:tab w:val="left" w:pos="1800"/>
          <w:tab w:val="left" w:pos="5400"/>
        </w:tabs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</w:pPr>
    </w:p>
    <w:p w14:paraId="4CAC0BA4" w14:textId="17EFE9B6" w:rsidR="005B3305" w:rsidRDefault="005B3305" w:rsidP="005B3305">
      <w:pPr>
        <w:tabs>
          <w:tab w:val="left" w:pos="1440"/>
          <w:tab w:val="left" w:pos="1800"/>
          <w:tab w:val="left" w:pos="5400"/>
        </w:tabs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</w:pPr>
      <w:r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  <w:lastRenderedPageBreak/>
        <w:t xml:space="preserve">Name of CSR </w:t>
      </w:r>
      <w:r w:rsidR="000D39B1"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  <w:t>Project:</w:t>
      </w:r>
      <w:r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  <w:t xml:space="preserve"> </w:t>
      </w:r>
    </w:p>
    <w:tbl>
      <w:tblPr>
        <w:tblStyle w:val="TableGrid"/>
        <w:tblW w:w="8630" w:type="dxa"/>
        <w:tblInd w:w="720" w:type="dxa"/>
        <w:tblLook w:val="04A0" w:firstRow="1" w:lastRow="0" w:firstColumn="1" w:lastColumn="0" w:noHBand="0" w:noVBand="1"/>
      </w:tblPr>
      <w:tblGrid>
        <w:gridCol w:w="2682"/>
        <w:gridCol w:w="1738"/>
        <w:gridCol w:w="1879"/>
        <w:gridCol w:w="2331"/>
      </w:tblGrid>
      <w:tr w:rsidR="005B3305" w14:paraId="249C30C0" w14:textId="77777777" w:rsidTr="005B3854">
        <w:trPr>
          <w:trHeight w:val="246"/>
        </w:trPr>
        <w:tc>
          <w:tcPr>
            <w:tcW w:w="2682" w:type="dxa"/>
          </w:tcPr>
          <w:p w14:paraId="7F476B24" w14:textId="77777777" w:rsidR="005B3305" w:rsidRDefault="005B3305" w:rsidP="005B3854">
            <w:pPr>
              <w:pStyle w:val="wordsection1"/>
              <w:spacing w:before="0" w:beforeAutospacing="0" w:after="0" w:afterAutospacing="0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Name of Presenting </w:t>
            </w:r>
          </w:p>
          <w:p w14:paraId="71E638BD" w14:textId="77777777" w:rsidR="005B3305" w:rsidRDefault="005B3305" w:rsidP="005B3854">
            <w:pPr>
              <w:pStyle w:val="wordsection1"/>
              <w:spacing w:before="0" w:beforeAutospacing="0" w:after="0" w:afterAutospacing="0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Team Member</w:t>
            </w:r>
          </w:p>
        </w:tc>
        <w:tc>
          <w:tcPr>
            <w:tcW w:w="1738" w:type="dxa"/>
          </w:tcPr>
          <w:p w14:paraId="281BA3D2" w14:textId="77777777" w:rsidR="005B3305" w:rsidRDefault="005B3305" w:rsidP="005B3854">
            <w:pPr>
              <w:pStyle w:val="wordsection1"/>
              <w:spacing w:before="0" w:beforeAutospacing="0" w:after="0" w:afterAutospacing="0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Designation </w:t>
            </w:r>
          </w:p>
        </w:tc>
        <w:tc>
          <w:tcPr>
            <w:tcW w:w="1879" w:type="dxa"/>
          </w:tcPr>
          <w:p w14:paraId="47687E30" w14:textId="77777777" w:rsidR="005B3305" w:rsidRDefault="005B3305" w:rsidP="005B3854">
            <w:pPr>
              <w:pStyle w:val="wordsection1"/>
              <w:spacing w:before="0" w:beforeAutospacing="0" w:after="0" w:afterAutospacing="0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Mobile</w:t>
            </w:r>
          </w:p>
        </w:tc>
        <w:tc>
          <w:tcPr>
            <w:tcW w:w="2331" w:type="dxa"/>
          </w:tcPr>
          <w:p w14:paraId="0EBDDB8C" w14:textId="77777777" w:rsidR="005B3305" w:rsidRDefault="005B3305" w:rsidP="005B3854">
            <w:pPr>
              <w:pStyle w:val="wordsection1"/>
              <w:spacing w:before="0" w:beforeAutospacing="0" w:after="0" w:afterAutospacing="0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Email ID</w:t>
            </w:r>
          </w:p>
        </w:tc>
      </w:tr>
      <w:tr w:rsidR="005B3305" w14:paraId="026408D8" w14:textId="77777777" w:rsidTr="005B3854">
        <w:trPr>
          <w:trHeight w:val="257"/>
        </w:trPr>
        <w:tc>
          <w:tcPr>
            <w:tcW w:w="2682" w:type="dxa"/>
          </w:tcPr>
          <w:p w14:paraId="1706F3A5" w14:textId="77777777" w:rsidR="005B3305" w:rsidRDefault="005B3305" w:rsidP="005B3854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738" w:type="dxa"/>
          </w:tcPr>
          <w:p w14:paraId="00BDB5C5" w14:textId="77777777" w:rsidR="005B3305" w:rsidRDefault="005B3305" w:rsidP="005B3854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79" w:type="dxa"/>
          </w:tcPr>
          <w:p w14:paraId="08F2FC38" w14:textId="77777777" w:rsidR="005B3305" w:rsidRDefault="005B3305" w:rsidP="005B3854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31" w:type="dxa"/>
          </w:tcPr>
          <w:p w14:paraId="6CC2A5EB" w14:textId="77777777" w:rsidR="005B3305" w:rsidRDefault="005B3305" w:rsidP="005B3854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5B3305" w14:paraId="0561326A" w14:textId="77777777" w:rsidTr="005B3854">
        <w:trPr>
          <w:trHeight w:val="246"/>
        </w:trPr>
        <w:tc>
          <w:tcPr>
            <w:tcW w:w="2682" w:type="dxa"/>
          </w:tcPr>
          <w:p w14:paraId="52B407E1" w14:textId="77777777" w:rsidR="005B3305" w:rsidRDefault="005B3305" w:rsidP="005B3854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738" w:type="dxa"/>
          </w:tcPr>
          <w:p w14:paraId="5F9F3288" w14:textId="77777777" w:rsidR="005B3305" w:rsidRDefault="005B3305" w:rsidP="005B3854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79" w:type="dxa"/>
          </w:tcPr>
          <w:p w14:paraId="79627C8B" w14:textId="77777777" w:rsidR="005B3305" w:rsidRDefault="005B3305" w:rsidP="005B3854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31" w:type="dxa"/>
          </w:tcPr>
          <w:p w14:paraId="5250EB56" w14:textId="77777777" w:rsidR="005B3305" w:rsidRDefault="005B3305" w:rsidP="005B3854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5B3305" w14:paraId="497B8C54" w14:textId="77777777" w:rsidTr="005B3854">
        <w:trPr>
          <w:trHeight w:val="257"/>
        </w:trPr>
        <w:tc>
          <w:tcPr>
            <w:tcW w:w="2682" w:type="dxa"/>
          </w:tcPr>
          <w:p w14:paraId="7CD7BCC2" w14:textId="77777777" w:rsidR="005B3305" w:rsidRDefault="005B3305" w:rsidP="005B3854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738" w:type="dxa"/>
          </w:tcPr>
          <w:p w14:paraId="7B715DC7" w14:textId="77777777" w:rsidR="005B3305" w:rsidRDefault="005B3305" w:rsidP="005B3854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79" w:type="dxa"/>
          </w:tcPr>
          <w:p w14:paraId="47278C82" w14:textId="77777777" w:rsidR="005B3305" w:rsidRDefault="005B3305" w:rsidP="005B3854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31" w:type="dxa"/>
          </w:tcPr>
          <w:p w14:paraId="534642BF" w14:textId="77777777" w:rsidR="005B3305" w:rsidRDefault="005B3305" w:rsidP="005B3854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</w:tbl>
    <w:p w14:paraId="4A983813" w14:textId="77777777" w:rsidR="005B3305" w:rsidRDefault="005B3305" w:rsidP="00B25407">
      <w:pPr>
        <w:tabs>
          <w:tab w:val="left" w:pos="1440"/>
          <w:tab w:val="left" w:pos="1800"/>
          <w:tab w:val="left" w:pos="5400"/>
        </w:tabs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</w:pPr>
    </w:p>
    <w:p w14:paraId="7856BC72" w14:textId="0DF746D4" w:rsidR="00B25407" w:rsidRPr="00B41667" w:rsidRDefault="005C743C" w:rsidP="00B25407">
      <w:pPr>
        <w:tabs>
          <w:tab w:val="left" w:pos="1440"/>
          <w:tab w:val="left" w:pos="1800"/>
          <w:tab w:val="left" w:pos="5400"/>
        </w:tabs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</w:pPr>
      <w:r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  <w:t xml:space="preserve">CSR </w:t>
      </w:r>
      <w:r w:rsidR="00B4515F"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  <w:t xml:space="preserve">Project Excellence Contest </w:t>
      </w:r>
      <w:r w:rsidR="0020508A"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  <w:t>Participation Fee</w:t>
      </w:r>
      <w:r w:rsidR="0066683F"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  <w:t xml:space="preserve"> (Per </w:t>
      </w:r>
      <w:r w:rsidR="00737B63"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  <w:t>Project</w:t>
      </w:r>
      <w:r w:rsidR="0066683F"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  <w:t xml:space="preserve"> </w:t>
      </w:r>
      <w:r w:rsidR="00737B63"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  <w:t xml:space="preserve">/Case Study </w:t>
      </w:r>
      <w:r w:rsidR="0066683F"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  <w:t>Entry)</w:t>
      </w:r>
    </w:p>
    <w:p w14:paraId="32884F2F" w14:textId="77777777" w:rsidR="00B25407" w:rsidRPr="00B41667" w:rsidRDefault="00B25407" w:rsidP="00B25407">
      <w:pPr>
        <w:tabs>
          <w:tab w:val="left" w:pos="1440"/>
          <w:tab w:val="left" w:pos="1800"/>
          <w:tab w:val="left" w:pos="5400"/>
        </w:tabs>
        <w:rPr>
          <w:rFonts w:ascii="Arial Narrow" w:hAnsi="Arial Narrow" w:cstheme="minorHAnsi"/>
          <w:b/>
          <w:bCs/>
          <w:color w:val="auto"/>
          <w:sz w:val="22"/>
          <w:szCs w:val="22"/>
          <w:u w:val="single"/>
        </w:rPr>
      </w:pPr>
    </w:p>
    <w:tbl>
      <w:tblPr>
        <w:tblW w:w="9260" w:type="dxa"/>
        <w:tblLook w:val="04A0" w:firstRow="1" w:lastRow="0" w:firstColumn="1" w:lastColumn="0" w:noHBand="0" w:noVBand="1"/>
      </w:tblPr>
      <w:tblGrid>
        <w:gridCol w:w="4780"/>
        <w:gridCol w:w="2040"/>
        <w:gridCol w:w="2440"/>
      </w:tblGrid>
      <w:tr w:rsidR="00716930" w:rsidRPr="00716930" w14:paraId="55A4CDBB" w14:textId="77777777" w:rsidTr="00737B63">
        <w:trPr>
          <w:trHeight w:val="290"/>
        </w:trPr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93C5" w14:textId="77777777" w:rsidR="00716930" w:rsidRPr="00716930" w:rsidRDefault="00716930" w:rsidP="00716930">
            <w:pPr>
              <w:rPr>
                <w:rFonts w:ascii="Aptos Narrow" w:hAnsi="Aptos Narrow"/>
                <w:b/>
                <w:bCs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b/>
                <w:bCs/>
                <w:color w:val="000000"/>
                <w:kern w:val="0"/>
                <w:sz w:val="22"/>
                <w:szCs w:val="22"/>
              </w:rPr>
              <w:t xml:space="preserve">CSR Project Excellence Case Study Contest 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8EBE0" w14:textId="77777777" w:rsidR="00716930" w:rsidRPr="00716930" w:rsidRDefault="00716930" w:rsidP="00716930">
            <w:pPr>
              <w:jc w:val="center"/>
              <w:rPr>
                <w:rFonts w:ascii="Aptos Narrow" w:hAnsi="Aptos Narrow"/>
                <w:b/>
                <w:bCs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b/>
                <w:bCs/>
                <w:color w:val="000000"/>
                <w:kern w:val="0"/>
                <w:sz w:val="22"/>
                <w:szCs w:val="22"/>
              </w:rPr>
              <w:t>AIMA Member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DD94DE" w14:textId="77777777" w:rsidR="00716930" w:rsidRPr="00716930" w:rsidRDefault="00716930" w:rsidP="00716930">
            <w:pPr>
              <w:jc w:val="center"/>
              <w:rPr>
                <w:rFonts w:ascii="Aptos Narrow" w:hAnsi="Aptos Narrow"/>
                <w:b/>
                <w:bCs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b/>
                <w:bCs/>
                <w:color w:val="000000"/>
                <w:kern w:val="0"/>
                <w:sz w:val="22"/>
                <w:szCs w:val="22"/>
              </w:rPr>
              <w:t>Non-Member</w:t>
            </w:r>
          </w:p>
        </w:tc>
      </w:tr>
      <w:tr w:rsidR="00716930" w:rsidRPr="00716930" w14:paraId="7D287889" w14:textId="77777777" w:rsidTr="00737B63">
        <w:trPr>
          <w:trHeight w:val="30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756AE8" w14:textId="77777777" w:rsidR="00716930" w:rsidRPr="00716930" w:rsidRDefault="00716930" w:rsidP="00716930">
            <w:pPr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93164D" w14:textId="5BD783A4" w:rsidR="00716930" w:rsidRPr="00716930" w:rsidRDefault="00716930" w:rsidP="00716930">
            <w:pPr>
              <w:jc w:val="center"/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Fee per Case Study</w:t>
            </w:r>
            <w:r w:rsidR="002343F3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CB87E0" w14:textId="77777777" w:rsidR="00716930" w:rsidRPr="00716930" w:rsidRDefault="00716930" w:rsidP="00716930">
            <w:pPr>
              <w:jc w:val="center"/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Fee per Case Study</w:t>
            </w:r>
          </w:p>
        </w:tc>
      </w:tr>
      <w:tr w:rsidR="00716930" w:rsidRPr="00716930" w14:paraId="5C0D70EE" w14:textId="77777777" w:rsidTr="00737B63">
        <w:trPr>
          <w:trHeight w:val="29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09A5" w14:textId="77777777" w:rsidR="00716930" w:rsidRPr="00716930" w:rsidRDefault="00716930" w:rsidP="00716930">
            <w:pPr>
              <w:rPr>
                <w:rFonts w:ascii="Aptos Narrow" w:hAnsi="Aptos Narrow"/>
                <w:b/>
                <w:bCs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b/>
                <w:bCs/>
                <w:color w:val="000000"/>
                <w:kern w:val="0"/>
                <w:sz w:val="22"/>
                <w:szCs w:val="22"/>
              </w:rPr>
              <w:t>Corporates (PSU &amp; Private Sector)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CBBF" w14:textId="77777777" w:rsidR="00716930" w:rsidRPr="00716930" w:rsidRDefault="00716930" w:rsidP="00716930">
            <w:pPr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E818D5" w14:textId="77777777" w:rsidR="00716930" w:rsidRPr="00716930" w:rsidRDefault="00716930" w:rsidP="00716930">
            <w:pPr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716930" w:rsidRPr="00716930" w14:paraId="45B24187" w14:textId="77777777" w:rsidTr="00737B63">
        <w:trPr>
          <w:trHeight w:val="29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B2531" w14:textId="77777777" w:rsidR="00716930" w:rsidRPr="00716930" w:rsidRDefault="00716930" w:rsidP="00716930">
            <w:pPr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1-2 case studies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EA988" w14:textId="77777777" w:rsidR="00716930" w:rsidRPr="00716930" w:rsidRDefault="00716930" w:rsidP="00716930">
            <w:pPr>
              <w:jc w:val="center"/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30,000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AB36E" w14:textId="77777777" w:rsidR="00716930" w:rsidRPr="00716930" w:rsidRDefault="00716930" w:rsidP="00716930">
            <w:pPr>
              <w:jc w:val="center"/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35,000</w:t>
            </w:r>
          </w:p>
        </w:tc>
      </w:tr>
      <w:tr w:rsidR="00716930" w:rsidRPr="00716930" w14:paraId="15B652C0" w14:textId="77777777" w:rsidTr="00737B63">
        <w:trPr>
          <w:trHeight w:val="29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8A538" w14:textId="77777777" w:rsidR="00716930" w:rsidRPr="00716930" w:rsidRDefault="00716930" w:rsidP="00716930">
            <w:pPr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 xml:space="preserve">3-5 case studies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32A1" w14:textId="77777777" w:rsidR="00716930" w:rsidRPr="00716930" w:rsidRDefault="00716930" w:rsidP="00716930">
            <w:pPr>
              <w:jc w:val="center"/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27,000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9E29CB" w14:textId="77777777" w:rsidR="00716930" w:rsidRPr="00716930" w:rsidRDefault="00716930" w:rsidP="00716930">
            <w:pPr>
              <w:jc w:val="center"/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32,000</w:t>
            </w:r>
          </w:p>
        </w:tc>
      </w:tr>
      <w:tr w:rsidR="00716930" w:rsidRPr="00716930" w14:paraId="36FEAB38" w14:textId="77777777" w:rsidTr="00737B63">
        <w:trPr>
          <w:trHeight w:val="29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148EC" w14:textId="77777777" w:rsidR="00716930" w:rsidRPr="00716930" w:rsidRDefault="00716930" w:rsidP="00716930">
            <w:pPr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74FE9" w14:textId="77777777" w:rsidR="00716930" w:rsidRPr="00716930" w:rsidRDefault="00716930" w:rsidP="00716930">
            <w:pPr>
              <w:jc w:val="center"/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B1971B" w14:textId="77777777" w:rsidR="00716930" w:rsidRPr="00716930" w:rsidRDefault="00716930" w:rsidP="00716930">
            <w:pPr>
              <w:jc w:val="center"/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716930" w:rsidRPr="00716930" w14:paraId="15E1C4B1" w14:textId="77777777" w:rsidTr="00737B63">
        <w:trPr>
          <w:trHeight w:val="29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56F6" w14:textId="77777777" w:rsidR="00716930" w:rsidRPr="00716930" w:rsidRDefault="00716930" w:rsidP="00716930">
            <w:pPr>
              <w:rPr>
                <w:rFonts w:ascii="Aptos Narrow" w:hAnsi="Aptos Narrow"/>
                <w:b/>
                <w:bCs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b/>
                <w:bCs/>
                <w:color w:val="000000"/>
                <w:kern w:val="0"/>
                <w:sz w:val="22"/>
                <w:szCs w:val="22"/>
              </w:rPr>
              <w:t>Implementing Partner/Agency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4107B" w14:textId="77777777" w:rsidR="00716930" w:rsidRPr="00716930" w:rsidRDefault="00716930" w:rsidP="00716930">
            <w:pPr>
              <w:jc w:val="center"/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3914DA" w14:textId="77777777" w:rsidR="00716930" w:rsidRPr="00716930" w:rsidRDefault="00716930" w:rsidP="00716930">
            <w:pPr>
              <w:jc w:val="center"/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716930" w:rsidRPr="00716930" w14:paraId="28C19AC2" w14:textId="77777777" w:rsidTr="00737B63">
        <w:trPr>
          <w:trHeight w:val="29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85C3" w14:textId="77777777" w:rsidR="00716930" w:rsidRPr="00716930" w:rsidRDefault="00716930" w:rsidP="00716930">
            <w:pPr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1-2 case study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712A" w14:textId="77777777" w:rsidR="00716930" w:rsidRPr="00716930" w:rsidRDefault="00716930" w:rsidP="00716930">
            <w:pPr>
              <w:jc w:val="center"/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20,000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7244AE" w14:textId="77777777" w:rsidR="00716930" w:rsidRPr="00716930" w:rsidRDefault="00716930" w:rsidP="00716930">
            <w:pPr>
              <w:jc w:val="center"/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25,000</w:t>
            </w:r>
          </w:p>
        </w:tc>
      </w:tr>
      <w:tr w:rsidR="00716930" w:rsidRPr="00716930" w14:paraId="018E5A52" w14:textId="77777777" w:rsidTr="00737B63">
        <w:trPr>
          <w:trHeight w:val="30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5ACC42" w14:textId="77777777" w:rsidR="00716930" w:rsidRPr="00716930" w:rsidRDefault="00716930" w:rsidP="00716930">
            <w:pPr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 xml:space="preserve">3-5 case studies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5ADA45" w14:textId="77777777" w:rsidR="00716930" w:rsidRPr="00716930" w:rsidRDefault="00716930" w:rsidP="00716930">
            <w:pPr>
              <w:jc w:val="center"/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17,000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7437D3" w14:textId="77777777" w:rsidR="00716930" w:rsidRPr="00716930" w:rsidRDefault="00716930" w:rsidP="00716930">
            <w:pPr>
              <w:jc w:val="center"/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22,000</w:t>
            </w:r>
          </w:p>
        </w:tc>
      </w:tr>
      <w:tr w:rsidR="00716930" w:rsidRPr="00716930" w14:paraId="03756ACD" w14:textId="77777777" w:rsidTr="00737B63">
        <w:trPr>
          <w:trHeight w:val="29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B45C" w14:textId="77777777" w:rsidR="00BA2C01" w:rsidRDefault="00716930" w:rsidP="00716930">
            <w:pPr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716930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**GST extra as applicable</w:t>
            </w:r>
          </w:p>
          <w:p w14:paraId="6E2EC122" w14:textId="77777777" w:rsidR="00BA2C01" w:rsidRDefault="00BA2C01" w:rsidP="00716930">
            <w:pPr>
              <w:rPr>
                <w:rFonts w:ascii="Aptos Narrow" w:hAnsi="Aptos Narrow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4D2BA5E6" w14:textId="783375D1" w:rsidR="005D5CFB" w:rsidRPr="00C86ABB" w:rsidRDefault="005D5CFB" w:rsidP="00716930">
            <w:pPr>
              <w:rPr>
                <w:rFonts w:ascii="Aptos Narrow" w:hAnsi="Aptos Narrow"/>
                <w:color w:val="000000"/>
                <w:kern w:val="0"/>
                <w:sz w:val="22"/>
                <w:szCs w:val="22"/>
                <w:u w:val="single"/>
              </w:rPr>
            </w:pPr>
            <w:r w:rsidRPr="00C86ABB">
              <w:rPr>
                <w:rFonts w:ascii="Aptos Narrow" w:hAnsi="Aptos Narrow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PARTIC</w:t>
            </w:r>
            <w:r w:rsidR="00C86ABB" w:rsidRPr="00C86ABB">
              <w:rPr>
                <w:rFonts w:ascii="Aptos Narrow" w:hAnsi="Aptos Narrow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I</w:t>
            </w:r>
            <w:r w:rsidRPr="00C86ABB">
              <w:rPr>
                <w:rFonts w:ascii="Aptos Narrow" w:hAnsi="Aptos Narrow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 xml:space="preserve">PATION IN </w:t>
            </w:r>
            <w:r w:rsidR="00BA2C01" w:rsidRPr="00C86ABB">
              <w:rPr>
                <w:rFonts w:ascii="Aptos Narrow" w:hAnsi="Aptos Narrow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 xml:space="preserve">SUMMIT (Only)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458B" w14:textId="77777777" w:rsidR="00716930" w:rsidRPr="00716930" w:rsidRDefault="00716930" w:rsidP="00716930">
            <w:pPr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B465" w14:textId="77777777" w:rsidR="00716930" w:rsidRPr="00716930" w:rsidRDefault="00716930" w:rsidP="00716930">
            <w:pPr>
              <w:rPr>
                <w:color w:val="auto"/>
                <w:kern w:val="0"/>
              </w:rPr>
            </w:pPr>
          </w:p>
        </w:tc>
      </w:tr>
    </w:tbl>
    <w:p w14:paraId="753F704F" w14:textId="77777777" w:rsidR="009E5901" w:rsidRPr="00964AC0" w:rsidRDefault="009E5901" w:rsidP="009E5901">
      <w:pPr>
        <w:rPr>
          <w:rFonts w:ascii="Arial Narrow" w:hAnsi="Arial Narrow"/>
          <w:color w:val="auto"/>
          <w:sz w:val="22"/>
          <w:szCs w:val="22"/>
          <w:lang w:eastAsia="en-IN"/>
        </w:rPr>
      </w:pPr>
    </w:p>
    <w:p w14:paraId="703AC865" w14:textId="1CC0798D" w:rsidR="009E5901" w:rsidRDefault="00A34691" w:rsidP="00533ECF">
      <w:pPr>
        <w:pStyle w:val="wordsection1"/>
        <w:spacing w:before="0" w:beforeAutospacing="0" w:after="0" w:afterAutospacing="0" w:line="360" w:lineRule="auto"/>
        <w:rPr>
          <w:rFonts w:ascii="Arial Narrow" w:hAnsi="Arial Narrow" w:cstheme="minorHAnsi"/>
          <w:b/>
          <w:sz w:val="22"/>
          <w:szCs w:val="22"/>
        </w:rPr>
      </w:pPr>
      <w:r w:rsidRPr="00B41667">
        <w:rPr>
          <w:rFonts w:ascii="Arial Narrow" w:hAnsi="Arial Narrow" w:cstheme="minorHAnsi"/>
          <w:b/>
          <w:sz w:val="22"/>
          <w:szCs w:val="22"/>
        </w:rPr>
        <w:t>We wish to register for</w:t>
      </w:r>
      <w:r>
        <w:rPr>
          <w:rFonts w:ascii="Arial Narrow" w:hAnsi="Arial Narrow" w:cstheme="minorHAnsi"/>
          <w:b/>
          <w:sz w:val="22"/>
          <w:szCs w:val="22"/>
        </w:rPr>
        <w:t xml:space="preserve"> 13</w:t>
      </w:r>
      <w:r w:rsidRPr="00A34691">
        <w:rPr>
          <w:rFonts w:ascii="Arial Narrow" w:hAnsi="Arial Narrow" w:cstheme="minorHAnsi"/>
          <w:b/>
          <w:sz w:val="22"/>
          <w:szCs w:val="22"/>
          <w:vertAlign w:val="superscript"/>
        </w:rPr>
        <w:t>th</w:t>
      </w:r>
      <w:r>
        <w:rPr>
          <w:rFonts w:ascii="Arial Narrow" w:hAnsi="Arial Narrow" w:cstheme="minorHAnsi"/>
          <w:b/>
          <w:sz w:val="22"/>
          <w:szCs w:val="22"/>
        </w:rPr>
        <w:t xml:space="preserve"> Business Responsibility Summit at </w:t>
      </w:r>
      <w:r w:rsidR="008C6CFB">
        <w:rPr>
          <w:rFonts w:ascii="Arial Narrow" w:hAnsi="Arial Narrow" w:cstheme="minorHAnsi"/>
          <w:b/>
          <w:sz w:val="22"/>
          <w:szCs w:val="22"/>
        </w:rPr>
        <w:t>AIMA, Lajpat</w:t>
      </w:r>
      <w:r>
        <w:rPr>
          <w:rFonts w:ascii="Arial Narrow" w:hAnsi="Arial Narrow" w:cstheme="minorHAnsi"/>
          <w:b/>
          <w:sz w:val="22"/>
          <w:szCs w:val="22"/>
        </w:rPr>
        <w:t xml:space="preserve"> Nagar, New Delhi on 10 -11 Sep</w:t>
      </w:r>
    </w:p>
    <w:tbl>
      <w:tblPr>
        <w:tblStyle w:val="TableGrid"/>
        <w:tblW w:w="9483" w:type="dxa"/>
        <w:tblInd w:w="175" w:type="dxa"/>
        <w:tblLook w:val="04A0" w:firstRow="1" w:lastRow="0" w:firstColumn="1" w:lastColumn="0" w:noHBand="0" w:noVBand="1"/>
      </w:tblPr>
      <w:tblGrid>
        <w:gridCol w:w="3288"/>
        <w:gridCol w:w="2472"/>
        <w:gridCol w:w="1678"/>
        <w:gridCol w:w="2045"/>
      </w:tblGrid>
      <w:tr w:rsidR="000D39B1" w14:paraId="5715FECC" w14:textId="77777777" w:rsidTr="000D39B1">
        <w:trPr>
          <w:trHeight w:val="262"/>
        </w:trPr>
        <w:tc>
          <w:tcPr>
            <w:tcW w:w="3288" w:type="dxa"/>
          </w:tcPr>
          <w:p w14:paraId="2045F304" w14:textId="440CB758" w:rsidR="000D39B1" w:rsidRDefault="000D39B1" w:rsidP="00F7687A">
            <w:pPr>
              <w:pStyle w:val="wordsection1"/>
              <w:spacing w:before="0" w:beforeAutospacing="0" w:after="0" w:afterAutospacing="0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Name of Delegate</w:t>
            </w:r>
          </w:p>
        </w:tc>
        <w:tc>
          <w:tcPr>
            <w:tcW w:w="2472" w:type="dxa"/>
          </w:tcPr>
          <w:p w14:paraId="4D75E652" w14:textId="0EA696FF" w:rsidR="000D39B1" w:rsidRDefault="000D39B1" w:rsidP="00F7687A">
            <w:pPr>
              <w:pStyle w:val="wordsection1"/>
              <w:spacing w:before="0" w:beforeAutospacing="0" w:after="0" w:afterAutospacing="0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Designation</w:t>
            </w:r>
          </w:p>
        </w:tc>
        <w:tc>
          <w:tcPr>
            <w:tcW w:w="1678" w:type="dxa"/>
          </w:tcPr>
          <w:p w14:paraId="3688A457" w14:textId="2287C3F9" w:rsidR="000D39B1" w:rsidRDefault="000D39B1" w:rsidP="00F7687A">
            <w:pPr>
              <w:pStyle w:val="wordsection1"/>
              <w:spacing w:before="0" w:beforeAutospacing="0" w:after="0" w:afterAutospacing="0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Mobile</w:t>
            </w:r>
          </w:p>
        </w:tc>
        <w:tc>
          <w:tcPr>
            <w:tcW w:w="2045" w:type="dxa"/>
          </w:tcPr>
          <w:p w14:paraId="331566D0" w14:textId="77777777" w:rsidR="000D39B1" w:rsidRDefault="000D39B1" w:rsidP="00F7687A">
            <w:pPr>
              <w:pStyle w:val="wordsection1"/>
              <w:spacing w:before="0" w:beforeAutospacing="0" w:after="0" w:afterAutospacing="0"/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Email ID</w:t>
            </w:r>
          </w:p>
        </w:tc>
      </w:tr>
      <w:tr w:rsidR="000D39B1" w14:paraId="44C1534F" w14:textId="77777777" w:rsidTr="000D39B1">
        <w:trPr>
          <w:trHeight w:val="273"/>
        </w:trPr>
        <w:tc>
          <w:tcPr>
            <w:tcW w:w="3288" w:type="dxa"/>
          </w:tcPr>
          <w:p w14:paraId="01DCABA9" w14:textId="77777777" w:rsidR="000D39B1" w:rsidRDefault="000D39B1" w:rsidP="00F7687A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72" w:type="dxa"/>
          </w:tcPr>
          <w:p w14:paraId="758214E7" w14:textId="77777777" w:rsidR="000D39B1" w:rsidRDefault="000D39B1" w:rsidP="00F7687A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09B213D1" w14:textId="08D1D918" w:rsidR="000D39B1" w:rsidRDefault="000D39B1" w:rsidP="00F7687A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45" w:type="dxa"/>
          </w:tcPr>
          <w:p w14:paraId="0FAEECDB" w14:textId="77777777" w:rsidR="000D39B1" w:rsidRDefault="000D39B1" w:rsidP="00F7687A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0D39B1" w14:paraId="78EAF020" w14:textId="77777777" w:rsidTr="000D39B1">
        <w:trPr>
          <w:trHeight w:val="262"/>
        </w:trPr>
        <w:tc>
          <w:tcPr>
            <w:tcW w:w="3288" w:type="dxa"/>
          </w:tcPr>
          <w:p w14:paraId="47A5CC69" w14:textId="77777777" w:rsidR="000D39B1" w:rsidRDefault="000D39B1" w:rsidP="00F7687A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72" w:type="dxa"/>
          </w:tcPr>
          <w:p w14:paraId="77AF61C8" w14:textId="77777777" w:rsidR="000D39B1" w:rsidRDefault="000D39B1" w:rsidP="00F7687A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3E9FBE0C" w14:textId="62FF5010" w:rsidR="000D39B1" w:rsidRDefault="000D39B1" w:rsidP="00F7687A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45" w:type="dxa"/>
          </w:tcPr>
          <w:p w14:paraId="114AAD67" w14:textId="77777777" w:rsidR="000D39B1" w:rsidRDefault="000D39B1" w:rsidP="00F7687A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0D39B1" w14:paraId="28476C9D" w14:textId="77777777" w:rsidTr="000D39B1">
        <w:trPr>
          <w:trHeight w:val="273"/>
        </w:trPr>
        <w:tc>
          <w:tcPr>
            <w:tcW w:w="3288" w:type="dxa"/>
          </w:tcPr>
          <w:p w14:paraId="680B062A" w14:textId="77777777" w:rsidR="000D39B1" w:rsidRDefault="000D39B1" w:rsidP="00F7687A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472" w:type="dxa"/>
          </w:tcPr>
          <w:p w14:paraId="13EC1E56" w14:textId="77777777" w:rsidR="000D39B1" w:rsidRDefault="000D39B1" w:rsidP="00F7687A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</w:tcPr>
          <w:p w14:paraId="09F873EB" w14:textId="3B9D12EF" w:rsidR="000D39B1" w:rsidRDefault="000D39B1" w:rsidP="00F7687A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45" w:type="dxa"/>
          </w:tcPr>
          <w:p w14:paraId="1B83BF1D" w14:textId="77777777" w:rsidR="000D39B1" w:rsidRDefault="000D39B1" w:rsidP="00F7687A">
            <w:pPr>
              <w:pStyle w:val="wordsection1"/>
              <w:spacing w:before="0" w:beforeAutospacing="0" w:after="0" w:afterAutospacing="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</w:tbl>
    <w:p w14:paraId="0D18A3F4" w14:textId="77777777" w:rsidR="00A34691" w:rsidRDefault="00A34691" w:rsidP="00533ECF">
      <w:pPr>
        <w:pStyle w:val="wordsection1"/>
        <w:spacing w:before="0" w:beforeAutospacing="0" w:after="0" w:afterAutospacing="0" w:line="360" w:lineRule="auto"/>
        <w:rPr>
          <w:rFonts w:ascii="Arial Narrow" w:hAnsi="Arial Narrow" w:cstheme="minorHAnsi"/>
          <w:b/>
          <w:sz w:val="22"/>
          <w:szCs w:val="22"/>
        </w:rPr>
      </w:pPr>
    </w:p>
    <w:p w14:paraId="2406D370" w14:textId="6D3E4D30" w:rsidR="00BD180F" w:rsidRDefault="008C6CFB" w:rsidP="00533ECF">
      <w:pPr>
        <w:pStyle w:val="wordsection1"/>
        <w:spacing w:before="0" w:beforeAutospacing="0" w:after="0" w:afterAutospacing="0" w:line="360" w:lineRule="auto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 xml:space="preserve">Participation Fee </w:t>
      </w:r>
      <w:r w:rsidR="00BD180F">
        <w:rPr>
          <w:rFonts w:ascii="Arial Narrow" w:hAnsi="Arial Narrow" w:cstheme="minorHAnsi"/>
          <w:b/>
          <w:sz w:val="22"/>
          <w:szCs w:val="22"/>
        </w:rPr>
        <w:t xml:space="preserve">for </w:t>
      </w:r>
      <w:r w:rsidR="00970FBA">
        <w:rPr>
          <w:rFonts w:ascii="Arial Narrow" w:hAnsi="Arial Narrow" w:cstheme="minorHAnsi"/>
          <w:b/>
          <w:sz w:val="22"/>
          <w:szCs w:val="22"/>
        </w:rPr>
        <w:t xml:space="preserve">Business Responsibility </w:t>
      </w:r>
      <w:r w:rsidR="00BD180F">
        <w:rPr>
          <w:rFonts w:ascii="Arial Narrow" w:hAnsi="Arial Narrow" w:cstheme="minorHAnsi"/>
          <w:b/>
          <w:sz w:val="22"/>
          <w:szCs w:val="22"/>
        </w:rPr>
        <w:t xml:space="preserve">Summit </w:t>
      </w:r>
      <w:r w:rsidR="0062197E">
        <w:rPr>
          <w:rFonts w:ascii="Arial Narrow" w:hAnsi="Arial Narrow" w:cstheme="minorHAnsi"/>
          <w:b/>
          <w:sz w:val="22"/>
          <w:szCs w:val="22"/>
        </w:rPr>
        <w:t>(Only)</w:t>
      </w:r>
      <w:r w:rsidR="006E2C67">
        <w:rPr>
          <w:rFonts w:ascii="Arial Narrow" w:hAnsi="Arial Narrow" w:cstheme="minorHAnsi"/>
          <w:b/>
          <w:sz w:val="22"/>
          <w:szCs w:val="22"/>
        </w:rPr>
        <w:t xml:space="preserve"> on 10-11 Sep 2026</w:t>
      </w:r>
    </w:p>
    <w:tbl>
      <w:tblPr>
        <w:tblW w:w="8620" w:type="dxa"/>
        <w:tblInd w:w="602" w:type="dxa"/>
        <w:tblLook w:val="04A0" w:firstRow="1" w:lastRow="0" w:firstColumn="1" w:lastColumn="0" w:noHBand="0" w:noVBand="1"/>
      </w:tblPr>
      <w:tblGrid>
        <w:gridCol w:w="4780"/>
        <w:gridCol w:w="2040"/>
        <w:gridCol w:w="1800"/>
      </w:tblGrid>
      <w:tr w:rsidR="005D5CFB" w:rsidRPr="005D5CFB" w14:paraId="1C5C1D96" w14:textId="77777777" w:rsidTr="00F4341B">
        <w:trPr>
          <w:trHeight w:val="290"/>
        </w:trPr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DC0B" w14:textId="7F7F2D8B" w:rsidR="005D5CFB" w:rsidRPr="005D5CFB" w:rsidRDefault="005D5CFB" w:rsidP="005D5CFB">
            <w:pPr>
              <w:rPr>
                <w:rFonts w:ascii="Aptos Narrow" w:hAnsi="Aptos Narrow"/>
                <w:b/>
                <w:bCs/>
                <w:color w:val="000000"/>
                <w:kern w:val="0"/>
                <w:sz w:val="22"/>
                <w:szCs w:val="22"/>
              </w:rPr>
            </w:pPr>
            <w:r w:rsidRPr="005D5CFB">
              <w:rPr>
                <w:rFonts w:ascii="Aptos Narrow" w:hAnsi="Aptos Narrow"/>
                <w:b/>
                <w:bCs/>
                <w:color w:val="000000"/>
                <w:kern w:val="0"/>
                <w:sz w:val="22"/>
                <w:szCs w:val="22"/>
              </w:rPr>
              <w:t xml:space="preserve">13th Business Responsibility Summit 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470C" w14:textId="77777777" w:rsidR="005D5CFB" w:rsidRPr="005D5CFB" w:rsidRDefault="005D5CFB" w:rsidP="005D5CFB">
            <w:pPr>
              <w:jc w:val="center"/>
              <w:rPr>
                <w:rFonts w:ascii="Aptos Narrow" w:hAnsi="Aptos Narrow"/>
                <w:b/>
                <w:bCs/>
                <w:color w:val="000000"/>
                <w:kern w:val="0"/>
                <w:sz w:val="22"/>
                <w:szCs w:val="22"/>
              </w:rPr>
            </w:pPr>
            <w:r w:rsidRPr="005D5CFB">
              <w:rPr>
                <w:rFonts w:ascii="Aptos Narrow" w:hAnsi="Aptos Narrow"/>
                <w:b/>
                <w:bCs/>
                <w:color w:val="000000"/>
                <w:kern w:val="0"/>
                <w:sz w:val="22"/>
                <w:szCs w:val="22"/>
              </w:rPr>
              <w:t>AIMA Member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FF61E9" w14:textId="77777777" w:rsidR="005D5CFB" w:rsidRPr="005D5CFB" w:rsidRDefault="005D5CFB" w:rsidP="005D5CFB">
            <w:pPr>
              <w:jc w:val="center"/>
              <w:rPr>
                <w:rFonts w:ascii="Aptos Narrow" w:hAnsi="Aptos Narrow"/>
                <w:b/>
                <w:bCs/>
                <w:color w:val="000000"/>
                <w:kern w:val="0"/>
                <w:sz w:val="22"/>
                <w:szCs w:val="22"/>
              </w:rPr>
            </w:pPr>
            <w:r w:rsidRPr="005D5CFB">
              <w:rPr>
                <w:rFonts w:ascii="Aptos Narrow" w:hAnsi="Aptos Narrow"/>
                <w:b/>
                <w:bCs/>
                <w:color w:val="000000"/>
                <w:kern w:val="0"/>
                <w:sz w:val="22"/>
                <w:szCs w:val="22"/>
              </w:rPr>
              <w:t>Non-Member</w:t>
            </w:r>
          </w:p>
        </w:tc>
      </w:tr>
      <w:tr w:rsidR="005D5CFB" w:rsidRPr="005D5CFB" w14:paraId="15BE84B7" w14:textId="77777777" w:rsidTr="00F4341B">
        <w:trPr>
          <w:trHeight w:val="30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E7B360" w14:textId="77777777" w:rsidR="005D5CFB" w:rsidRPr="005D5CFB" w:rsidRDefault="005D5CFB" w:rsidP="005D5CFB">
            <w:pPr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5D5CFB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D91FFA" w14:textId="77777777" w:rsidR="005D5CFB" w:rsidRPr="005D5CFB" w:rsidRDefault="005D5CFB" w:rsidP="005D5CFB">
            <w:pPr>
              <w:jc w:val="center"/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5D5CFB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Fee per Delegate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AC72D6" w14:textId="77777777" w:rsidR="005D5CFB" w:rsidRPr="005D5CFB" w:rsidRDefault="005D5CFB" w:rsidP="005D5CFB">
            <w:pPr>
              <w:jc w:val="center"/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5D5CFB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Fee per Delegate</w:t>
            </w:r>
          </w:p>
        </w:tc>
      </w:tr>
      <w:tr w:rsidR="005D5CFB" w:rsidRPr="005D5CFB" w14:paraId="5B01EDF7" w14:textId="77777777" w:rsidTr="00F4341B">
        <w:trPr>
          <w:trHeight w:val="29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0019" w14:textId="77777777" w:rsidR="005D5CFB" w:rsidRPr="005D5CFB" w:rsidRDefault="005D5CFB" w:rsidP="005D5CFB">
            <w:pPr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5D5CFB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1-2 Delegates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94F4" w14:textId="77777777" w:rsidR="005D5CFB" w:rsidRPr="005D5CFB" w:rsidRDefault="005D5CFB" w:rsidP="005D5CFB">
            <w:pPr>
              <w:jc w:val="center"/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5D5CFB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12,000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FA0E42" w14:textId="77777777" w:rsidR="005D5CFB" w:rsidRPr="005D5CFB" w:rsidRDefault="005D5CFB" w:rsidP="005D5CFB">
            <w:pPr>
              <w:jc w:val="center"/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5D5CFB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15,000</w:t>
            </w:r>
          </w:p>
        </w:tc>
      </w:tr>
      <w:tr w:rsidR="005D5CFB" w:rsidRPr="005D5CFB" w14:paraId="2CF6AED9" w14:textId="77777777" w:rsidTr="00F4341B">
        <w:trPr>
          <w:trHeight w:val="30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12FD76" w14:textId="77777777" w:rsidR="005D5CFB" w:rsidRPr="005D5CFB" w:rsidRDefault="005D5CFB" w:rsidP="005D5CFB">
            <w:pPr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5D5CFB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3-5 Delegates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9284D1" w14:textId="77777777" w:rsidR="005D5CFB" w:rsidRPr="005D5CFB" w:rsidRDefault="005D5CFB" w:rsidP="005D5CFB">
            <w:pPr>
              <w:jc w:val="center"/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5D5CFB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7,000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FDFD98" w14:textId="77777777" w:rsidR="005D5CFB" w:rsidRPr="005D5CFB" w:rsidRDefault="005D5CFB" w:rsidP="005D5CFB">
            <w:pPr>
              <w:jc w:val="center"/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</w:pPr>
            <w:r w:rsidRPr="005D5CFB">
              <w:rPr>
                <w:rFonts w:ascii="Aptos Narrow" w:hAnsi="Aptos Narrow"/>
                <w:color w:val="000000"/>
                <w:kern w:val="0"/>
                <w:sz w:val="22"/>
                <w:szCs w:val="22"/>
              </w:rPr>
              <w:t>10,000</w:t>
            </w:r>
          </w:p>
        </w:tc>
      </w:tr>
    </w:tbl>
    <w:p w14:paraId="36FE3D2C" w14:textId="77777777" w:rsidR="00BA2C01" w:rsidRDefault="00BA2C01" w:rsidP="00BA2C01">
      <w:pPr>
        <w:rPr>
          <w:rFonts w:ascii="Aptos Narrow" w:hAnsi="Aptos Narrow"/>
          <w:color w:val="000000"/>
          <w:kern w:val="0"/>
          <w:sz w:val="22"/>
          <w:szCs w:val="22"/>
        </w:rPr>
      </w:pPr>
      <w:r w:rsidRPr="00716930">
        <w:rPr>
          <w:rFonts w:ascii="Aptos Narrow" w:hAnsi="Aptos Narrow"/>
          <w:color w:val="000000"/>
          <w:kern w:val="0"/>
          <w:sz w:val="22"/>
          <w:szCs w:val="22"/>
        </w:rPr>
        <w:t>**GST extra as applicable</w:t>
      </w:r>
    </w:p>
    <w:p w14:paraId="54DC2C4F" w14:textId="77777777" w:rsidR="008745B2" w:rsidRDefault="008745B2" w:rsidP="00BA2C01">
      <w:pPr>
        <w:rPr>
          <w:rFonts w:ascii="Aptos Narrow" w:hAnsi="Aptos Narrow"/>
          <w:color w:val="000000"/>
          <w:kern w:val="0"/>
          <w:sz w:val="22"/>
          <w:szCs w:val="22"/>
        </w:rPr>
      </w:pPr>
    </w:p>
    <w:p w14:paraId="1E2C8076" w14:textId="124C34E3" w:rsidR="008745B2" w:rsidRDefault="008745B2" w:rsidP="00BA2C01">
      <w:pPr>
        <w:rPr>
          <w:rFonts w:ascii="Aptos Narrow" w:hAnsi="Aptos Narrow"/>
          <w:color w:val="000000"/>
          <w:kern w:val="0"/>
          <w:sz w:val="22"/>
          <w:szCs w:val="22"/>
        </w:rPr>
      </w:pPr>
      <w:r>
        <w:rPr>
          <w:rFonts w:ascii="Aptos Narrow" w:hAnsi="Aptos Narrow"/>
          <w:color w:val="000000"/>
          <w:kern w:val="0"/>
          <w:sz w:val="22"/>
          <w:szCs w:val="22"/>
        </w:rPr>
        <w:t>**Top teams in CSR Project Excellence Contest would get complimentary participation in the Summit.</w:t>
      </w:r>
    </w:p>
    <w:p w14:paraId="100C0665" w14:textId="77777777" w:rsidR="00A34691" w:rsidRDefault="00A34691" w:rsidP="00533ECF">
      <w:pPr>
        <w:pStyle w:val="wordsection1"/>
        <w:spacing w:before="0" w:beforeAutospacing="0" w:after="0" w:afterAutospacing="0" w:line="360" w:lineRule="auto"/>
        <w:rPr>
          <w:rFonts w:ascii="Arial Narrow" w:hAnsi="Arial Narrow" w:cstheme="minorHAnsi"/>
          <w:b/>
          <w:sz w:val="22"/>
          <w:szCs w:val="22"/>
        </w:rPr>
      </w:pPr>
    </w:p>
    <w:p w14:paraId="1672E9E8" w14:textId="77777777" w:rsidR="00533ECF" w:rsidRPr="00B41667" w:rsidRDefault="00533ECF" w:rsidP="00533ECF">
      <w:pPr>
        <w:pStyle w:val="wordsection1"/>
        <w:spacing w:before="0" w:beforeAutospacing="0" w:after="0" w:afterAutospacing="0" w:line="360" w:lineRule="auto"/>
        <w:rPr>
          <w:rFonts w:ascii="Arial Narrow" w:hAnsi="Arial Narrow" w:cstheme="minorHAnsi"/>
          <w:sz w:val="22"/>
          <w:szCs w:val="22"/>
        </w:rPr>
      </w:pPr>
      <w:r w:rsidRPr="00B41667">
        <w:rPr>
          <w:rFonts w:ascii="Arial Narrow" w:hAnsi="Arial Narrow" w:cstheme="minorHAnsi"/>
          <w:b/>
          <w:sz w:val="22"/>
          <w:szCs w:val="22"/>
        </w:rPr>
        <w:t>AIMA GSTIN No.:</w:t>
      </w:r>
      <w:r w:rsidRPr="00B41667">
        <w:rPr>
          <w:rFonts w:ascii="Arial Narrow" w:hAnsi="Arial Narrow" w:cstheme="minorHAnsi"/>
          <w:sz w:val="22"/>
          <w:szCs w:val="22"/>
        </w:rPr>
        <w:t xml:space="preserve"> 07AAATA1644A1ZH                     </w:t>
      </w:r>
      <w:r w:rsidRPr="00B41667">
        <w:rPr>
          <w:rFonts w:ascii="Arial Narrow" w:hAnsi="Arial Narrow" w:cstheme="minorHAnsi"/>
          <w:b/>
          <w:sz w:val="22"/>
          <w:szCs w:val="22"/>
        </w:rPr>
        <w:t>AIMA PAN No.:</w:t>
      </w:r>
      <w:r w:rsidRPr="00B41667">
        <w:rPr>
          <w:rFonts w:ascii="Arial Narrow" w:hAnsi="Arial Narrow" w:cstheme="minorHAnsi"/>
          <w:sz w:val="22"/>
          <w:szCs w:val="22"/>
        </w:rPr>
        <w:t xml:space="preserve"> AAATA 1644 A</w:t>
      </w:r>
    </w:p>
    <w:p w14:paraId="51841470" w14:textId="77777777" w:rsidR="00AE6F1B" w:rsidRDefault="00AE6F1B" w:rsidP="00AE6F1B">
      <w:pPr>
        <w:pStyle w:val="NoSpacing"/>
        <w:jc w:val="both"/>
        <w:rPr>
          <w:rFonts w:ascii="Arial Narrow" w:hAnsi="Arial Narrow" w:cstheme="minorHAnsi"/>
          <w:b/>
        </w:rPr>
      </w:pPr>
    </w:p>
    <w:p w14:paraId="4E007154" w14:textId="3047D0D9" w:rsidR="004A7FEA" w:rsidRPr="002343F3" w:rsidRDefault="0061236E" w:rsidP="004A7FEA">
      <w:pPr>
        <w:pStyle w:val="NoSpacing"/>
        <w:jc w:val="both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Key Dates</w:t>
      </w:r>
      <w:r w:rsidR="00670076">
        <w:rPr>
          <w:rFonts w:ascii="Arial Narrow" w:hAnsi="Arial Narrow" w:cstheme="minorHAnsi"/>
          <w:b/>
        </w:rPr>
        <w:t xml:space="preserve">: </w:t>
      </w:r>
    </w:p>
    <w:p w14:paraId="23615EC9" w14:textId="076E5D67" w:rsidR="0082683B" w:rsidRPr="0082683B" w:rsidRDefault="0082683B" w:rsidP="0082683B">
      <w:pPr>
        <w:pStyle w:val="wordsection1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64BE9">
        <w:rPr>
          <w:rFonts w:ascii="Arial" w:hAnsi="Arial" w:cs="Arial"/>
          <w:sz w:val="20"/>
          <w:szCs w:val="20"/>
        </w:rPr>
        <w:t>Last date for submission of Registration Form</w:t>
      </w:r>
      <w:r w:rsidR="00354C9A">
        <w:rPr>
          <w:rFonts w:ascii="Arial" w:hAnsi="Arial" w:cs="Arial"/>
          <w:sz w:val="20"/>
          <w:szCs w:val="20"/>
        </w:rPr>
        <w:t xml:space="preserve"> to confirm participation</w:t>
      </w:r>
      <w:r w:rsidR="00354C9A">
        <w:rPr>
          <w:rFonts w:ascii="Arial" w:hAnsi="Arial" w:cs="Arial"/>
          <w:sz w:val="20"/>
          <w:szCs w:val="20"/>
        </w:rPr>
        <w:tab/>
      </w:r>
      <w:r w:rsidR="00354C9A">
        <w:rPr>
          <w:rFonts w:ascii="Arial" w:hAnsi="Arial" w:cs="Arial"/>
          <w:sz w:val="20"/>
          <w:szCs w:val="20"/>
        </w:rPr>
        <w:tab/>
      </w:r>
      <w:r w:rsidRPr="00764B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="00354C9A">
        <w:rPr>
          <w:rFonts w:ascii="Arial" w:hAnsi="Arial" w:cs="Arial"/>
          <w:b/>
          <w:sz w:val="20"/>
          <w:szCs w:val="20"/>
        </w:rPr>
        <w:t>25</w:t>
      </w:r>
      <w:r w:rsidR="002B0CA7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764BE9">
        <w:rPr>
          <w:rFonts w:ascii="Arial" w:hAnsi="Arial" w:cs="Arial"/>
          <w:b/>
          <w:sz w:val="20"/>
          <w:szCs w:val="20"/>
        </w:rPr>
        <w:t xml:space="preserve"> Aug 2026</w:t>
      </w:r>
    </w:p>
    <w:p w14:paraId="020894E3" w14:textId="205E48FF" w:rsidR="00BA04DE" w:rsidRPr="00764BE9" w:rsidRDefault="00BA04DE" w:rsidP="00BB53B4">
      <w:pPr>
        <w:pStyle w:val="wordsection1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64BE9">
        <w:rPr>
          <w:rFonts w:ascii="Arial" w:hAnsi="Arial" w:cs="Arial"/>
          <w:sz w:val="20"/>
          <w:szCs w:val="20"/>
        </w:rPr>
        <w:t>Last date for submission of PPT</w:t>
      </w:r>
      <w:r w:rsidR="00CE3383" w:rsidRPr="00764BE9">
        <w:rPr>
          <w:rFonts w:ascii="Arial" w:hAnsi="Arial" w:cs="Arial"/>
          <w:sz w:val="20"/>
          <w:szCs w:val="20"/>
        </w:rPr>
        <w:t xml:space="preserve"> </w:t>
      </w:r>
      <w:r w:rsidR="003A331A" w:rsidRPr="00764BE9">
        <w:rPr>
          <w:rFonts w:ascii="Arial" w:hAnsi="Arial" w:cs="Arial"/>
          <w:sz w:val="20"/>
          <w:szCs w:val="20"/>
        </w:rPr>
        <w:t xml:space="preserve">&amp; Payment for </w:t>
      </w:r>
      <w:r w:rsidR="00742DF1" w:rsidRPr="00764BE9">
        <w:rPr>
          <w:rFonts w:ascii="Arial" w:hAnsi="Arial" w:cs="Arial"/>
          <w:sz w:val="20"/>
          <w:szCs w:val="20"/>
        </w:rPr>
        <w:t>P</w:t>
      </w:r>
      <w:r w:rsidR="00CE3383" w:rsidRPr="00764BE9">
        <w:rPr>
          <w:rFonts w:ascii="Arial" w:hAnsi="Arial" w:cs="Arial"/>
          <w:sz w:val="20"/>
          <w:szCs w:val="20"/>
        </w:rPr>
        <w:t xml:space="preserve">articipation </w:t>
      </w:r>
      <w:r w:rsidR="00954473" w:rsidRPr="00764BE9">
        <w:rPr>
          <w:rFonts w:ascii="Arial" w:hAnsi="Arial" w:cs="Arial"/>
          <w:sz w:val="20"/>
          <w:szCs w:val="20"/>
        </w:rPr>
        <w:tab/>
      </w:r>
      <w:r w:rsidR="00764BE9">
        <w:rPr>
          <w:rFonts w:ascii="Arial" w:hAnsi="Arial" w:cs="Arial"/>
          <w:sz w:val="20"/>
          <w:szCs w:val="20"/>
        </w:rPr>
        <w:t xml:space="preserve">  </w:t>
      </w:r>
      <w:r w:rsidR="00ED17B9">
        <w:rPr>
          <w:rFonts w:ascii="Arial" w:hAnsi="Arial" w:cs="Arial"/>
          <w:sz w:val="20"/>
          <w:szCs w:val="20"/>
        </w:rPr>
        <w:tab/>
      </w:r>
      <w:r w:rsidR="00ED17B9">
        <w:rPr>
          <w:rFonts w:ascii="Arial" w:hAnsi="Arial" w:cs="Arial"/>
          <w:sz w:val="20"/>
          <w:szCs w:val="20"/>
        </w:rPr>
        <w:tab/>
      </w:r>
      <w:r w:rsidR="00ED17B9">
        <w:rPr>
          <w:rFonts w:ascii="Arial" w:hAnsi="Arial" w:cs="Arial"/>
          <w:sz w:val="20"/>
          <w:szCs w:val="20"/>
        </w:rPr>
        <w:tab/>
        <w:t xml:space="preserve">  </w:t>
      </w:r>
      <w:r w:rsidR="003A331A" w:rsidRPr="00764BE9">
        <w:rPr>
          <w:rFonts w:ascii="Arial" w:hAnsi="Arial" w:cs="Arial"/>
          <w:b/>
          <w:sz w:val="20"/>
          <w:szCs w:val="20"/>
        </w:rPr>
        <w:t>31</w:t>
      </w:r>
      <w:r w:rsidR="003A331A" w:rsidRPr="00764BE9">
        <w:rPr>
          <w:rFonts w:ascii="Arial" w:hAnsi="Arial" w:cs="Arial"/>
          <w:b/>
          <w:sz w:val="20"/>
          <w:szCs w:val="20"/>
          <w:vertAlign w:val="superscript"/>
        </w:rPr>
        <w:t>st</w:t>
      </w:r>
      <w:r w:rsidR="003A331A" w:rsidRPr="00764BE9">
        <w:rPr>
          <w:rFonts w:ascii="Arial" w:hAnsi="Arial" w:cs="Arial"/>
          <w:b/>
          <w:sz w:val="20"/>
          <w:szCs w:val="20"/>
        </w:rPr>
        <w:t xml:space="preserve"> </w:t>
      </w:r>
      <w:r w:rsidR="003F2CFE" w:rsidRPr="00764BE9">
        <w:rPr>
          <w:rFonts w:ascii="Arial" w:hAnsi="Arial" w:cs="Arial"/>
          <w:b/>
          <w:sz w:val="20"/>
          <w:szCs w:val="20"/>
        </w:rPr>
        <w:t>Aug</w:t>
      </w:r>
      <w:r w:rsidR="008E2A43" w:rsidRPr="00764BE9">
        <w:rPr>
          <w:rFonts w:ascii="Arial" w:hAnsi="Arial" w:cs="Arial"/>
          <w:b/>
          <w:sz w:val="20"/>
          <w:szCs w:val="20"/>
        </w:rPr>
        <w:t xml:space="preserve"> 202</w:t>
      </w:r>
      <w:r w:rsidR="00EC47E6" w:rsidRPr="00764BE9">
        <w:rPr>
          <w:rFonts w:ascii="Arial" w:hAnsi="Arial" w:cs="Arial"/>
          <w:b/>
          <w:sz w:val="20"/>
          <w:szCs w:val="20"/>
        </w:rPr>
        <w:t>6</w:t>
      </w:r>
    </w:p>
    <w:p w14:paraId="1E447520" w14:textId="140F6DE1" w:rsidR="00BA04DE" w:rsidRPr="00764BE9" w:rsidRDefault="00BA04DE" w:rsidP="00BA04DE">
      <w:pPr>
        <w:pStyle w:val="wordsection1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64BE9">
        <w:rPr>
          <w:rFonts w:ascii="Arial" w:hAnsi="Arial" w:cs="Arial"/>
          <w:sz w:val="20"/>
          <w:szCs w:val="20"/>
        </w:rPr>
        <w:t xml:space="preserve">Presentation of the shortlisted cases </w:t>
      </w:r>
      <w:r w:rsidR="00BA3EA0" w:rsidRPr="00764BE9">
        <w:rPr>
          <w:rFonts w:ascii="Arial" w:hAnsi="Arial" w:cs="Arial"/>
          <w:sz w:val="20"/>
          <w:szCs w:val="20"/>
        </w:rPr>
        <w:t xml:space="preserve">to the Jury </w:t>
      </w:r>
      <w:r w:rsidR="00870409">
        <w:rPr>
          <w:rFonts w:ascii="Arial" w:hAnsi="Arial" w:cs="Arial"/>
          <w:sz w:val="20"/>
          <w:szCs w:val="20"/>
        </w:rPr>
        <w:t>(</w:t>
      </w:r>
      <w:r w:rsidR="00FF258C">
        <w:rPr>
          <w:rFonts w:ascii="Arial" w:hAnsi="Arial" w:cs="Arial"/>
          <w:sz w:val="20"/>
          <w:szCs w:val="20"/>
        </w:rPr>
        <w:t>Online)</w:t>
      </w:r>
      <w:r w:rsidR="00870409">
        <w:rPr>
          <w:rFonts w:ascii="Arial" w:hAnsi="Arial" w:cs="Arial"/>
          <w:sz w:val="20"/>
          <w:szCs w:val="20"/>
        </w:rPr>
        <w:tab/>
      </w:r>
      <w:r w:rsidR="00870409">
        <w:rPr>
          <w:rFonts w:ascii="Arial" w:hAnsi="Arial" w:cs="Arial"/>
          <w:sz w:val="20"/>
          <w:szCs w:val="20"/>
        </w:rPr>
        <w:tab/>
      </w:r>
      <w:r w:rsidR="00870409">
        <w:rPr>
          <w:rFonts w:ascii="Arial" w:hAnsi="Arial" w:cs="Arial"/>
          <w:sz w:val="20"/>
          <w:szCs w:val="20"/>
        </w:rPr>
        <w:tab/>
      </w:r>
      <w:r w:rsidR="00FF258C">
        <w:rPr>
          <w:rFonts w:ascii="Arial" w:hAnsi="Arial" w:cs="Arial"/>
          <w:sz w:val="20"/>
          <w:szCs w:val="20"/>
        </w:rPr>
        <w:t xml:space="preserve">            </w:t>
      </w:r>
      <w:r w:rsidR="00662370" w:rsidRPr="00764BE9">
        <w:rPr>
          <w:rFonts w:ascii="Arial" w:hAnsi="Arial" w:cs="Arial"/>
          <w:b/>
          <w:sz w:val="20"/>
          <w:szCs w:val="20"/>
        </w:rPr>
        <w:t>3</w:t>
      </w:r>
      <w:r w:rsidR="00764BE9">
        <w:rPr>
          <w:rFonts w:ascii="Arial" w:hAnsi="Arial" w:cs="Arial"/>
          <w:b/>
          <w:sz w:val="20"/>
          <w:szCs w:val="20"/>
          <w:vertAlign w:val="superscript"/>
        </w:rPr>
        <w:t xml:space="preserve">rd </w:t>
      </w:r>
      <w:r w:rsidR="00662370" w:rsidRPr="00764BE9">
        <w:rPr>
          <w:rFonts w:ascii="Arial" w:hAnsi="Arial" w:cs="Arial"/>
          <w:b/>
          <w:sz w:val="20"/>
          <w:szCs w:val="20"/>
        </w:rPr>
        <w:t>/4</w:t>
      </w:r>
      <w:r w:rsidR="00662370" w:rsidRPr="00764BE9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662370" w:rsidRPr="00764BE9">
        <w:rPr>
          <w:rFonts w:ascii="Arial" w:hAnsi="Arial" w:cs="Arial"/>
          <w:b/>
          <w:sz w:val="20"/>
          <w:szCs w:val="20"/>
        </w:rPr>
        <w:t xml:space="preserve"> </w:t>
      </w:r>
      <w:r w:rsidR="00764BE9" w:rsidRPr="00764BE9">
        <w:rPr>
          <w:rFonts w:ascii="Arial" w:hAnsi="Arial" w:cs="Arial"/>
          <w:b/>
          <w:sz w:val="20"/>
          <w:szCs w:val="20"/>
        </w:rPr>
        <w:t xml:space="preserve">Sep </w:t>
      </w:r>
      <w:r w:rsidR="008E2A43" w:rsidRPr="00764BE9">
        <w:rPr>
          <w:rFonts w:ascii="Arial" w:hAnsi="Arial" w:cs="Arial"/>
          <w:b/>
          <w:sz w:val="20"/>
          <w:szCs w:val="20"/>
        </w:rPr>
        <w:t>202</w:t>
      </w:r>
      <w:r w:rsidR="00662370" w:rsidRPr="00764BE9">
        <w:rPr>
          <w:rFonts w:ascii="Arial" w:hAnsi="Arial" w:cs="Arial"/>
          <w:b/>
          <w:sz w:val="20"/>
          <w:szCs w:val="20"/>
        </w:rPr>
        <w:t>6</w:t>
      </w:r>
    </w:p>
    <w:p w14:paraId="078B7840" w14:textId="7D6F5723" w:rsidR="000B0541" w:rsidRPr="00764BE9" w:rsidRDefault="00094E60" w:rsidP="00764BE9">
      <w:pPr>
        <w:pStyle w:val="wordsection1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64BE9">
        <w:rPr>
          <w:rFonts w:ascii="Arial" w:hAnsi="Arial" w:cs="Arial"/>
          <w:color w:val="2B2A29"/>
          <w:sz w:val="20"/>
          <w:szCs w:val="20"/>
          <w:lang w:val="en-IN"/>
        </w:rPr>
        <w:t>1</w:t>
      </w:r>
      <w:r w:rsidR="00764BE9" w:rsidRPr="00764BE9">
        <w:rPr>
          <w:rFonts w:ascii="Arial" w:hAnsi="Arial" w:cs="Arial"/>
          <w:color w:val="2B2A29"/>
          <w:sz w:val="20"/>
          <w:szCs w:val="20"/>
          <w:lang w:val="en-IN"/>
        </w:rPr>
        <w:t>3</w:t>
      </w:r>
      <w:r w:rsidRPr="00764BE9">
        <w:rPr>
          <w:rFonts w:ascii="Arial" w:hAnsi="Arial" w:cs="Arial"/>
          <w:color w:val="2B2A29"/>
          <w:sz w:val="20"/>
          <w:szCs w:val="20"/>
          <w:lang w:val="en-IN"/>
        </w:rPr>
        <w:t>th Business Responsibility Summit</w:t>
      </w:r>
      <w:r w:rsidR="0005129B" w:rsidRPr="00764BE9">
        <w:rPr>
          <w:rFonts w:ascii="Arial" w:hAnsi="Arial" w:cs="Arial"/>
          <w:color w:val="2B2A29"/>
          <w:sz w:val="20"/>
          <w:szCs w:val="20"/>
          <w:lang w:val="en-IN"/>
        </w:rPr>
        <w:t xml:space="preserve"> </w:t>
      </w:r>
      <w:r w:rsidR="00764BE9" w:rsidRPr="00764BE9">
        <w:rPr>
          <w:rFonts w:ascii="Arial" w:hAnsi="Arial" w:cs="Arial"/>
          <w:color w:val="2B2A29"/>
          <w:sz w:val="20"/>
          <w:szCs w:val="20"/>
          <w:lang w:val="en-IN"/>
        </w:rPr>
        <w:t xml:space="preserve">at AIMA, New Delhi </w:t>
      </w:r>
      <w:r w:rsidR="00764BE9" w:rsidRPr="00764BE9">
        <w:rPr>
          <w:rFonts w:ascii="Arial" w:hAnsi="Arial" w:cs="Arial"/>
          <w:color w:val="2B2A29"/>
          <w:sz w:val="20"/>
          <w:szCs w:val="20"/>
          <w:lang w:val="en-IN"/>
        </w:rPr>
        <w:tab/>
        <w:t xml:space="preserve">    </w:t>
      </w:r>
      <w:r w:rsidR="00FF258C">
        <w:rPr>
          <w:rFonts w:ascii="Arial" w:hAnsi="Arial" w:cs="Arial"/>
          <w:color w:val="2B2A29"/>
          <w:sz w:val="20"/>
          <w:szCs w:val="20"/>
          <w:lang w:val="en-IN"/>
        </w:rPr>
        <w:tab/>
      </w:r>
      <w:r w:rsidR="00FF258C">
        <w:rPr>
          <w:rFonts w:ascii="Arial" w:hAnsi="Arial" w:cs="Arial"/>
          <w:color w:val="2B2A29"/>
          <w:sz w:val="20"/>
          <w:szCs w:val="20"/>
          <w:lang w:val="en-IN"/>
        </w:rPr>
        <w:tab/>
        <w:t xml:space="preserve">    </w:t>
      </w:r>
      <w:r w:rsidR="003C5875">
        <w:rPr>
          <w:rFonts w:ascii="Arial" w:hAnsi="Arial" w:cs="Arial"/>
          <w:color w:val="2B2A29"/>
          <w:sz w:val="20"/>
          <w:szCs w:val="20"/>
          <w:lang w:val="en-IN"/>
        </w:rPr>
        <w:t xml:space="preserve"> </w:t>
      </w:r>
      <w:r w:rsidR="00764BE9" w:rsidRPr="00764BE9">
        <w:rPr>
          <w:rFonts w:ascii="Arial" w:hAnsi="Arial" w:cs="Arial"/>
          <w:b/>
          <w:bCs/>
          <w:color w:val="2B2A29"/>
          <w:sz w:val="20"/>
          <w:szCs w:val="20"/>
          <w:lang w:val="en-IN"/>
        </w:rPr>
        <w:t>10</w:t>
      </w:r>
      <w:r w:rsidR="00764BE9" w:rsidRPr="00764BE9">
        <w:rPr>
          <w:rFonts w:ascii="Arial" w:hAnsi="Arial" w:cs="Arial"/>
          <w:b/>
          <w:bCs/>
          <w:color w:val="2B2A29"/>
          <w:sz w:val="20"/>
          <w:szCs w:val="20"/>
          <w:vertAlign w:val="superscript"/>
          <w:lang w:val="en-IN"/>
        </w:rPr>
        <w:t>th</w:t>
      </w:r>
      <w:r w:rsidR="00764BE9">
        <w:rPr>
          <w:rFonts w:ascii="Arial" w:hAnsi="Arial" w:cs="Arial"/>
          <w:b/>
          <w:bCs/>
          <w:color w:val="2B2A29"/>
          <w:sz w:val="20"/>
          <w:szCs w:val="20"/>
          <w:lang w:val="en-IN"/>
        </w:rPr>
        <w:t xml:space="preserve"> &amp;</w:t>
      </w:r>
      <w:r w:rsidR="003C5875">
        <w:rPr>
          <w:rFonts w:ascii="Arial" w:hAnsi="Arial" w:cs="Arial"/>
          <w:b/>
          <w:bCs/>
          <w:color w:val="2B2A29"/>
          <w:sz w:val="20"/>
          <w:szCs w:val="20"/>
          <w:lang w:val="en-IN"/>
        </w:rPr>
        <w:t xml:space="preserve"> </w:t>
      </w:r>
      <w:r w:rsidR="00764BE9" w:rsidRPr="00764BE9">
        <w:rPr>
          <w:rFonts w:ascii="Arial" w:hAnsi="Arial" w:cs="Arial"/>
          <w:b/>
          <w:bCs/>
          <w:color w:val="2B2A29"/>
          <w:sz w:val="20"/>
          <w:szCs w:val="20"/>
          <w:lang w:val="en-IN"/>
        </w:rPr>
        <w:t>11</w:t>
      </w:r>
      <w:r w:rsidR="003C5875" w:rsidRPr="003C5875">
        <w:rPr>
          <w:rFonts w:ascii="Arial" w:hAnsi="Arial" w:cs="Arial"/>
          <w:b/>
          <w:bCs/>
          <w:color w:val="2B2A29"/>
          <w:sz w:val="20"/>
          <w:szCs w:val="20"/>
          <w:vertAlign w:val="superscript"/>
          <w:lang w:val="en-IN"/>
        </w:rPr>
        <w:t>th</w:t>
      </w:r>
      <w:r w:rsidR="003C5875">
        <w:rPr>
          <w:rFonts w:ascii="Arial" w:hAnsi="Arial" w:cs="Arial"/>
          <w:b/>
          <w:bCs/>
          <w:color w:val="2B2A29"/>
          <w:sz w:val="20"/>
          <w:szCs w:val="20"/>
          <w:lang w:val="en-IN"/>
        </w:rPr>
        <w:t xml:space="preserve"> </w:t>
      </w:r>
      <w:r w:rsidR="00764BE9" w:rsidRPr="00764BE9">
        <w:rPr>
          <w:rFonts w:ascii="Arial" w:hAnsi="Arial" w:cs="Arial"/>
          <w:b/>
          <w:bCs/>
          <w:color w:val="2B2A29"/>
          <w:sz w:val="20"/>
          <w:szCs w:val="20"/>
          <w:lang w:val="en-IN"/>
        </w:rPr>
        <w:t>Sep</w:t>
      </w:r>
      <w:r w:rsidR="000A3D3B" w:rsidRPr="00764BE9">
        <w:rPr>
          <w:rFonts w:ascii="Arial" w:hAnsi="Arial" w:cs="Arial"/>
          <w:b/>
          <w:bCs/>
          <w:color w:val="2B2A29"/>
          <w:sz w:val="20"/>
          <w:szCs w:val="20"/>
          <w:lang w:val="en-IN"/>
        </w:rPr>
        <w:t xml:space="preserve"> </w:t>
      </w:r>
      <w:r w:rsidRPr="00764BE9">
        <w:rPr>
          <w:rFonts w:ascii="Arial" w:hAnsi="Arial" w:cs="Arial"/>
          <w:b/>
          <w:bCs/>
          <w:color w:val="2B2A29"/>
          <w:sz w:val="20"/>
          <w:szCs w:val="20"/>
          <w:lang w:val="en-IN"/>
        </w:rPr>
        <w:t>202</w:t>
      </w:r>
      <w:r w:rsidR="00764BE9" w:rsidRPr="00764BE9">
        <w:rPr>
          <w:rFonts w:ascii="Arial" w:hAnsi="Arial" w:cs="Arial"/>
          <w:b/>
          <w:bCs/>
          <w:color w:val="2B2A29"/>
          <w:sz w:val="20"/>
          <w:szCs w:val="20"/>
          <w:lang w:val="en-IN"/>
        </w:rPr>
        <w:t>6</w:t>
      </w:r>
    </w:p>
    <w:p w14:paraId="434E09FE" w14:textId="77777777" w:rsidR="008E2A43" w:rsidRDefault="008E2A43" w:rsidP="008E2A43">
      <w:pPr>
        <w:pStyle w:val="wordsection1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3E23D0D" w14:textId="77777777" w:rsidR="008E2A43" w:rsidRPr="00647237" w:rsidRDefault="008E2A43" w:rsidP="008E2A43">
      <w:pPr>
        <w:pStyle w:val="wordsection1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647237">
        <w:rPr>
          <w:rFonts w:ascii="Arial" w:hAnsi="Arial" w:cs="Arial"/>
          <w:b/>
          <w:sz w:val="22"/>
          <w:szCs w:val="22"/>
        </w:rPr>
        <w:t>Details / Procedure</w:t>
      </w:r>
      <w:r w:rsidR="00647237" w:rsidRPr="00647237">
        <w:rPr>
          <w:rFonts w:ascii="Arial" w:hAnsi="Arial" w:cs="Arial"/>
          <w:b/>
          <w:sz w:val="22"/>
          <w:szCs w:val="22"/>
        </w:rPr>
        <w:t>:</w:t>
      </w:r>
    </w:p>
    <w:p w14:paraId="394CE527" w14:textId="77777777" w:rsidR="008E2A43" w:rsidRDefault="008E2A43" w:rsidP="008E2A43">
      <w:pPr>
        <w:pStyle w:val="wordsection1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55FFE34E" w14:textId="256F1A20" w:rsidR="00DF24F9" w:rsidRPr="00B41667" w:rsidRDefault="00DF24F9" w:rsidP="00DF24F9">
      <w:pPr>
        <w:numPr>
          <w:ilvl w:val="0"/>
          <w:numId w:val="19"/>
        </w:numPr>
        <w:jc w:val="both"/>
        <w:rPr>
          <w:rFonts w:ascii="Arial Narrow" w:hAnsi="Arial Narrow" w:cstheme="minorHAnsi"/>
          <w:color w:val="auto"/>
          <w:sz w:val="22"/>
          <w:szCs w:val="22"/>
        </w:rPr>
      </w:pPr>
      <w:r w:rsidRPr="00B41667">
        <w:rPr>
          <w:rFonts w:ascii="Arial Narrow" w:hAnsi="Arial Narrow" w:cstheme="minorHAnsi"/>
          <w:color w:val="auto"/>
          <w:sz w:val="22"/>
          <w:szCs w:val="22"/>
        </w:rPr>
        <w:t xml:space="preserve">The participation fee can be paid </w:t>
      </w:r>
      <w:r w:rsidR="006E37DB">
        <w:rPr>
          <w:rFonts w:ascii="Arial Narrow" w:hAnsi="Arial Narrow" w:cstheme="minorHAnsi"/>
          <w:color w:val="auto"/>
          <w:sz w:val="22"/>
          <w:szCs w:val="22"/>
        </w:rPr>
        <w:t xml:space="preserve">via </w:t>
      </w:r>
      <w:r w:rsidRPr="00B41667">
        <w:rPr>
          <w:rFonts w:ascii="Arial Narrow" w:hAnsi="Arial Narrow" w:cstheme="minorHAnsi"/>
          <w:color w:val="auto"/>
          <w:sz w:val="22"/>
          <w:szCs w:val="22"/>
        </w:rPr>
        <w:t xml:space="preserve">online </w:t>
      </w:r>
      <w:r w:rsidR="006E37DB">
        <w:rPr>
          <w:rFonts w:ascii="Arial Narrow" w:hAnsi="Arial Narrow" w:cstheme="minorHAnsi"/>
          <w:color w:val="auto"/>
          <w:sz w:val="22"/>
          <w:szCs w:val="22"/>
        </w:rPr>
        <w:t xml:space="preserve">link below </w:t>
      </w:r>
      <w:r w:rsidRPr="00B41667">
        <w:rPr>
          <w:rFonts w:ascii="Arial Narrow" w:hAnsi="Arial Narrow" w:cstheme="minorHAnsi"/>
          <w:color w:val="auto"/>
          <w:sz w:val="22"/>
          <w:szCs w:val="22"/>
        </w:rPr>
        <w:t xml:space="preserve">or through DD/Cheque. </w:t>
      </w:r>
    </w:p>
    <w:p w14:paraId="54C014E1" w14:textId="6C46CD5B" w:rsidR="00DF24F9" w:rsidRPr="00B41667" w:rsidRDefault="001802C3" w:rsidP="00DF24F9">
      <w:pPr>
        <w:numPr>
          <w:ilvl w:val="0"/>
          <w:numId w:val="19"/>
        </w:numPr>
        <w:jc w:val="both"/>
        <w:rPr>
          <w:rFonts w:ascii="Arial Narrow" w:hAnsi="Arial Narrow" w:cstheme="minorHAnsi"/>
          <w:color w:val="auto"/>
          <w:sz w:val="22"/>
          <w:szCs w:val="22"/>
        </w:rPr>
      </w:pPr>
      <w:r>
        <w:rPr>
          <w:rFonts w:ascii="Arial Narrow" w:hAnsi="Arial Narrow" w:cstheme="minorHAnsi"/>
          <w:color w:val="auto"/>
          <w:sz w:val="22"/>
          <w:szCs w:val="22"/>
        </w:rPr>
        <w:t xml:space="preserve">For </w:t>
      </w:r>
      <w:r w:rsidR="00DF24F9" w:rsidRPr="00B41667">
        <w:rPr>
          <w:rFonts w:ascii="Arial Narrow" w:hAnsi="Arial Narrow" w:cstheme="minorHAnsi"/>
          <w:color w:val="auto"/>
          <w:sz w:val="22"/>
          <w:szCs w:val="22"/>
        </w:rPr>
        <w:t xml:space="preserve">Online Fee Payment </w:t>
      </w:r>
      <w:hyperlink r:id="rId8" w:history="1">
        <w:r w:rsidR="00F52894" w:rsidRPr="00F52894">
          <w:rPr>
            <w:rStyle w:val="Hyperlink"/>
            <w:rFonts w:ascii="Arial Narrow" w:hAnsi="Arial Narrow" w:cstheme="minorHAnsi"/>
            <w:sz w:val="22"/>
            <w:szCs w:val="22"/>
          </w:rPr>
          <w:t>CLICK HERE</w:t>
        </w:r>
      </w:hyperlink>
      <w:r w:rsidR="001A28FC">
        <w:rPr>
          <w:rStyle w:val="Hyperlink"/>
          <w:rFonts w:ascii="Arial Narrow" w:hAnsi="Arial Narrow" w:cstheme="minorHAnsi"/>
          <w:sz w:val="22"/>
          <w:szCs w:val="22"/>
        </w:rPr>
        <w:t xml:space="preserve"> (please add GST of 18% to the amount being paid)</w:t>
      </w:r>
      <w:r w:rsidR="00720267">
        <w:rPr>
          <w:rStyle w:val="Hyperlink"/>
          <w:rFonts w:ascii="Arial Narrow" w:hAnsi="Arial Narrow" w:cstheme="minorHAnsi"/>
          <w:sz w:val="22"/>
          <w:szCs w:val="22"/>
        </w:rPr>
        <w:t xml:space="preserve">. </w:t>
      </w:r>
    </w:p>
    <w:p w14:paraId="67EDEB01" w14:textId="77777777" w:rsidR="00DF24F9" w:rsidRPr="00B41667" w:rsidRDefault="00DF24F9" w:rsidP="00DF24F9">
      <w:pPr>
        <w:numPr>
          <w:ilvl w:val="0"/>
          <w:numId w:val="19"/>
        </w:numPr>
        <w:jc w:val="both"/>
        <w:rPr>
          <w:rFonts w:ascii="Arial Narrow" w:hAnsi="Arial Narrow" w:cstheme="minorHAnsi"/>
          <w:color w:val="auto"/>
          <w:sz w:val="22"/>
          <w:szCs w:val="22"/>
        </w:rPr>
      </w:pPr>
      <w:r w:rsidRPr="00B41667">
        <w:rPr>
          <w:rFonts w:ascii="Arial Narrow" w:hAnsi="Arial Narrow" w:cstheme="minorHAnsi"/>
          <w:color w:val="auto"/>
          <w:sz w:val="22"/>
          <w:szCs w:val="22"/>
        </w:rPr>
        <w:t xml:space="preserve">DD / Cheque towards participation fee should be drawn in favor of </w:t>
      </w:r>
      <w:r w:rsidRPr="00B41667">
        <w:rPr>
          <w:rFonts w:ascii="Arial Narrow" w:hAnsi="Arial Narrow" w:cstheme="minorHAnsi"/>
          <w:b/>
          <w:i/>
          <w:color w:val="auto"/>
          <w:sz w:val="22"/>
          <w:szCs w:val="22"/>
        </w:rPr>
        <w:t>All India Management Association</w:t>
      </w:r>
      <w:r w:rsidRPr="00B41667">
        <w:rPr>
          <w:rFonts w:ascii="Arial Narrow" w:hAnsi="Arial Narrow" w:cstheme="minorHAnsi"/>
          <w:color w:val="auto"/>
          <w:sz w:val="22"/>
          <w:szCs w:val="22"/>
        </w:rPr>
        <w:t>, payable at New Delhi and must be couriered at All India Management Association, 14 Management House, Lodhi Road, New Delhi-</w:t>
      </w:r>
      <w:r w:rsidR="00F22578">
        <w:rPr>
          <w:rFonts w:ascii="Arial Narrow" w:hAnsi="Arial Narrow" w:cstheme="minorHAnsi"/>
          <w:color w:val="auto"/>
          <w:sz w:val="22"/>
          <w:szCs w:val="22"/>
        </w:rPr>
        <w:t>110003.</w:t>
      </w:r>
    </w:p>
    <w:p w14:paraId="54EBA17B" w14:textId="22EFA1CB" w:rsidR="00B25407" w:rsidRPr="00A115F3" w:rsidRDefault="0069629B" w:rsidP="00A115F3">
      <w:pPr>
        <w:numPr>
          <w:ilvl w:val="0"/>
          <w:numId w:val="19"/>
        </w:numPr>
        <w:jc w:val="both"/>
        <w:rPr>
          <w:rFonts w:ascii="Arial Narrow" w:hAnsi="Arial Narrow" w:cstheme="minorHAnsi"/>
          <w:color w:val="auto"/>
          <w:sz w:val="22"/>
          <w:szCs w:val="22"/>
        </w:rPr>
      </w:pPr>
      <w:r>
        <w:rPr>
          <w:rFonts w:ascii="Arial Narrow" w:hAnsi="Arial Narrow" w:cstheme="minorHAnsi"/>
          <w:color w:val="auto"/>
          <w:sz w:val="22"/>
          <w:szCs w:val="22"/>
        </w:rPr>
        <w:t>Participation</w:t>
      </w:r>
      <w:r w:rsidR="00DF24F9" w:rsidRPr="00B41667">
        <w:rPr>
          <w:rFonts w:ascii="Arial Narrow" w:hAnsi="Arial Narrow" w:cstheme="minorHAnsi"/>
          <w:color w:val="auto"/>
          <w:sz w:val="22"/>
          <w:szCs w:val="22"/>
        </w:rPr>
        <w:t xml:space="preserve"> fee is non-refundable. Changes </w:t>
      </w:r>
      <w:r w:rsidR="00994FA2" w:rsidRPr="00B41667">
        <w:rPr>
          <w:rFonts w:ascii="Arial Narrow" w:hAnsi="Arial Narrow" w:cstheme="minorHAnsi"/>
          <w:color w:val="auto"/>
          <w:sz w:val="22"/>
          <w:szCs w:val="22"/>
        </w:rPr>
        <w:t>to the nominated</w:t>
      </w:r>
      <w:r>
        <w:rPr>
          <w:rFonts w:ascii="Arial Narrow" w:hAnsi="Arial Narrow" w:cstheme="minorHAnsi"/>
          <w:color w:val="auto"/>
          <w:sz w:val="22"/>
          <w:szCs w:val="22"/>
        </w:rPr>
        <w:t xml:space="preserve"> project entry </w:t>
      </w:r>
      <w:proofErr w:type="gramStart"/>
      <w:r>
        <w:rPr>
          <w:rFonts w:ascii="Arial Narrow" w:hAnsi="Arial Narrow" w:cstheme="minorHAnsi"/>
          <w:color w:val="auto"/>
          <w:sz w:val="22"/>
          <w:szCs w:val="22"/>
        </w:rPr>
        <w:t>is</w:t>
      </w:r>
      <w:proofErr w:type="gramEnd"/>
      <w:r w:rsidR="00DF24F9" w:rsidRPr="00B41667">
        <w:rPr>
          <w:rFonts w:ascii="Arial Narrow" w:hAnsi="Arial Narrow" w:cstheme="minorHAnsi"/>
          <w:color w:val="auto"/>
          <w:sz w:val="22"/>
          <w:szCs w:val="22"/>
        </w:rPr>
        <w:t xml:space="preserve"> acceptable.</w:t>
      </w:r>
    </w:p>
    <w:p w14:paraId="6E9ED435" w14:textId="77777777" w:rsidR="00AE6F1B" w:rsidRDefault="00AE6F1B" w:rsidP="007E1607">
      <w:pPr>
        <w:spacing w:line="270" w:lineRule="atLeast"/>
        <w:jc w:val="center"/>
        <w:rPr>
          <w:rFonts w:ascii="Arial Narrow" w:hAnsi="Arial Narrow" w:cs="Calibri"/>
          <w:b/>
          <w:bCs/>
          <w:color w:val="000000"/>
          <w:sz w:val="22"/>
          <w:szCs w:val="22"/>
        </w:rPr>
      </w:pPr>
    </w:p>
    <w:p w14:paraId="5530063D" w14:textId="77777777" w:rsidR="00FF258C" w:rsidRDefault="00FF258C" w:rsidP="007E1607">
      <w:pPr>
        <w:spacing w:line="270" w:lineRule="atLeast"/>
        <w:jc w:val="center"/>
        <w:rPr>
          <w:rFonts w:ascii="Arial Narrow" w:hAnsi="Arial Narrow" w:cs="Calibri"/>
          <w:b/>
          <w:bCs/>
          <w:color w:val="000000"/>
          <w:sz w:val="22"/>
          <w:szCs w:val="22"/>
        </w:rPr>
      </w:pPr>
    </w:p>
    <w:p w14:paraId="5E3FDE01" w14:textId="2EF702B8" w:rsidR="00064B8B" w:rsidRPr="00615057" w:rsidRDefault="007E1607" w:rsidP="007E1607">
      <w:pPr>
        <w:spacing w:line="270" w:lineRule="atLeast"/>
        <w:jc w:val="center"/>
        <w:rPr>
          <w:rFonts w:ascii="Arial Narrow" w:hAnsi="Arial Narrow" w:cs="Calibri"/>
          <w:b/>
          <w:bCs/>
          <w:color w:val="000000"/>
          <w:sz w:val="22"/>
          <w:szCs w:val="22"/>
        </w:rPr>
      </w:pPr>
      <w:r w:rsidRPr="00615057">
        <w:rPr>
          <w:rFonts w:ascii="Arial Narrow" w:hAnsi="Arial Narrow" w:cs="Calibri"/>
          <w:b/>
          <w:bCs/>
          <w:color w:val="000000"/>
          <w:sz w:val="22"/>
          <w:szCs w:val="22"/>
        </w:rPr>
        <w:t xml:space="preserve">AIMA </w:t>
      </w:r>
      <w:r w:rsidR="00064B8B" w:rsidRPr="00615057">
        <w:rPr>
          <w:rFonts w:ascii="Arial Narrow" w:hAnsi="Arial Narrow" w:cs="Calibri"/>
          <w:b/>
          <w:bCs/>
          <w:color w:val="000000"/>
          <w:sz w:val="22"/>
          <w:szCs w:val="22"/>
        </w:rPr>
        <w:t>ICRC</w:t>
      </w:r>
    </w:p>
    <w:p w14:paraId="5334A3CE" w14:textId="77777777" w:rsidR="001970BA" w:rsidRPr="00615057" w:rsidRDefault="007E1607" w:rsidP="001970BA">
      <w:pPr>
        <w:spacing w:line="270" w:lineRule="atLeast"/>
        <w:jc w:val="center"/>
        <w:rPr>
          <w:rFonts w:ascii="Arial Narrow" w:hAnsi="Arial Narrow" w:cs="Calibri"/>
          <w:b/>
          <w:bCs/>
          <w:color w:val="000000"/>
          <w:sz w:val="22"/>
          <w:szCs w:val="22"/>
        </w:rPr>
      </w:pPr>
      <w:r w:rsidRPr="00615057">
        <w:rPr>
          <w:rFonts w:ascii="Arial Narrow" w:hAnsi="Arial Narrow" w:cs="Calibri"/>
          <w:b/>
          <w:bCs/>
          <w:color w:val="000000"/>
          <w:sz w:val="22"/>
          <w:szCs w:val="22"/>
        </w:rPr>
        <w:t>Case Study Development</w:t>
      </w:r>
    </w:p>
    <w:p w14:paraId="257CEEB4" w14:textId="77777777" w:rsidR="007E1607" w:rsidRPr="00615057" w:rsidRDefault="007E1607" w:rsidP="001970BA">
      <w:pPr>
        <w:spacing w:line="270" w:lineRule="atLeast"/>
        <w:jc w:val="center"/>
        <w:rPr>
          <w:rFonts w:ascii="Arial Narrow" w:hAnsi="Arial Narrow" w:cs="Calibri"/>
          <w:b/>
          <w:bCs/>
          <w:color w:val="000000"/>
          <w:sz w:val="22"/>
          <w:szCs w:val="22"/>
        </w:rPr>
      </w:pPr>
      <w:r w:rsidRPr="00615057">
        <w:rPr>
          <w:rFonts w:ascii="Arial Narrow" w:hAnsi="Arial Narrow" w:cs="Calibri"/>
          <w:b/>
          <w:bCs/>
          <w:color w:val="000000"/>
          <w:sz w:val="22"/>
          <w:szCs w:val="22"/>
        </w:rPr>
        <w:t>Undertaking by t</w:t>
      </w:r>
      <w:r w:rsidR="00064B8B" w:rsidRPr="00615057">
        <w:rPr>
          <w:rFonts w:ascii="Arial Narrow" w:hAnsi="Arial Narrow" w:cs="Calibri"/>
          <w:b/>
          <w:bCs/>
          <w:color w:val="000000"/>
          <w:sz w:val="22"/>
          <w:szCs w:val="22"/>
        </w:rPr>
        <w:t xml:space="preserve">he </w:t>
      </w:r>
      <w:r w:rsidR="00B56933" w:rsidRPr="00615057">
        <w:rPr>
          <w:rFonts w:ascii="Arial Narrow" w:hAnsi="Arial Narrow" w:cs="Calibri"/>
          <w:b/>
          <w:bCs/>
          <w:color w:val="000000"/>
          <w:sz w:val="22"/>
          <w:szCs w:val="22"/>
        </w:rPr>
        <w:t>Organization</w:t>
      </w:r>
    </w:p>
    <w:p w14:paraId="44DE3333" w14:textId="77777777" w:rsidR="007E1607" w:rsidRDefault="00B41667" w:rsidP="007E1607">
      <w:pPr>
        <w:spacing w:before="180" w:line="270" w:lineRule="atLeast"/>
        <w:jc w:val="center"/>
        <w:rPr>
          <w:rFonts w:ascii="Arial Narrow" w:hAnsi="Arial Narrow" w:cs="Calibri"/>
          <w:b/>
          <w:bCs/>
          <w:color w:val="000000"/>
          <w:sz w:val="22"/>
          <w:szCs w:val="22"/>
        </w:rPr>
      </w:pPr>
      <w:r w:rsidRPr="00615057">
        <w:rPr>
          <w:rFonts w:ascii="Arial Narrow" w:hAnsi="Arial Narrow" w:cs="Calibri"/>
          <w:b/>
          <w:bCs/>
          <w:color w:val="000000"/>
          <w:sz w:val="22"/>
          <w:szCs w:val="22"/>
        </w:rPr>
        <w:t>Consent Form (</w:t>
      </w:r>
      <w:r w:rsidR="00064B8B" w:rsidRPr="00615057">
        <w:rPr>
          <w:rFonts w:ascii="Arial Narrow" w:hAnsi="Arial Narrow" w:cs="Calibri"/>
          <w:b/>
          <w:bCs/>
          <w:color w:val="000000"/>
          <w:sz w:val="22"/>
          <w:szCs w:val="22"/>
        </w:rPr>
        <w:t>B)</w:t>
      </w:r>
    </w:p>
    <w:p w14:paraId="1B5F1421" w14:textId="77777777" w:rsidR="001970BA" w:rsidRDefault="001970BA" w:rsidP="007E1607">
      <w:pPr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2993FF58" w14:textId="5E08947E" w:rsidR="007E1607" w:rsidRPr="00B41667" w:rsidRDefault="007E1607" w:rsidP="007E1607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B41667">
        <w:rPr>
          <w:rFonts w:ascii="Arial Narrow" w:hAnsi="Arial Narrow" w:cs="Calibri"/>
          <w:color w:val="000000"/>
          <w:sz w:val="22"/>
          <w:szCs w:val="22"/>
        </w:rPr>
        <w:t xml:space="preserve">In consideration of being a case study </w:t>
      </w:r>
      <w:r w:rsidR="00064B8B" w:rsidRPr="00B41667">
        <w:rPr>
          <w:rFonts w:ascii="Arial Narrow" w:hAnsi="Arial Narrow" w:cs="Calibri"/>
          <w:color w:val="000000"/>
          <w:sz w:val="22"/>
          <w:szCs w:val="22"/>
        </w:rPr>
        <w:t>organization/</w:t>
      </w:r>
      <w:r w:rsidRPr="00B41667">
        <w:rPr>
          <w:rFonts w:ascii="Arial Narrow" w:hAnsi="Arial Narrow" w:cs="Calibri"/>
          <w:color w:val="000000"/>
          <w:sz w:val="22"/>
          <w:szCs w:val="22"/>
        </w:rPr>
        <w:t>author and in the interests of the facilitation of r</w:t>
      </w:r>
      <w:r w:rsidR="00064B8B" w:rsidRPr="00B41667">
        <w:rPr>
          <w:rFonts w:ascii="Arial Narrow" w:hAnsi="Arial Narrow" w:cs="Calibri"/>
          <w:color w:val="000000"/>
          <w:sz w:val="22"/>
          <w:szCs w:val="22"/>
        </w:rPr>
        <w:t xml:space="preserve">esearch at AIMA and elsewhere, we </w:t>
      </w:r>
      <w:r w:rsidRPr="00B41667">
        <w:rPr>
          <w:rFonts w:ascii="Arial Narrow" w:hAnsi="Arial Narrow" w:cs="Calibri"/>
          <w:color w:val="000000"/>
          <w:sz w:val="22"/>
          <w:szCs w:val="22"/>
        </w:rPr>
        <w:t>_________________</w:t>
      </w:r>
      <w:r w:rsidR="00AE6F1B">
        <w:rPr>
          <w:rFonts w:ascii="Arial Narrow" w:hAnsi="Arial Narrow" w:cs="Calibri"/>
          <w:color w:val="000000"/>
          <w:sz w:val="22"/>
          <w:szCs w:val="22"/>
        </w:rPr>
        <w:t>_________</w:t>
      </w:r>
      <w:r w:rsidRPr="00B41667">
        <w:rPr>
          <w:rFonts w:ascii="Arial Narrow" w:hAnsi="Arial Narrow" w:cs="Calibri"/>
          <w:color w:val="000000"/>
          <w:sz w:val="22"/>
          <w:szCs w:val="22"/>
        </w:rPr>
        <w:t>___________</w:t>
      </w:r>
      <w:proofErr w:type="gramStart"/>
      <w:r w:rsidRPr="00B41667">
        <w:rPr>
          <w:rFonts w:ascii="Arial Narrow" w:hAnsi="Arial Narrow" w:cs="Calibri"/>
          <w:color w:val="000000"/>
          <w:sz w:val="22"/>
          <w:szCs w:val="22"/>
        </w:rPr>
        <w:t>_</w:t>
      </w:r>
      <w:r w:rsidR="00AE6F1B">
        <w:rPr>
          <w:rFonts w:ascii="Arial Narrow" w:hAnsi="Arial Narrow" w:cs="Calibri"/>
          <w:color w:val="000000"/>
          <w:sz w:val="22"/>
          <w:szCs w:val="22"/>
        </w:rPr>
        <w:t>(</w:t>
      </w:r>
      <w:proofErr w:type="gramEnd"/>
      <w:r w:rsidR="0069629B">
        <w:rPr>
          <w:rFonts w:ascii="Arial Narrow" w:hAnsi="Arial Narrow" w:cs="Calibri"/>
          <w:color w:val="000000"/>
          <w:sz w:val="22"/>
          <w:szCs w:val="22"/>
        </w:rPr>
        <w:t>O</w:t>
      </w:r>
      <w:r w:rsidR="00AE6F1B" w:rsidRPr="00B41667">
        <w:rPr>
          <w:rFonts w:ascii="Arial Narrow" w:hAnsi="Arial Narrow" w:cs="Calibri"/>
          <w:color w:val="000000"/>
          <w:sz w:val="22"/>
          <w:szCs w:val="22"/>
        </w:rPr>
        <w:t>rganization Name</w:t>
      </w:r>
      <w:r w:rsidR="00AE6F1B">
        <w:rPr>
          <w:rFonts w:ascii="Arial Narrow" w:hAnsi="Arial Narrow" w:cs="Calibri"/>
          <w:color w:val="000000"/>
          <w:sz w:val="22"/>
          <w:szCs w:val="22"/>
        </w:rPr>
        <w:t>)</w:t>
      </w:r>
      <w:r w:rsidRPr="00B41667">
        <w:rPr>
          <w:rFonts w:ascii="Arial Narrow" w:hAnsi="Arial Narrow" w:cs="Calibri"/>
          <w:color w:val="000000"/>
          <w:sz w:val="22"/>
          <w:szCs w:val="22"/>
        </w:rPr>
        <w:t xml:space="preserve"> hereby grant a non-exclusive, royalty free and perpetual license to AIMA on the following terms:</w:t>
      </w:r>
    </w:p>
    <w:p w14:paraId="2DB7A624" w14:textId="77777777" w:rsidR="007E1607" w:rsidRPr="00B56933" w:rsidRDefault="007E1607" w:rsidP="007E1607">
      <w:pPr>
        <w:jc w:val="both"/>
        <w:rPr>
          <w:rFonts w:ascii="Arial Narrow" w:hAnsi="Arial Narrow" w:cs="Calibri"/>
          <w:b/>
          <w:color w:val="000000"/>
          <w:sz w:val="22"/>
          <w:szCs w:val="22"/>
        </w:rPr>
      </w:pPr>
    </w:p>
    <w:p w14:paraId="796D7E61" w14:textId="77777777" w:rsidR="00DE3CB6" w:rsidRDefault="007E1607" w:rsidP="007E1607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B56933">
        <w:rPr>
          <w:rFonts w:ascii="Arial Narrow" w:hAnsi="Arial Narrow" w:cs="Calibri"/>
          <w:b/>
          <w:color w:val="000000"/>
          <w:sz w:val="22"/>
          <w:szCs w:val="22"/>
        </w:rPr>
        <w:t>a)</w:t>
      </w:r>
      <w:r w:rsidRPr="00B41667">
        <w:rPr>
          <w:rFonts w:ascii="Arial Narrow" w:hAnsi="Arial Narrow" w:cs="Calibri"/>
          <w:color w:val="000000"/>
          <w:sz w:val="22"/>
          <w:szCs w:val="22"/>
        </w:rPr>
        <w:tab/>
      </w:r>
      <w:r w:rsidR="00064B8B" w:rsidRPr="00B41667">
        <w:rPr>
          <w:rFonts w:ascii="Arial Narrow" w:hAnsi="Arial Narrow" w:cs="Calibri"/>
          <w:color w:val="000000"/>
          <w:sz w:val="22"/>
          <w:szCs w:val="22"/>
        </w:rPr>
        <w:t>We</w:t>
      </w:r>
      <w:r w:rsidRPr="00B41667">
        <w:rPr>
          <w:rFonts w:ascii="Arial Narrow" w:hAnsi="Arial Narrow" w:cs="Calibri"/>
          <w:color w:val="000000"/>
          <w:sz w:val="22"/>
          <w:szCs w:val="22"/>
        </w:rPr>
        <w:t xml:space="preserve"> undertake to submit the </w:t>
      </w:r>
      <w:r w:rsidR="00DE3CB6">
        <w:rPr>
          <w:rFonts w:ascii="Arial Narrow" w:hAnsi="Arial Narrow" w:cs="Calibri"/>
          <w:color w:val="000000"/>
          <w:sz w:val="22"/>
          <w:szCs w:val="22"/>
        </w:rPr>
        <w:t xml:space="preserve">following </w:t>
      </w:r>
      <w:r w:rsidRPr="00B41667">
        <w:rPr>
          <w:rFonts w:ascii="Arial Narrow" w:hAnsi="Arial Narrow" w:cs="Calibri"/>
          <w:color w:val="000000"/>
          <w:sz w:val="22"/>
          <w:szCs w:val="22"/>
        </w:rPr>
        <w:t>Case Study</w:t>
      </w:r>
      <w:r w:rsidR="00DE3CB6">
        <w:rPr>
          <w:rFonts w:ascii="Arial Narrow" w:hAnsi="Arial Narrow" w:cs="Calibri"/>
          <w:color w:val="000000"/>
          <w:sz w:val="22"/>
          <w:szCs w:val="22"/>
        </w:rPr>
        <w:t>/</w:t>
      </w:r>
      <w:proofErr w:type="spellStart"/>
      <w:r w:rsidR="00DE3CB6">
        <w:rPr>
          <w:rFonts w:ascii="Arial Narrow" w:hAnsi="Arial Narrow" w:cs="Calibri"/>
          <w:color w:val="000000"/>
          <w:sz w:val="22"/>
          <w:szCs w:val="22"/>
        </w:rPr>
        <w:t>ies</w:t>
      </w:r>
      <w:proofErr w:type="spellEnd"/>
      <w:r w:rsidRPr="00B41667">
        <w:rPr>
          <w:rFonts w:ascii="Arial Narrow" w:hAnsi="Arial Narrow" w:cs="Calibri"/>
          <w:color w:val="000000"/>
          <w:sz w:val="22"/>
          <w:szCs w:val="22"/>
        </w:rPr>
        <w:t xml:space="preserve"> title</w:t>
      </w:r>
    </w:p>
    <w:p w14:paraId="78963E21" w14:textId="77777777" w:rsidR="00DE3CB6" w:rsidRDefault="00DE3CB6" w:rsidP="007E1607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1.</w:t>
      </w:r>
      <w:r w:rsidR="007E1607" w:rsidRPr="00B41667">
        <w:rPr>
          <w:rFonts w:ascii="Arial Narrow" w:hAnsi="Arial Narrow" w:cs="Calibri"/>
          <w:color w:val="000000"/>
          <w:sz w:val="22"/>
          <w:szCs w:val="22"/>
        </w:rPr>
        <w:t>___________________________________________</w:t>
      </w:r>
    </w:p>
    <w:p w14:paraId="36DA7199" w14:textId="77777777" w:rsidR="00DE3CB6" w:rsidRDefault="00DE3CB6" w:rsidP="007E1607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2.</w:t>
      </w:r>
      <w:r w:rsidRPr="00B41667">
        <w:rPr>
          <w:rFonts w:ascii="Arial Narrow" w:hAnsi="Arial Narrow" w:cs="Calibri"/>
          <w:color w:val="000000"/>
          <w:sz w:val="22"/>
          <w:szCs w:val="22"/>
        </w:rPr>
        <w:t>___________________________________________</w:t>
      </w:r>
    </w:p>
    <w:p w14:paraId="7544CCED" w14:textId="77777777" w:rsidR="00DE3CB6" w:rsidRDefault="00DE3CB6" w:rsidP="007E1607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3.</w:t>
      </w:r>
      <w:r w:rsidRPr="00B41667">
        <w:rPr>
          <w:rFonts w:ascii="Arial Narrow" w:hAnsi="Arial Narrow" w:cs="Calibri"/>
          <w:color w:val="000000"/>
          <w:sz w:val="22"/>
          <w:szCs w:val="22"/>
        </w:rPr>
        <w:t>___________________________________________</w:t>
      </w:r>
    </w:p>
    <w:p w14:paraId="6B7691D6" w14:textId="77777777" w:rsidR="00DE3CB6" w:rsidRDefault="00DE3CB6" w:rsidP="007E1607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4.</w:t>
      </w:r>
      <w:r w:rsidRPr="00B41667">
        <w:rPr>
          <w:rFonts w:ascii="Arial Narrow" w:hAnsi="Arial Narrow" w:cs="Calibri"/>
          <w:color w:val="000000"/>
          <w:sz w:val="22"/>
          <w:szCs w:val="22"/>
        </w:rPr>
        <w:t>___________________________________________</w:t>
      </w:r>
    </w:p>
    <w:p w14:paraId="3EC5B4C1" w14:textId="77777777" w:rsidR="00FE1D51" w:rsidRDefault="00FE1D51" w:rsidP="007E1607">
      <w:pPr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1B42D40" w14:textId="77777777" w:rsidR="007E1607" w:rsidRPr="00B41667" w:rsidRDefault="007E1607" w:rsidP="007E1607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B41667">
        <w:rPr>
          <w:rFonts w:ascii="Arial Narrow" w:hAnsi="Arial Narrow" w:cs="Calibri"/>
          <w:color w:val="000000"/>
          <w:sz w:val="22"/>
          <w:szCs w:val="22"/>
        </w:rPr>
        <w:t>to AIMA – India Case Research Centre and its Arc</w:t>
      </w:r>
      <w:r w:rsidR="00064B8B" w:rsidRPr="00B41667">
        <w:rPr>
          <w:rFonts w:ascii="Arial Narrow" w:hAnsi="Arial Narrow" w:cs="Calibri"/>
          <w:color w:val="000000"/>
          <w:sz w:val="22"/>
          <w:szCs w:val="22"/>
        </w:rPr>
        <w:t>hives. Any abstract and case solution</w:t>
      </w:r>
      <w:r w:rsidRPr="00B41667">
        <w:rPr>
          <w:rFonts w:ascii="Arial Narrow" w:hAnsi="Arial Narrow" w:cs="Calibri"/>
          <w:color w:val="000000"/>
          <w:sz w:val="22"/>
          <w:szCs w:val="22"/>
        </w:rPr>
        <w:t xml:space="preserve"> submitted with the said case study will be considered to form part of the Case Study.</w:t>
      </w:r>
    </w:p>
    <w:p w14:paraId="3838C19F" w14:textId="77777777" w:rsidR="007E1607" w:rsidRPr="00B41667" w:rsidRDefault="007E1607" w:rsidP="007E1607">
      <w:pPr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7468D4A3" w14:textId="77777777" w:rsidR="007E1607" w:rsidRPr="00B41667" w:rsidRDefault="007E1607" w:rsidP="007E1607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B56933">
        <w:rPr>
          <w:rFonts w:ascii="Arial Narrow" w:hAnsi="Arial Narrow" w:cs="Calibri"/>
          <w:b/>
          <w:color w:val="000000"/>
          <w:sz w:val="22"/>
          <w:szCs w:val="22"/>
        </w:rPr>
        <w:t>b)</w:t>
      </w:r>
      <w:r w:rsidRPr="00B41667">
        <w:rPr>
          <w:rFonts w:ascii="Arial Narrow" w:hAnsi="Arial Narrow" w:cs="Calibri"/>
          <w:color w:val="000000"/>
          <w:sz w:val="22"/>
          <w:szCs w:val="22"/>
        </w:rPr>
        <w:tab/>
        <w:t xml:space="preserve">AIMA is permitted to archive, reproduce and distribute </w:t>
      </w:r>
      <w:r w:rsidR="00064B8B" w:rsidRPr="00B41667">
        <w:rPr>
          <w:rFonts w:ascii="Arial Narrow" w:hAnsi="Arial Narrow" w:cs="Calibri"/>
          <w:color w:val="000000"/>
          <w:sz w:val="22"/>
          <w:szCs w:val="22"/>
        </w:rPr>
        <w:t>our</w:t>
      </w:r>
      <w:r w:rsidR="00FE1D51">
        <w:rPr>
          <w:rFonts w:ascii="Arial Narrow" w:hAnsi="Arial Narrow" w:cs="Calibri"/>
          <w:color w:val="000000"/>
          <w:sz w:val="22"/>
          <w:szCs w:val="22"/>
        </w:rPr>
        <w:t xml:space="preserve"> above listed case studies </w:t>
      </w:r>
      <w:r w:rsidRPr="00B41667">
        <w:rPr>
          <w:rFonts w:ascii="Arial Narrow" w:hAnsi="Arial Narrow" w:cs="Calibri"/>
          <w:color w:val="000000"/>
          <w:sz w:val="22"/>
          <w:szCs w:val="22"/>
        </w:rPr>
        <w:t>in whole or</w:t>
      </w:r>
      <w:r w:rsidR="0068632A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B41667">
        <w:rPr>
          <w:rFonts w:ascii="Arial Narrow" w:hAnsi="Arial Narrow" w:cs="Calibri"/>
          <w:color w:val="000000"/>
          <w:sz w:val="22"/>
          <w:szCs w:val="22"/>
        </w:rPr>
        <w:t>in part, and/or my abstract, in whole or in part (referred to collectively as the “Case Study”) anywhere in the world, in all the forms of media.</w:t>
      </w:r>
    </w:p>
    <w:p w14:paraId="74B27649" w14:textId="77777777" w:rsidR="007E1607" w:rsidRPr="00B41667" w:rsidRDefault="007E1607" w:rsidP="007E1607">
      <w:pPr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7D70BF22" w14:textId="77777777" w:rsidR="007E1607" w:rsidRPr="00B41667" w:rsidRDefault="00064B8B" w:rsidP="007E1607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B56933">
        <w:rPr>
          <w:rFonts w:ascii="Arial Narrow" w:hAnsi="Arial Narrow" w:cs="Calibri"/>
          <w:b/>
          <w:color w:val="000000"/>
          <w:sz w:val="22"/>
          <w:szCs w:val="22"/>
        </w:rPr>
        <w:t>c</w:t>
      </w:r>
      <w:r w:rsidR="007E1607" w:rsidRPr="00B56933">
        <w:rPr>
          <w:rFonts w:ascii="Arial Narrow" w:hAnsi="Arial Narrow" w:cs="Calibri"/>
          <w:b/>
          <w:color w:val="000000"/>
          <w:sz w:val="22"/>
          <w:szCs w:val="22"/>
        </w:rPr>
        <w:t>)</w:t>
      </w:r>
      <w:r w:rsidR="007E1607" w:rsidRPr="00B41667">
        <w:rPr>
          <w:rFonts w:ascii="Arial Narrow" w:hAnsi="Arial Narrow" w:cs="Calibri"/>
          <w:color w:val="000000"/>
          <w:sz w:val="22"/>
          <w:szCs w:val="22"/>
        </w:rPr>
        <w:tab/>
      </w:r>
      <w:r w:rsidRPr="00B41667">
        <w:rPr>
          <w:rFonts w:ascii="Arial Narrow" w:hAnsi="Arial Narrow" w:cs="Calibri"/>
          <w:color w:val="000000"/>
          <w:sz w:val="22"/>
          <w:szCs w:val="22"/>
        </w:rPr>
        <w:t>We represent that the above said Case Study is our</w:t>
      </w:r>
      <w:r w:rsidR="007E1607" w:rsidRPr="00B41667">
        <w:rPr>
          <w:rFonts w:ascii="Arial Narrow" w:hAnsi="Arial Narrow" w:cs="Calibri"/>
          <w:color w:val="000000"/>
          <w:sz w:val="22"/>
          <w:szCs w:val="22"/>
        </w:rPr>
        <w:t xml:space="preserve"> original work, does not infringe any rights of others, including privacy rights, an</w:t>
      </w:r>
      <w:r w:rsidRPr="00B41667">
        <w:rPr>
          <w:rFonts w:ascii="Arial Narrow" w:hAnsi="Arial Narrow" w:cs="Calibri"/>
          <w:color w:val="000000"/>
          <w:sz w:val="22"/>
          <w:szCs w:val="22"/>
        </w:rPr>
        <w:t>d that we</w:t>
      </w:r>
      <w:r w:rsidR="007E1607" w:rsidRPr="00B41667">
        <w:rPr>
          <w:rFonts w:ascii="Arial Narrow" w:hAnsi="Arial Narrow" w:cs="Calibri"/>
          <w:color w:val="000000"/>
          <w:sz w:val="22"/>
          <w:szCs w:val="22"/>
        </w:rPr>
        <w:t xml:space="preserve"> have the right to make the grant conferred by this non-exclusive license.</w:t>
      </w:r>
    </w:p>
    <w:p w14:paraId="69617BDA" w14:textId="77777777" w:rsidR="007E1607" w:rsidRDefault="007E1607" w:rsidP="007E1607">
      <w:pPr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383ABCA3" w14:textId="285FDD44" w:rsidR="00615057" w:rsidRDefault="001970BA" w:rsidP="00411A1E">
      <w:pPr>
        <w:jc w:val="center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-----OR-----</w:t>
      </w:r>
    </w:p>
    <w:p w14:paraId="406395E7" w14:textId="77777777" w:rsidR="001970BA" w:rsidRPr="001970BA" w:rsidRDefault="001970BA" w:rsidP="001970BA">
      <w:pPr>
        <w:rPr>
          <w:rFonts w:ascii="Arial Narrow" w:hAnsi="Arial Narrow" w:cs="Calibri"/>
          <w:color w:val="000000"/>
          <w:sz w:val="22"/>
          <w:szCs w:val="22"/>
        </w:rPr>
      </w:pPr>
    </w:p>
    <w:p w14:paraId="437A10B6" w14:textId="7F2897E5" w:rsidR="001970BA" w:rsidRDefault="00193762" w:rsidP="00C86ABB">
      <w:pPr>
        <w:ind w:firstLine="720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noProof/>
          <w:color w:val="000000"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0322E" wp14:editId="3A41C483">
                <wp:simplePos x="0" y="0"/>
                <wp:positionH relativeFrom="column">
                  <wp:posOffset>161925</wp:posOffset>
                </wp:positionH>
                <wp:positionV relativeFrom="paragraph">
                  <wp:posOffset>8255</wp:posOffset>
                </wp:positionV>
                <wp:extent cx="123825" cy="123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1AA5D" id="Rectangle 2" o:spid="_x0000_s1026" style="position:absolute;margin-left:12.75pt;margin-top:.6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" fillcolor="white [3201]" strokecolor="black [3200]" strokeweight="2pt"/>
            </w:pict>
          </mc:Fallback>
        </mc:AlternateContent>
      </w:r>
      <w:r w:rsidR="001970BA">
        <w:rPr>
          <w:rFonts w:ascii="Arial Narrow" w:hAnsi="Arial Narrow" w:cs="Calibri"/>
          <w:color w:val="000000"/>
          <w:sz w:val="22"/>
          <w:szCs w:val="22"/>
        </w:rPr>
        <w:t xml:space="preserve">We do not wish to be publish our Case Study </w:t>
      </w:r>
      <w:r w:rsidR="001970BA" w:rsidRPr="001970BA">
        <w:rPr>
          <w:rFonts w:ascii="Arial Narrow" w:hAnsi="Arial Narrow" w:cs="Calibri"/>
          <w:color w:val="000000"/>
          <w:sz w:val="22"/>
          <w:szCs w:val="22"/>
        </w:rPr>
        <w:t>at AIMA India Case Research Centre (ICRC)</w:t>
      </w:r>
    </w:p>
    <w:p w14:paraId="3CDFF294" w14:textId="77777777" w:rsidR="00D602EC" w:rsidRDefault="00D602EC" w:rsidP="001970BA">
      <w:pPr>
        <w:rPr>
          <w:rFonts w:ascii="Arial Narrow" w:hAnsi="Arial Narrow" w:cs="Calibri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8E2A43" w14:paraId="5A3B4F69" w14:textId="77777777" w:rsidTr="00D602EC">
        <w:tc>
          <w:tcPr>
            <w:tcW w:w="4675" w:type="dxa"/>
          </w:tcPr>
          <w:p w14:paraId="7669F725" w14:textId="49769DA9" w:rsidR="008E2A43" w:rsidRDefault="008E2A43" w:rsidP="001970BA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B41667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Signature of the organization </w:t>
            </w:r>
            <w:r w:rsidR="0069629B" w:rsidRPr="00B41667">
              <w:rPr>
                <w:rFonts w:ascii="Arial Narrow" w:hAnsi="Arial Narrow" w:cs="Calibri"/>
                <w:color w:val="000000"/>
                <w:sz w:val="22"/>
                <w:szCs w:val="22"/>
              </w:rPr>
              <w:t>representative:</w:t>
            </w:r>
          </w:p>
        </w:tc>
      </w:tr>
      <w:tr w:rsidR="008E2A43" w14:paraId="1537D06F" w14:textId="77777777" w:rsidTr="00D602EC">
        <w:tc>
          <w:tcPr>
            <w:tcW w:w="4675" w:type="dxa"/>
          </w:tcPr>
          <w:p w14:paraId="30624A7C" w14:textId="77777777" w:rsidR="008E2A43" w:rsidRDefault="008E2A43" w:rsidP="00D602E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Date:</w:t>
            </w:r>
          </w:p>
          <w:p w14:paraId="45D03AA2" w14:textId="77777777" w:rsidR="008E2A43" w:rsidRDefault="008E2A43" w:rsidP="00D602E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60662C8B" w14:textId="77777777" w:rsidR="008E2A43" w:rsidRDefault="008E2A43" w:rsidP="00D602E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Place:</w:t>
            </w:r>
          </w:p>
          <w:p w14:paraId="4AC7CC94" w14:textId="77777777" w:rsidR="008E2A43" w:rsidRDefault="008E2A43" w:rsidP="00D602E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6E001BCF" w14:textId="77777777" w:rsidR="008E2A43" w:rsidRDefault="008E2A43" w:rsidP="00D602E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Email:</w:t>
            </w:r>
          </w:p>
        </w:tc>
      </w:tr>
    </w:tbl>
    <w:p w14:paraId="1943EC19" w14:textId="77777777" w:rsidR="007E1607" w:rsidRDefault="007E1607" w:rsidP="007E1607">
      <w:pPr>
        <w:rPr>
          <w:rFonts w:ascii="Arial Narrow" w:hAnsi="Arial Narrow" w:cs="Calibri"/>
          <w:color w:val="000000"/>
          <w:sz w:val="22"/>
          <w:szCs w:val="22"/>
        </w:rPr>
      </w:pPr>
    </w:p>
    <w:p w14:paraId="5DC53048" w14:textId="77777777" w:rsidR="00B41667" w:rsidRPr="00B41667" w:rsidRDefault="0083283A" w:rsidP="00B41667">
      <w:pPr>
        <w:spacing w:before="180" w:line="270" w:lineRule="atLeast"/>
        <w:jc w:val="center"/>
        <w:rPr>
          <w:rFonts w:ascii="Arial Narrow" w:hAnsi="Arial Narrow" w:cs="Calibri"/>
          <w:b/>
          <w:bCs/>
          <w:color w:val="000000"/>
          <w:sz w:val="22"/>
          <w:szCs w:val="22"/>
        </w:rPr>
      </w:pPr>
      <w:r>
        <w:rPr>
          <w:rFonts w:ascii="Arial Narrow" w:hAnsi="Arial Narrow" w:cs="Calibri"/>
          <w:b/>
          <w:bCs/>
          <w:color w:val="000000"/>
          <w:sz w:val="22"/>
          <w:szCs w:val="22"/>
        </w:rPr>
        <w:t>C</w:t>
      </w:r>
      <w:r w:rsidR="00B41667" w:rsidRPr="00B41667">
        <w:rPr>
          <w:rFonts w:ascii="Arial Narrow" w:hAnsi="Arial Narrow" w:cs="Calibri"/>
          <w:b/>
          <w:bCs/>
          <w:color w:val="000000"/>
          <w:sz w:val="22"/>
          <w:szCs w:val="22"/>
        </w:rPr>
        <w:t xml:space="preserve">onsent Form </w:t>
      </w:r>
      <w:r w:rsidR="00490C64" w:rsidRPr="00B41667">
        <w:rPr>
          <w:rFonts w:ascii="Arial Narrow" w:hAnsi="Arial Narrow" w:cs="Calibri"/>
          <w:b/>
          <w:bCs/>
          <w:color w:val="000000"/>
          <w:sz w:val="22"/>
          <w:szCs w:val="22"/>
        </w:rPr>
        <w:t>(C</w:t>
      </w:r>
      <w:r w:rsidR="00B41667" w:rsidRPr="00B41667">
        <w:rPr>
          <w:rFonts w:ascii="Arial Narrow" w:hAnsi="Arial Narrow" w:cs="Calibri"/>
          <w:b/>
          <w:bCs/>
          <w:color w:val="000000"/>
          <w:sz w:val="22"/>
          <w:szCs w:val="22"/>
        </w:rPr>
        <w:t>)</w:t>
      </w:r>
    </w:p>
    <w:p w14:paraId="171F110F" w14:textId="77777777" w:rsidR="00D83F58" w:rsidRPr="00B41667" w:rsidRDefault="00D83F58" w:rsidP="00411A1E">
      <w:pPr>
        <w:pStyle w:val="Header"/>
        <w:rPr>
          <w:rFonts w:ascii="Arial Narrow" w:hAnsi="Arial Narrow" w:cs="Arial"/>
          <w:b/>
          <w:bCs/>
          <w:color w:val="auto"/>
          <w:sz w:val="22"/>
          <w:szCs w:val="22"/>
          <w:u w:val="single"/>
        </w:rPr>
      </w:pPr>
    </w:p>
    <w:p w14:paraId="1DDE3402" w14:textId="77777777" w:rsidR="00D83F58" w:rsidRPr="00B41667" w:rsidRDefault="00B41667" w:rsidP="00B41667">
      <w:pPr>
        <w:pStyle w:val="Header"/>
        <w:rPr>
          <w:rFonts w:ascii="Arial Narrow" w:hAnsi="Arial Narrow" w:cs="Arial"/>
          <w:b/>
          <w:bCs/>
          <w:color w:val="auto"/>
          <w:sz w:val="22"/>
          <w:szCs w:val="22"/>
          <w:u w:val="single"/>
        </w:rPr>
      </w:pPr>
      <w:r w:rsidRPr="00B41667">
        <w:rPr>
          <w:rFonts w:ascii="Arial Narrow" w:hAnsi="Arial Narrow" w:cs="Arial"/>
          <w:b/>
          <w:bCs/>
          <w:color w:val="auto"/>
          <w:sz w:val="22"/>
          <w:szCs w:val="22"/>
          <w:u w:val="single"/>
        </w:rPr>
        <w:t>UNDERTAKING</w:t>
      </w:r>
    </w:p>
    <w:p w14:paraId="707DF61C" w14:textId="77777777" w:rsidR="00B41667" w:rsidRPr="00B41667" w:rsidRDefault="00B41667" w:rsidP="00B41667">
      <w:pPr>
        <w:pStyle w:val="Header"/>
        <w:rPr>
          <w:rFonts w:ascii="Arial Narrow" w:hAnsi="Arial Narrow" w:cs="Arial"/>
          <w:b/>
          <w:bCs/>
          <w:color w:val="auto"/>
          <w:sz w:val="22"/>
          <w:szCs w:val="22"/>
          <w:u w:val="single"/>
        </w:rPr>
      </w:pPr>
    </w:p>
    <w:p w14:paraId="5F9B3010" w14:textId="0ECEC0D8" w:rsidR="00B41667" w:rsidRPr="00B41667" w:rsidRDefault="00B41667" w:rsidP="00411A1E">
      <w:pPr>
        <w:pStyle w:val="Header"/>
        <w:jc w:val="both"/>
        <w:rPr>
          <w:rFonts w:ascii="Arial Narrow" w:hAnsi="Arial Narrow" w:cs="Arial"/>
          <w:bCs/>
          <w:color w:val="auto"/>
          <w:sz w:val="22"/>
          <w:szCs w:val="22"/>
        </w:rPr>
      </w:pPr>
      <w:r w:rsidRPr="00B41667">
        <w:rPr>
          <w:rFonts w:ascii="Arial Narrow" w:hAnsi="Arial Narrow" w:cs="Arial"/>
          <w:bCs/>
          <w:color w:val="auto"/>
          <w:sz w:val="22"/>
          <w:szCs w:val="22"/>
        </w:rPr>
        <w:t>I have read the rules and regulations and agree t</w:t>
      </w:r>
      <w:r w:rsidR="00490C64">
        <w:rPr>
          <w:rFonts w:ascii="Arial Narrow" w:hAnsi="Arial Narrow" w:cs="Arial"/>
          <w:bCs/>
          <w:color w:val="auto"/>
          <w:sz w:val="22"/>
          <w:szCs w:val="22"/>
        </w:rPr>
        <w:t>o</w:t>
      </w:r>
      <w:r w:rsidRPr="00B41667">
        <w:rPr>
          <w:rFonts w:ascii="Arial Narrow" w:hAnsi="Arial Narrow" w:cs="Arial"/>
          <w:bCs/>
          <w:color w:val="auto"/>
          <w:sz w:val="22"/>
          <w:szCs w:val="22"/>
        </w:rPr>
        <w:t xml:space="preserve"> comply with them. I understand that the Jury’s decision is final and that I will not </w:t>
      </w:r>
      <w:proofErr w:type="gramStart"/>
      <w:r w:rsidRPr="00B41667">
        <w:rPr>
          <w:rFonts w:ascii="Arial Narrow" w:hAnsi="Arial Narrow" w:cs="Arial"/>
          <w:bCs/>
          <w:color w:val="auto"/>
          <w:sz w:val="22"/>
          <w:szCs w:val="22"/>
        </w:rPr>
        <w:t>enter into</w:t>
      </w:r>
      <w:proofErr w:type="gramEnd"/>
      <w:r w:rsidRPr="00B41667">
        <w:rPr>
          <w:rFonts w:ascii="Arial Narrow" w:hAnsi="Arial Narrow" w:cs="Arial"/>
          <w:bCs/>
          <w:color w:val="auto"/>
          <w:sz w:val="22"/>
          <w:szCs w:val="22"/>
        </w:rPr>
        <w:t xml:space="preserve"> any dispute regarding this.  I certify that all information provided by me in this form is correct to the best of my knowledge.</w:t>
      </w:r>
    </w:p>
    <w:p w14:paraId="5F8FAD7A" w14:textId="77777777" w:rsidR="00B56933" w:rsidRDefault="00B41667" w:rsidP="00490C64">
      <w:pPr>
        <w:pStyle w:val="Header"/>
        <w:ind w:left="5760" w:hanging="5760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B41667">
        <w:rPr>
          <w:rFonts w:ascii="Arial Narrow" w:hAnsi="Arial Narrow" w:cs="Arial"/>
          <w:b/>
          <w:bCs/>
          <w:color w:val="auto"/>
          <w:sz w:val="22"/>
          <w:szCs w:val="22"/>
        </w:rPr>
        <w:t xml:space="preserve">                                                                       </w:t>
      </w:r>
      <w:r w:rsidR="008E2A43">
        <w:rPr>
          <w:rFonts w:ascii="Arial Narrow" w:hAnsi="Arial Narrow" w:cs="Arial"/>
          <w:b/>
          <w:bCs/>
          <w:color w:val="auto"/>
          <w:sz w:val="22"/>
          <w:szCs w:val="22"/>
        </w:rPr>
        <w:tab/>
      </w:r>
      <w:r w:rsidR="00B56933">
        <w:rPr>
          <w:rFonts w:ascii="Arial Narrow" w:hAnsi="Arial Narrow" w:cs="Arial"/>
          <w:b/>
          <w:bCs/>
          <w:color w:val="auto"/>
          <w:sz w:val="22"/>
          <w:szCs w:val="22"/>
        </w:rPr>
        <w:t xml:space="preserve">          </w:t>
      </w:r>
    </w:p>
    <w:p w14:paraId="21B2B3B8" w14:textId="77777777" w:rsidR="00A115F3" w:rsidRDefault="00B56933" w:rsidP="00615057">
      <w:pPr>
        <w:pStyle w:val="Header"/>
        <w:ind w:left="5760" w:hanging="5760"/>
        <w:rPr>
          <w:rFonts w:ascii="Arial Narrow" w:hAnsi="Arial Narrow" w:cs="Arial"/>
          <w:b/>
          <w:bCs/>
          <w:color w:val="auto"/>
          <w:sz w:val="22"/>
          <w:szCs w:val="22"/>
        </w:rPr>
      </w:pPr>
      <w:r>
        <w:rPr>
          <w:rFonts w:ascii="Arial Narrow" w:hAnsi="Arial Narrow" w:cs="Arial"/>
          <w:b/>
          <w:bCs/>
          <w:color w:val="auto"/>
          <w:sz w:val="22"/>
          <w:szCs w:val="22"/>
        </w:rPr>
        <w:tab/>
        <w:t xml:space="preserve">                                          </w:t>
      </w:r>
      <w:r w:rsidR="00615057">
        <w:rPr>
          <w:rFonts w:ascii="Arial Narrow" w:hAnsi="Arial Narrow" w:cs="Arial"/>
          <w:b/>
          <w:bCs/>
          <w:color w:val="auto"/>
          <w:sz w:val="22"/>
          <w:szCs w:val="22"/>
        </w:rPr>
        <w:t xml:space="preserve">      </w:t>
      </w:r>
    </w:p>
    <w:p w14:paraId="25FF0F18" w14:textId="1C01E951" w:rsidR="00D83F58" w:rsidRDefault="00A115F3" w:rsidP="00615057">
      <w:pPr>
        <w:pStyle w:val="Header"/>
        <w:ind w:left="5760" w:hanging="5760"/>
        <w:rPr>
          <w:rFonts w:ascii="Arial Narrow" w:hAnsi="Arial Narrow" w:cs="Arial"/>
          <w:b/>
          <w:bCs/>
          <w:color w:val="auto"/>
          <w:sz w:val="22"/>
          <w:szCs w:val="22"/>
        </w:rPr>
      </w:pPr>
      <w:r>
        <w:rPr>
          <w:rFonts w:ascii="Arial Narrow" w:hAnsi="Arial Narrow" w:cs="Arial"/>
          <w:b/>
          <w:bCs/>
          <w:color w:val="auto"/>
          <w:sz w:val="22"/>
          <w:szCs w:val="22"/>
        </w:rPr>
        <w:tab/>
        <w:t xml:space="preserve">                                                </w:t>
      </w:r>
      <w:r w:rsidR="00615057">
        <w:rPr>
          <w:rFonts w:ascii="Arial Narrow" w:hAnsi="Arial Narrow" w:cs="Arial"/>
          <w:b/>
          <w:bCs/>
          <w:color w:val="auto"/>
          <w:sz w:val="22"/>
          <w:szCs w:val="22"/>
        </w:rPr>
        <w:t>Name of Authorized Person</w:t>
      </w:r>
    </w:p>
    <w:p w14:paraId="44F2C32A" w14:textId="77777777" w:rsidR="00615057" w:rsidRPr="00B41667" w:rsidRDefault="00615057" w:rsidP="00615057">
      <w:pPr>
        <w:pStyle w:val="Header"/>
        <w:ind w:left="5760" w:hanging="5760"/>
        <w:rPr>
          <w:rFonts w:ascii="Arial Narrow" w:hAnsi="Arial Narrow" w:cs="Arial"/>
          <w:b/>
          <w:bCs/>
          <w:color w:val="auto"/>
          <w:sz w:val="22"/>
          <w:szCs w:val="22"/>
          <w:u w:val="single"/>
        </w:rPr>
      </w:pPr>
      <w:r>
        <w:rPr>
          <w:rFonts w:ascii="Arial Narrow" w:hAnsi="Arial Narrow" w:cs="Arial"/>
          <w:b/>
          <w:bCs/>
          <w:color w:val="auto"/>
          <w:sz w:val="22"/>
          <w:szCs w:val="22"/>
        </w:rPr>
        <w:tab/>
        <w:t xml:space="preserve">                                                           Designation of Authorized Person</w:t>
      </w:r>
    </w:p>
    <w:p w14:paraId="19A78856" w14:textId="77777777" w:rsidR="00694ADC" w:rsidRPr="00B41667" w:rsidRDefault="00694ADC" w:rsidP="000412D1">
      <w:pPr>
        <w:pStyle w:val="Header"/>
        <w:rPr>
          <w:rFonts w:ascii="Arial Narrow" w:hAnsi="Arial Narrow" w:cs="Arial"/>
          <w:b/>
          <w:bCs/>
          <w:color w:val="auto"/>
          <w:sz w:val="22"/>
          <w:szCs w:val="22"/>
          <w:u w:val="single"/>
        </w:rPr>
      </w:pPr>
    </w:p>
    <w:p w14:paraId="4B261C50" w14:textId="251477EF" w:rsidR="006B1348" w:rsidRPr="00A63115" w:rsidRDefault="006B1348" w:rsidP="006B1348">
      <w:pPr>
        <w:pStyle w:val="Default"/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B41667">
        <w:rPr>
          <w:rFonts w:ascii="Arial Narrow" w:hAnsi="Arial Narrow"/>
          <w:b/>
          <w:bCs/>
          <w:color w:val="000000" w:themeColor="text1"/>
          <w:sz w:val="22"/>
          <w:szCs w:val="22"/>
        </w:rPr>
        <w:t>……………</w:t>
      </w:r>
      <w:r w:rsidR="005C743C">
        <w:rPr>
          <w:rFonts w:ascii="Arial Narrow" w:hAnsi="Arial Narrow"/>
          <w:b/>
          <w:bCs/>
          <w:color w:val="000000" w:themeColor="text1"/>
          <w:sz w:val="22"/>
          <w:szCs w:val="22"/>
        </w:rPr>
        <w:t>…………………………………………………</w:t>
      </w:r>
      <w:r w:rsidRPr="00B41667">
        <w:rPr>
          <w:rFonts w:ascii="Arial Narrow" w:hAnsi="Arial Narrow"/>
          <w:b/>
          <w:bCs/>
          <w:color w:val="000000" w:themeColor="text1"/>
          <w:sz w:val="22"/>
          <w:szCs w:val="22"/>
        </w:rPr>
        <w:br/>
      </w:r>
      <w:r w:rsidRPr="00A63115">
        <w:rPr>
          <w:rFonts w:ascii="Arial Narrow" w:hAnsi="Arial Narrow"/>
          <w:b/>
          <w:bCs/>
          <w:color w:val="000000" w:themeColor="text1"/>
          <w:sz w:val="22"/>
          <w:szCs w:val="22"/>
        </w:rPr>
        <w:t>Contact Us:</w:t>
      </w:r>
    </w:p>
    <w:p w14:paraId="2552B54A" w14:textId="3608EA18" w:rsidR="00B25407" w:rsidRPr="00D418C1" w:rsidRDefault="00C10001" w:rsidP="00D418C1">
      <w:pPr>
        <w:jc w:val="center"/>
        <w:rPr>
          <w:rFonts w:ascii="Arial Narrow" w:eastAsiaTheme="minorEastAsia" w:hAnsi="Arial Narrow" w:cs="Arial"/>
          <w:noProof/>
          <w:sz w:val="22"/>
          <w:szCs w:val="22"/>
        </w:rPr>
      </w:pPr>
      <w:r>
        <w:rPr>
          <w:rFonts w:ascii="Arial Narrow" w:eastAsiaTheme="minorEastAsia" w:hAnsi="Arial Narrow" w:cs="Arial"/>
          <w:b/>
          <w:bCs/>
          <w:noProof/>
          <w:sz w:val="22"/>
          <w:szCs w:val="22"/>
        </w:rPr>
        <w:t>Mr Dipen</w:t>
      </w:r>
      <w:r w:rsidR="00A63115">
        <w:rPr>
          <w:rFonts w:ascii="Arial Narrow" w:eastAsiaTheme="minorEastAsia" w:hAnsi="Arial Narrow" w:cs="Arial"/>
          <w:b/>
          <w:bCs/>
          <w:noProof/>
          <w:sz w:val="22"/>
          <w:szCs w:val="22"/>
        </w:rPr>
        <w:t xml:space="preserve"> Sharma</w:t>
      </w:r>
      <w:r w:rsidR="006B1348" w:rsidRPr="00A63115">
        <w:rPr>
          <w:rFonts w:ascii="Arial Narrow" w:eastAsiaTheme="minorEastAsia" w:hAnsi="Arial Narrow" w:cs="Arial"/>
          <w:b/>
          <w:bCs/>
          <w:noProof/>
          <w:sz w:val="22"/>
          <w:szCs w:val="22"/>
        </w:rPr>
        <w:br/>
      </w:r>
      <w:r w:rsidR="00A63115">
        <w:rPr>
          <w:rFonts w:ascii="Arial Narrow" w:eastAsiaTheme="minorEastAsia" w:hAnsi="Arial Narrow" w:cs="Arial"/>
          <w:noProof/>
          <w:color w:val="000000"/>
          <w:sz w:val="22"/>
          <w:szCs w:val="22"/>
        </w:rPr>
        <w:t>Asst Director</w:t>
      </w:r>
      <w:r w:rsidR="006B1348" w:rsidRPr="00A63115">
        <w:rPr>
          <w:rFonts w:ascii="Arial Narrow" w:eastAsiaTheme="minorEastAsia" w:hAnsi="Arial Narrow" w:cs="Arial"/>
          <w:noProof/>
          <w:color w:val="000000"/>
          <w:sz w:val="22"/>
          <w:szCs w:val="22"/>
        </w:rPr>
        <w:t>- Center for Management Development (CMD)</w:t>
      </w:r>
      <w:r w:rsidR="000412D1">
        <w:rPr>
          <w:rFonts w:ascii="Arial Narrow" w:eastAsiaTheme="minorEastAsia" w:hAnsi="Arial Narrow" w:cs="Arial"/>
          <w:noProof/>
          <w:sz w:val="22"/>
          <w:szCs w:val="22"/>
        </w:rPr>
        <w:t xml:space="preserve">; </w:t>
      </w:r>
      <w:r w:rsidR="006B1348" w:rsidRPr="00A63115">
        <w:rPr>
          <w:rFonts w:ascii="Arial Narrow" w:eastAsiaTheme="minorEastAsia" w:hAnsi="Arial Narrow" w:cs="Arial"/>
          <w:b/>
          <w:bCs/>
          <w:noProof/>
          <w:sz w:val="22"/>
          <w:szCs w:val="22"/>
        </w:rPr>
        <w:t>All India Management Association (AIMA)</w:t>
      </w:r>
      <w:r w:rsidR="006B1348" w:rsidRPr="00A63115">
        <w:rPr>
          <w:rFonts w:ascii="Arial Narrow" w:eastAsiaTheme="minorEastAsia" w:hAnsi="Arial Narrow" w:cs="Arial"/>
          <w:b/>
          <w:bCs/>
          <w:noProof/>
          <w:sz w:val="22"/>
          <w:szCs w:val="22"/>
        </w:rPr>
        <w:br/>
      </w:r>
    </w:p>
    <w:sectPr w:rsidR="00B25407" w:rsidRPr="00D418C1" w:rsidSect="007D186A">
      <w:pgSz w:w="12240" w:h="15840" w:code="1"/>
      <w:pgMar w:top="450" w:right="1440" w:bottom="360" w:left="144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DC1BE" w14:textId="77777777" w:rsidR="00767A8C" w:rsidRDefault="00767A8C" w:rsidP="00800FC3">
      <w:r>
        <w:separator/>
      </w:r>
    </w:p>
  </w:endnote>
  <w:endnote w:type="continuationSeparator" w:id="0">
    <w:p w14:paraId="4F3B8652" w14:textId="77777777" w:rsidR="00767A8C" w:rsidRDefault="00767A8C" w:rsidP="0080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HelveticaNeue-Roma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FECE6" w14:textId="77777777" w:rsidR="00767A8C" w:rsidRDefault="00767A8C" w:rsidP="00800FC3">
      <w:r>
        <w:separator/>
      </w:r>
    </w:p>
  </w:footnote>
  <w:footnote w:type="continuationSeparator" w:id="0">
    <w:p w14:paraId="595CED82" w14:textId="77777777" w:rsidR="00767A8C" w:rsidRDefault="00767A8C" w:rsidP="00800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65A88"/>
    <w:multiLevelType w:val="hybridMultilevel"/>
    <w:tmpl w:val="CC4C3D5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23BC4"/>
    <w:multiLevelType w:val="hybridMultilevel"/>
    <w:tmpl w:val="3050BF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5622F7"/>
    <w:multiLevelType w:val="hybridMultilevel"/>
    <w:tmpl w:val="439E8A26"/>
    <w:lvl w:ilvl="0" w:tplc="788C1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D86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5E4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429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A09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EC5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68C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6E0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EC4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8036660"/>
    <w:multiLevelType w:val="multilevel"/>
    <w:tmpl w:val="7576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572E9"/>
    <w:multiLevelType w:val="hybridMultilevel"/>
    <w:tmpl w:val="27E617C0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1E632E1"/>
    <w:multiLevelType w:val="hybridMultilevel"/>
    <w:tmpl w:val="239A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828F8"/>
    <w:multiLevelType w:val="hybridMultilevel"/>
    <w:tmpl w:val="FD36A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7813F7"/>
    <w:multiLevelType w:val="hybridMultilevel"/>
    <w:tmpl w:val="28F0E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46077"/>
    <w:multiLevelType w:val="hybridMultilevel"/>
    <w:tmpl w:val="FC7A91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D359B9"/>
    <w:multiLevelType w:val="hybridMultilevel"/>
    <w:tmpl w:val="C742D2AE"/>
    <w:lvl w:ilvl="0" w:tplc="FFFFFFFF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10" w15:restartNumberingAfterBreak="0">
    <w:nsid w:val="35F4229A"/>
    <w:multiLevelType w:val="hybridMultilevel"/>
    <w:tmpl w:val="66E60948"/>
    <w:lvl w:ilvl="0" w:tplc="5DD63676">
      <w:start w:val="1"/>
      <w:numFmt w:val="bullet"/>
      <w:lvlText w:val=""/>
      <w:lvlJc w:val="left"/>
      <w:pPr>
        <w:ind w:left="540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3A0932AB"/>
    <w:multiLevelType w:val="hybridMultilevel"/>
    <w:tmpl w:val="FC947AB4"/>
    <w:lvl w:ilvl="0" w:tplc="613E203C">
      <w:start w:val="1"/>
      <w:numFmt w:val="bullet"/>
      <w:suff w:val="space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86748"/>
    <w:multiLevelType w:val="hybridMultilevel"/>
    <w:tmpl w:val="2A2E9D30"/>
    <w:lvl w:ilvl="0" w:tplc="688A071E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107AD"/>
    <w:multiLevelType w:val="hybridMultilevel"/>
    <w:tmpl w:val="334E91A0"/>
    <w:lvl w:ilvl="0" w:tplc="688A071E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688A071E">
      <w:start w:val="1"/>
      <w:numFmt w:val="bullet"/>
      <w:lvlText w:val="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30597"/>
    <w:multiLevelType w:val="hybridMultilevel"/>
    <w:tmpl w:val="45AA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93AB7"/>
    <w:multiLevelType w:val="hybridMultilevel"/>
    <w:tmpl w:val="8CE49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7E4340"/>
    <w:multiLevelType w:val="hybridMultilevel"/>
    <w:tmpl w:val="415E098A"/>
    <w:lvl w:ilvl="0" w:tplc="688A071E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CB3EB13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81AD5"/>
    <w:multiLevelType w:val="hybridMultilevel"/>
    <w:tmpl w:val="0C66F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F29B0"/>
    <w:multiLevelType w:val="hybridMultilevel"/>
    <w:tmpl w:val="54CC8074"/>
    <w:lvl w:ilvl="0" w:tplc="688A071E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CB3EB13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20FE7"/>
    <w:multiLevelType w:val="hybridMultilevel"/>
    <w:tmpl w:val="7C649A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1684381">
    <w:abstractNumId w:val="7"/>
  </w:num>
  <w:num w:numId="2" w16cid:durableId="1166018526">
    <w:abstractNumId w:val="14"/>
  </w:num>
  <w:num w:numId="3" w16cid:durableId="889222363">
    <w:abstractNumId w:val="17"/>
  </w:num>
  <w:num w:numId="4" w16cid:durableId="1999570894">
    <w:abstractNumId w:val="5"/>
  </w:num>
  <w:num w:numId="5" w16cid:durableId="612521267">
    <w:abstractNumId w:val="2"/>
  </w:num>
  <w:num w:numId="6" w16cid:durableId="973214295">
    <w:abstractNumId w:val="12"/>
  </w:num>
  <w:num w:numId="7" w16cid:durableId="138309621">
    <w:abstractNumId w:val="18"/>
  </w:num>
  <w:num w:numId="8" w16cid:durableId="991448980">
    <w:abstractNumId w:val="13"/>
  </w:num>
  <w:num w:numId="9" w16cid:durableId="125901578">
    <w:abstractNumId w:val="16"/>
  </w:num>
  <w:num w:numId="10" w16cid:durableId="526911240">
    <w:abstractNumId w:val="3"/>
  </w:num>
  <w:num w:numId="11" w16cid:durableId="2067756461">
    <w:abstractNumId w:val="11"/>
  </w:num>
  <w:num w:numId="12" w16cid:durableId="1163820371">
    <w:abstractNumId w:val="19"/>
  </w:num>
  <w:num w:numId="13" w16cid:durableId="1863935371">
    <w:abstractNumId w:val="1"/>
  </w:num>
  <w:num w:numId="14" w16cid:durableId="9499684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4876194">
    <w:abstractNumId w:val="8"/>
  </w:num>
  <w:num w:numId="16" w16cid:durableId="1928807956">
    <w:abstractNumId w:val="10"/>
  </w:num>
  <w:num w:numId="17" w16cid:durableId="139544842">
    <w:abstractNumId w:val="10"/>
  </w:num>
  <w:num w:numId="18" w16cid:durableId="141581902">
    <w:abstractNumId w:val="11"/>
  </w:num>
  <w:num w:numId="19" w16cid:durableId="448085792">
    <w:abstractNumId w:val="8"/>
  </w:num>
  <w:num w:numId="20" w16cid:durableId="552617761">
    <w:abstractNumId w:val="0"/>
  </w:num>
  <w:num w:numId="21" w16cid:durableId="6911367">
    <w:abstractNumId w:val="15"/>
  </w:num>
  <w:num w:numId="22" w16cid:durableId="461265154">
    <w:abstractNumId w:val="6"/>
  </w:num>
  <w:num w:numId="23" w16cid:durableId="1894652741">
    <w:abstractNumId w:val="4"/>
  </w:num>
  <w:num w:numId="24" w16cid:durableId="5972959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C3"/>
    <w:rsid w:val="00001C74"/>
    <w:rsid w:val="00017D8D"/>
    <w:rsid w:val="00026228"/>
    <w:rsid w:val="0003359B"/>
    <w:rsid w:val="0003780A"/>
    <w:rsid w:val="0004078A"/>
    <w:rsid w:val="000412D1"/>
    <w:rsid w:val="0005129B"/>
    <w:rsid w:val="0006127B"/>
    <w:rsid w:val="00064B8B"/>
    <w:rsid w:val="00072798"/>
    <w:rsid w:val="00075A66"/>
    <w:rsid w:val="0007632F"/>
    <w:rsid w:val="00090A5A"/>
    <w:rsid w:val="00094E60"/>
    <w:rsid w:val="000A3D3B"/>
    <w:rsid w:val="000B0541"/>
    <w:rsid w:val="000C1D66"/>
    <w:rsid w:val="000C663A"/>
    <w:rsid w:val="000C6870"/>
    <w:rsid w:val="000D13A6"/>
    <w:rsid w:val="000D247E"/>
    <w:rsid w:val="000D39B1"/>
    <w:rsid w:val="000E3AAE"/>
    <w:rsid w:val="000F09F3"/>
    <w:rsid w:val="000F52F0"/>
    <w:rsid w:val="000F58E5"/>
    <w:rsid w:val="0010061E"/>
    <w:rsid w:val="00101A4C"/>
    <w:rsid w:val="001067A9"/>
    <w:rsid w:val="001169A0"/>
    <w:rsid w:val="001354EC"/>
    <w:rsid w:val="001419FD"/>
    <w:rsid w:val="001443D9"/>
    <w:rsid w:val="0015501C"/>
    <w:rsid w:val="0016651E"/>
    <w:rsid w:val="001714EB"/>
    <w:rsid w:val="00174DD2"/>
    <w:rsid w:val="00174E04"/>
    <w:rsid w:val="001802C3"/>
    <w:rsid w:val="0018370B"/>
    <w:rsid w:val="0019142A"/>
    <w:rsid w:val="001914D9"/>
    <w:rsid w:val="00193762"/>
    <w:rsid w:val="00194B1B"/>
    <w:rsid w:val="00195B8D"/>
    <w:rsid w:val="001970BA"/>
    <w:rsid w:val="001A0F6E"/>
    <w:rsid w:val="001A1B65"/>
    <w:rsid w:val="001A1D64"/>
    <w:rsid w:val="001A28FC"/>
    <w:rsid w:val="001A3EE9"/>
    <w:rsid w:val="001B326D"/>
    <w:rsid w:val="001C0B99"/>
    <w:rsid w:val="001C44E8"/>
    <w:rsid w:val="001C5D60"/>
    <w:rsid w:val="001D7ABF"/>
    <w:rsid w:val="001E01C6"/>
    <w:rsid w:val="001E314B"/>
    <w:rsid w:val="001E3743"/>
    <w:rsid w:val="001F067A"/>
    <w:rsid w:val="001F1FAE"/>
    <w:rsid w:val="001F2AC9"/>
    <w:rsid w:val="001F51A3"/>
    <w:rsid w:val="001F6935"/>
    <w:rsid w:val="001F79C1"/>
    <w:rsid w:val="0020046E"/>
    <w:rsid w:val="0020508A"/>
    <w:rsid w:val="00206007"/>
    <w:rsid w:val="00207744"/>
    <w:rsid w:val="00207E5E"/>
    <w:rsid w:val="0021785D"/>
    <w:rsid w:val="00225BA9"/>
    <w:rsid w:val="002343F3"/>
    <w:rsid w:val="00255221"/>
    <w:rsid w:val="00260AB0"/>
    <w:rsid w:val="00271BC3"/>
    <w:rsid w:val="0027677C"/>
    <w:rsid w:val="0028516D"/>
    <w:rsid w:val="002A1700"/>
    <w:rsid w:val="002A2D16"/>
    <w:rsid w:val="002A6A83"/>
    <w:rsid w:val="002B0CA7"/>
    <w:rsid w:val="002B6E9A"/>
    <w:rsid w:val="002D0199"/>
    <w:rsid w:val="002D085B"/>
    <w:rsid w:val="002E29E6"/>
    <w:rsid w:val="002E3C7D"/>
    <w:rsid w:val="002F6F4E"/>
    <w:rsid w:val="003178F4"/>
    <w:rsid w:val="00317E65"/>
    <w:rsid w:val="00345070"/>
    <w:rsid w:val="00354C9A"/>
    <w:rsid w:val="00360A9D"/>
    <w:rsid w:val="00361CBD"/>
    <w:rsid w:val="00364C71"/>
    <w:rsid w:val="00376E9A"/>
    <w:rsid w:val="003964E3"/>
    <w:rsid w:val="003A331A"/>
    <w:rsid w:val="003A3E3C"/>
    <w:rsid w:val="003A6E50"/>
    <w:rsid w:val="003B3E55"/>
    <w:rsid w:val="003B4F3B"/>
    <w:rsid w:val="003B7DE5"/>
    <w:rsid w:val="003C0925"/>
    <w:rsid w:val="003C5875"/>
    <w:rsid w:val="003F2CFE"/>
    <w:rsid w:val="003F3E37"/>
    <w:rsid w:val="0040397D"/>
    <w:rsid w:val="004050FF"/>
    <w:rsid w:val="0041115E"/>
    <w:rsid w:val="00411A1E"/>
    <w:rsid w:val="00412DE2"/>
    <w:rsid w:val="004154A9"/>
    <w:rsid w:val="00415B50"/>
    <w:rsid w:val="00423DAC"/>
    <w:rsid w:val="00424132"/>
    <w:rsid w:val="00424C4B"/>
    <w:rsid w:val="004442C7"/>
    <w:rsid w:val="004452EE"/>
    <w:rsid w:val="004667C1"/>
    <w:rsid w:val="00470AC8"/>
    <w:rsid w:val="004775A4"/>
    <w:rsid w:val="00482B48"/>
    <w:rsid w:val="00483E28"/>
    <w:rsid w:val="00490C64"/>
    <w:rsid w:val="004A7FEA"/>
    <w:rsid w:val="004B012E"/>
    <w:rsid w:val="004C483B"/>
    <w:rsid w:val="004C7E8F"/>
    <w:rsid w:val="004D4424"/>
    <w:rsid w:val="00512444"/>
    <w:rsid w:val="0052058D"/>
    <w:rsid w:val="0052737C"/>
    <w:rsid w:val="0053135A"/>
    <w:rsid w:val="00533ECF"/>
    <w:rsid w:val="00535F84"/>
    <w:rsid w:val="00545EEE"/>
    <w:rsid w:val="005502DC"/>
    <w:rsid w:val="00565863"/>
    <w:rsid w:val="00572C49"/>
    <w:rsid w:val="00576D7C"/>
    <w:rsid w:val="00581E99"/>
    <w:rsid w:val="00585588"/>
    <w:rsid w:val="00587E26"/>
    <w:rsid w:val="00594ECD"/>
    <w:rsid w:val="005A4066"/>
    <w:rsid w:val="005A477F"/>
    <w:rsid w:val="005B3305"/>
    <w:rsid w:val="005B6288"/>
    <w:rsid w:val="005C2448"/>
    <w:rsid w:val="005C743C"/>
    <w:rsid w:val="005D5CFB"/>
    <w:rsid w:val="005E6EA5"/>
    <w:rsid w:val="005F0DB9"/>
    <w:rsid w:val="005F2B9A"/>
    <w:rsid w:val="005F4416"/>
    <w:rsid w:val="005F70E4"/>
    <w:rsid w:val="00606D3B"/>
    <w:rsid w:val="00610AC5"/>
    <w:rsid w:val="0061236E"/>
    <w:rsid w:val="00612B7E"/>
    <w:rsid w:val="00615057"/>
    <w:rsid w:val="00617DA5"/>
    <w:rsid w:val="0062197E"/>
    <w:rsid w:val="006317F0"/>
    <w:rsid w:val="00647237"/>
    <w:rsid w:val="00655CD3"/>
    <w:rsid w:val="00662370"/>
    <w:rsid w:val="0066683F"/>
    <w:rsid w:val="00667D0E"/>
    <w:rsid w:val="00670076"/>
    <w:rsid w:val="00671B99"/>
    <w:rsid w:val="00675F28"/>
    <w:rsid w:val="00676ACC"/>
    <w:rsid w:val="0068632A"/>
    <w:rsid w:val="00687CE3"/>
    <w:rsid w:val="006911F5"/>
    <w:rsid w:val="00694ADC"/>
    <w:rsid w:val="0069629B"/>
    <w:rsid w:val="006A3184"/>
    <w:rsid w:val="006A3BFA"/>
    <w:rsid w:val="006B1348"/>
    <w:rsid w:val="006C52F1"/>
    <w:rsid w:val="006D096A"/>
    <w:rsid w:val="006D25F3"/>
    <w:rsid w:val="006E2B14"/>
    <w:rsid w:val="006E2C67"/>
    <w:rsid w:val="006E37DB"/>
    <w:rsid w:val="006E5F1E"/>
    <w:rsid w:val="006E7247"/>
    <w:rsid w:val="006E75FE"/>
    <w:rsid w:val="006E7EB1"/>
    <w:rsid w:val="006F321C"/>
    <w:rsid w:val="006F48E3"/>
    <w:rsid w:val="006F6358"/>
    <w:rsid w:val="006F7B59"/>
    <w:rsid w:val="0070438B"/>
    <w:rsid w:val="007072BA"/>
    <w:rsid w:val="00710044"/>
    <w:rsid w:val="00712257"/>
    <w:rsid w:val="007145C4"/>
    <w:rsid w:val="00716930"/>
    <w:rsid w:val="00720267"/>
    <w:rsid w:val="00724C47"/>
    <w:rsid w:val="00726CB2"/>
    <w:rsid w:val="0073035D"/>
    <w:rsid w:val="00735719"/>
    <w:rsid w:val="00737B63"/>
    <w:rsid w:val="00742DF1"/>
    <w:rsid w:val="00754D83"/>
    <w:rsid w:val="00762664"/>
    <w:rsid w:val="00764BE9"/>
    <w:rsid w:val="00764CB9"/>
    <w:rsid w:val="00765D81"/>
    <w:rsid w:val="00766D27"/>
    <w:rsid w:val="00767A8C"/>
    <w:rsid w:val="00783879"/>
    <w:rsid w:val="007A3B54"/>
    <w:rsid w:val="007A4DFD"/>
    <w:rsid w:val="007B4C52"/>
    <w:rsid w:val="007D186A"/>
    <w:rsid w:val="007D59F3"/>
    <w:rsid w:val="007E1607"/>
    <w:rsid w:val="007E75CA"/>
    <w:rsid w:val="007F7AFA"/>
    <w:rsid w:val="00800FC3"/>
    <w:rsid w:val="00811BFA"/>
    <w:rsid w:val="0081564F"/>
    <w:rsid w:val="0081749F"/>
    <w:rsid w:val="00822552"/>
    <w:rsid w:val="008239FA"/>
    <w:rsid w:val="00824C0E"/>
    <w:rsid w:val="008265F0"/>
    <w:rsid w:val="0082683B"/>
    <w:rsid w:val="0083283A"/>
    <w:rsid w:val="00834A72"/>
    <w:rsid w:val="00837B37"/>
    <w:rsid w:val="00850137"/>
    <w:rsid w:val="008506B2"/>
    <w:rsid w:val="00853155"/>
    <w:rsid w:val="00854024"/>
    <w:rsid w:val="0086190E"/>
    <w:rsid w:val="008665CC"/>
    <w:rsid w:val="00870409"/>
    <w:rsid w:val="00870E56"/>
    <w:rsid w:val="008736F4"/>
    <w:rsid w:val="008745B2"/>
    <w:rsid w:val="008877C2"/>
    <w:rsid w:val="008949EB"/>
    <w:rsid w:val="00895929"/>
    <w:rsid w:val="008C6CFB"/>
    <w:rsid w:val="008D5452"/>
    <w:rsid w:val="008E2A43"/>
    <w:rsid w:val="008E3575"/>
    <w:rsid w:val="008E52B4"/>
    <w:rsid w:val="008E5ABE"/>
    <w:rsid w:val="008F38A2"/>
    <w:rsid w:val="00904EDB"/>
    <w:rsid w:val="00914458"/>
    <w:rsid w:val="00915BBD"/>
    <w:rsid w:val="0093560A"/>
    <w:rsid w:val="00943447"/>
    <w:rsid w:val="0094360D"/>
    <w:rsid w:val="0094731B"/>
    <w:rsid w:val="009536B7"/>
    <w:rsid w:val="00954473"/>
    <w:rsid w:val="00961787"/>
    <w:rsid w:val="00964AC0"/>
    <w:rsid w:val="00965CEC"/>
    <w:rsid w:val="00970FBA"/>
    <w:rsid w:val="00972121"/>
    <w:rsid w:val="00973F4B"/>
    <w:rsid w:val="00994E05"/>
    <w:rsid w:val="00994FA2"/>
    <w:rsid w:val="00995E85"/>
    <w:rsid w:val="009B430A"/>
    <w:rsid w:val="009B6A5F"/>
    <w:rsid w:val="009D1449"/>
    <w:rsid w:val="009D21A0"/>
    <w:rsid w:val="009D4BB1"/>
    <w:rsid w:val="009D7741"/>
    <w:rsid w:val="009E0697"/>
    <w:rsid w:val="009E17E2"/>
    <w:rsid w:val="009E5901"/>
    <w:rsid w:val="009F3124"/>
    <w:rsid w:val="009F315C"/>
    <w:rsid w:val="00A115F3"/>
    <w:rsid w:val="00A34691"/>
    <w:rsid w:val="00A51515"/>
    <w:rsid w:val="00A627D1"/>
    <w:rsid w:val="00A63115"/>
    <w:rsid w:val="00A67E29"/>
    <w:rsid w:val="00AA2E80"/>
    <w:rsid w:val="00AC0044"/>
    <w:rsid w:val="00AC1445"/>
    <w:rsid w:val="00AC6CC7"/>
    <w:rsid w:val="00AD7752"/>
    <w:rsid w:val="00AE194F"/>
    <w:rsid w:val="00AE1A3C"/>
    <w:rsid w:val="00AE1EDE"/>
    <w:rsid w:val="00AE47DF"/>
    <w:rsid w:val="00AE6F1B"/>
    <w:rsid w:val="00AF01E5"/>
    <w:rsid w:val="00AF2D53"/>
    <w:rsid w:val="00AF434A"/>
    <w:rsid w:val="00AF4A86"/>
    <w:rsid w:val="00B01A5B"/>
    <w:rsid w:val="00B024DE"/>
    <w:rsid w:val="00B063D1"/>
    <w:rsid w:val="00B06A26"/>
    <w:rsid w:val="00B12609"/>
    <w:rsid w:val="00B20CD8"/>
    <w:rsid w:val="00B25407"/>
    <w:rsid w:val="00B25ADA"/>
    <w:rsid w:val="00B301DC"/>
    <w:rsid w:val="00B35C6B"/>
    <w:rsid w:val="00B41667"/>
    <w:rsid w:val="00B4201F"/>
    <w:rsid w:val="00B4515F"/>
    <w:rsid w:val="00B4691B"/>
    <w:rsid w:val="00B56933"/>
    <w:rsid w:val="00B57439"/>
    <w:rsid w:val="00B61917"/>
    <w:rsid w:val="00B81760"/>
    <w:rsid w:val="00B82840"/>
    <w:rsid w:val="00B85331"/>
    <w:rsid w:val="00BA04DE"/>
    <w:rsid w:val="00BA0F5F"/>
    <w:rsid w:val="00BA2C01"/>
    <w:rsid w:val="00BA3EA0"/>
    <w:rsid w:val="00BA4A24"/>
    <w:rsid w:val="00BB53B4"/>
    <w:rsid w:val="00BC5A70"/>
    <w:rsid w:val="00BD180F"/>
    <w:rsid w:val="00BD76F3"/>
    <w:rsid w:val="00BE34E1"/>
    <w:rsid w:val="00BF3481"/>
    <w:rsid w:val="00C10001"/>
    <w:rsid w:val="00C1593A"/>
    <w:rsid w:val="00C21564"/>
    <w:rsid w:val="00C235FA"/>
    <w:rsid w:val="00C24CDA"/>
    <w:rsid w:val="00C30CE7"/>
    <w:rsid w:val="00C41F71"/>
    <w:rsid w:val="00C43235"/>
    <w:rsid w:val="00C45C29"/>
    <w:rsid w:val="00C46BC6"/>
    <w:rsid w:val="00C67420"/>
    <w:rsid w:val="00C72358"/>
    <w:rsid w:val="00C77D69"/>
    <w:rsid w:val="00C86ABB"/>
    <w:rsid w:val="00C95FEE"/>
    <w:rsid w:val="00CA1303"/>
    <w:rsid w:val="00CA6AF4"/>
    <w:rsid w:val="00CC78B5"/>
    <w:rsid w:val="00CD5043"/>
    <w:rsid w:val="00CD50D1"/>
    <w:rsid w:val="00CE3286"/>
    <w:rsid w:val="00CE3383"/>
    <w:rsid w:val="00CF1DA8"/>
    <w:rsid w:val="00D0062E"/>
    <w:rsid w:val="00D0129C"/>
    <w:rsid w:val="00D05892"/>
    <w:rsid w:val="00D06388"/>
    <w:rsid w:val="00D149C9"/>
    <w:rsid w:val="00D17613"/>
    <w:rsid w:val="00D23354"/>
    <w:rsid w:val="00D41109"/>
    <w:rsid w:val="00D418C1"/>
    <w:rsid w:val="00D44CB8"/>
    <w:rsid w:val="00D4657B"/>
    <w:rsid w:val="00D54B4C"/>
    <w:rsid w:val="00D56B88"/>
    <w:rsid w:val="00D602EC"/>
    <w:rsid w:val="00D61438"/>
    <w:rsid w:val="00D759C2"/>
    <w:rsid w:val="00D83F58"/>
    <w:rsid w:val="00D85437"/>
    <w:rsid w:val="00D95534"/>
    <w:rsid w:val="00DA3D5D"/>
    <w:rsid w:val="00DA450F"/>
    <w:rsid w:val="00DC268A"/>
    <w:rsid w:val="00DC376D"/>
    <w:rsid w:val="00DE21F3"/>
    <w:rsid w:val="00DE3CB6"/>
    <w:rsid w:val="00DE542C"/>
    <w:rsid w:val="00DE67F5"/>
    <w:rsid w:val="00DE6952"/>
    <w:rsid w:val="00DF24F9"/>
    <w:rsid w:val="00E02AE8"/>
    <w:rsid w:val="00E15DD0"/>
    <w:rsid w:val="00E2324D"/>
    <w:rsid w:val="00E3567A"/>
    <w:rsid w:val="00E3645A"/>
    <w:rsid w:val="00E51E4F"/>
    <w:rsid w:val="00E55EFE"/>
    <w:rsid w:val="00E65CBA"/>
    <w:rsid w:val="00E81DE6"/>
    <w:rsid w:val="00E906F9"/>
    <w:rsid w:val="00E949D9"/>
    <w:rsid w:val="00EB0998"/>
    <w:rsid w:val="00EB298D"/>
    <w:rsid w:val="00EC47E6"/>
    <w:rsid w:val="00ED1100"/>
    <w:rsid w:val="00ED17B9"/>
    <w:rsid w:val="00ED3FC4"/>
    <w:rsid w:val="00ED557E"/>
    <w:rsid w:val="00EE1063"/>
    <w:rsid w:val="00EE5209"/>
    <w:rsid w:val="00EE5B7B"/>
    <w:rsid w:val="00EF1D4C"/>
    <w:rsid w:val="00EF6CE0"/>
    <w:rsid w:val="00EF76E8"/>
    <w:rsid w:val="00F03F32"/>
    <w:rsid w:val="00F04732"/>
    <w:rsid w:val="00F05A18"/>
    <w:rsid w:val="00F06C8B"/>
    <w:rsid w:val="00F123A3"/>
    <w:rsid w:val="00F205FE"/>
    <w:rsid w:val="00F22578"/>
    <w:rsid w:val="00F23EC7"/>
    <w:rsid w:val="00F33104"/>
    <w:rsid w:val="00F4341B"/>
    <w:rsid w:val="00F43F0B"/>
    <w:rsid w:val="00F47BBA"/>
    <w:rsid w:val="00F52894"/>
    <w:rsid w:val="00F5523D"/>
    <w:rsid w:val="00F6022E"/>
    <w:rsid w:val="00F80BB1"/>
    <w:rsid w:val="00F80C89"/>
    <w:rsid w:val="00F93829"/>
    <w:rsid w:val="00FA532F"/>
    <w:rsid w:val="00FB6909"/>
    <w:rsid w:val="00FD09D0"/>
    <w:rsid w:val="00FD1DFB"/>
    <w:rsid w:val="00FD4666"/>
    <w:rsid w:val="00FE1D51"/>
    <w:rsid w:val="00FE4A94"/>
    <w:rsid w:val="00FE7E8A"/>
    <w:rsid w:val="00F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AC932A"/>
  <w15:docId w15:val="{9F73B346-3104-4EA9-9CDC-7C3E8911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100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EF6C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853155"/>
    <w:pPr>
      <w:keepNext/>
      <w:tabs>
        <w:tab w:val="left" w:pos="630"/>
        <w:tab w:val="left" w:pos="1980"/>
        <w:tab w:val="left" w:pos="3870"/>
        <w:tab w:val="left" w:pos="4860"/>
        <w:tab w:val="left" w:pos="6660"/>
        <w:tab w:val="left" w:pos="6750"/>
      </w:tabs>
      <w:outlineLvl w:val="5"/>
    </w:pPr>
    <w:rPr>
      <w:rFonts w:ascii="Bookman Old Style" w:hAnsi="Bookman Old Style"/>
      <w:b/>
      <w:color w:val="auto"/>
      <w:kern w:val="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0F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00FC3"/>
    <w:rPr>
      <w:color w:val="212120"/>
      <w:kern w:val="28"/>
    </w:rPr>
  </w:style>
  <w:style w:type="paragraph" w:styleId="Footer">
    <w:name w:val="footer"/>
    <w:basedOn w:val="Normal"/>
    <w:link w:val="FooterChar"/>
    <w:rsid w:val="00800F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00FC3"/>
    <w:rPr>
      <w:color w:val="212120"/>
      <w:kern w:val="28"/>
    </w:rPr>
  </w:style>
  <w:style w:type="paragraph" w:styleId="BalloonText">
    <w:name w:val="Balloon Text"/>
    <w:basedOn w:val="Normal"/>
    <w:link w:val="BalloonTextChar"/>
    <w:rsid w:val="00E23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324D"/>
    <w:rPr>
      <w:rFonts w:ascii="Tahoma" w:hAnsi="Tahoma" w:cs="Tahoma"/>
      <w:color w:val="212120"/>
      <w:kern w:val="28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853155"/>
    <w:rPr>
      <w:rFonts w:ascii="Bookman Old Style" w:hAnsi="Bookman Old Style"/>
      <w:b/>
      <w:sz w:val="22"/>
    </w:rPr>
  </w:style>
  <w:style w:type="character" w:customStyle="1" w:styleId="Heading1Char">
    <w:name w:val="Heading 1 Char"/>
    <w:basedOn w:val="DefaultParagraphFont"/>
    <w:link w:val="Heading1"/>
    <w:rsid w:val="00EF6CE0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</w:rPr>
  </w:style>
  <w:style w:type="paragraph" w:styleId="ListParagraph">
    <w:name w:val="List Paragraph"/>
    <w:basedOn w:val="Normal"/>
    <w:uiPriority w:val="34"/>
    <w:qFormat/>
    <w:rsid w:val="00EF6CE0"/>
    <w:pPr>
      <w:ind w:left="720"/>
      <w:jc w:val="both"/>
    </w:pPr>
    <w:rPr>
      <w:rFonts w:eastAsia="Calibri"/>
      <w:color w:val="000000"/>
      <w:kern w:val="0"/>
      <w:sz w:val="24"/>
      <w:szCs w:val="24"/>
      <w:lang w:val="en-GB"/>
    </w:rPr>
  </w:style>
  <w:style w:type="paragraph" w:styleId="NoSpacing">
    <w:name w:val="No Spacing"/>
    <w:uiPriority w:val="1"/>
    <w:qFormat/>
    <w:rsid w:val="002A1700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444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E75FE"/>
    <w:rPr>
      <w:b/>
      <w:bCs/>
    </w:rPr>
  </w:style>
  <w:style w:type="character" w:styleId="Hyperlink">
    <w:name w:val="Hyperlink"/>
    <w:rsid w:val="001F2AC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10AC5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wordsection1">
    <w:name w:val="wordsection1"/>
    <w:basedOn w:val="Normal"/>
    <w:uiPriority w:val="99"/>
    <w:rsid w:val="00C21564"/>
    <w:pPr>
      <w:spacing w:before="100" w:beforeAutospacing="1" w:after="100" w:afterAutospacing="1"/>
    </w:pPr>
    <w:rPr>
      <w:rFonts w:eastAsiaTheme="minorHAnsi"/>
      <w:color w:val="auto"/>
      <w:kern w:val="0"/>
      <w:sz w:val="24"/>
      <w:szCs w:val="24"/>
    </w:rPr>
  </w:style>
  <w:style w:type="paragraph" w:customStyle="1" w:styleId="Default">
    <w:name w:val="Default"/>
    <w:rsid w:val="006B134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1A28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0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apps.aima.in%2FPAYAIMA%2FAIMA_PAYMENT_FILLDETAILS.ASPX&amp;data=04%7C01%7Cdhanya.shankar%40endress.com%7C9be1cfc6fe5145c5ca3908d8e4476dcd%7C52daf2a93b734da4ac6a3f81adc92b7e%7C1%7C0%7C637510342725694518%7CUnknown%7CTWFpbGZsb3d8eyJWIjoiMC4wLjAwMDAiLCJQIjoiV2luMzIiLCJBTiI6Ik1haWwiLCJXVCI6Mn0%3D%7C1000&amp;sdata=%2B46NJh4i5eHhCK5ytJFiJWtdx9iuIuCWjBu0J3S02e0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beena\AppData\Roaming\Microsoft\Templates\Technology%20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544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Mubeena</dc:creator>
  <cp:lastModifiedBy>Dipen Sharma</cp:lastModifiedBy>
  <cp:revision>118</cp:revision>
  <cp:lastPrinted>2019-08-21T06:46:00Z</cp:lastPrinted>
  <dcterms:created xsi:type="dcterms:W3CDTF">2021-06-02T03:40:00Z</dcterms:created>
  <dcterms:modified xsi:type="dcterms:W3CDTF">2026-07-08T14:52:00Z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TC102580281033</vt:lpwstr>
  </property>
  <property fmtid="{D5CDD505-2E9C-101B-9397-08002B2CF9AE}" pid="3" name="_NewReviewCycle">
    <vt:lpwstr/>
  </property>
</Properties>
</file>